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28" w:rsidRDefault="001F3F28" w:rsidP="004A58FD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>Совет</w:t>
      </w:r>
    </w:p>
    <w:p w:rsidR="001F3F28" w:rsidRPr="008422D1" w:rsidRDefault="001F3F28" w:rsidP="004A58FD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Городищенского </w:t>
      </w:r>
      <w:r w:rsidRPr="008422D1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1F3F28" w:rsidRPr="008422D1" w:rsidRDefault="001F3F28" w:rsidP="004A58FD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Дрожжановс</w:t>
      </w:r>
      <w:r w:rsidRPr="008422D1">
        <w:rPr>
          <w:rFonts w:ascii="Times New Roman" w:hAnsi="Times New Roman"/>
          <w:bCs/>
          <w:sz w:val="28"/>
          <w:szCs w:val="28"/>
        </w:rPr>
        <w:t>кого муниципального района Республики Татарстан</w:t>
      </w:r>
    </w:p>
    <w:p w:rsidR="001F3F28" w:rsidRDefault="001F3F28" w:rsidP="004E2E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F3F28" w:rsidRDefault="001F3F28" w:rsidP="004E2E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F3F28" w:rsidRPr="008422D1" w:rsidRDefault="001F3F28" w:rsidP="004E2E60">
      <w:pPr>
        <w:jc w:val="center"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>РЕШЕНИЕ</w:t>
      </w:r>
    </w:p>
    <w:p w:rsidR="001F3F28" w:rsidRPr="008422D1" w:rsidRDefault="001F3F28" w:rsidP="004E2E6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8422D1">
        <w:rPr>
          <w:rFonts w:ascii="Times New Roman" w:hAnsi="Times New Roman"/>
          <w:bCs/>
          <w:sz w:val="28"/>
          <w:szCs w:val="28"/>
        </w:rPr>
        <w:t xml:space="preserve"> июня 2015 г</w:t>
      </w:r>
      <w:r>
        <w:rPr>
          <w:rFonts w:ascii="Times New Roman" w:hAnsi="Times New Roman"/>
          <w:bCs/>
          <w:sz w:val="28"/>
          <w:szCs w:val="28"/>
        </w:rPr>
        <w:t xml:space="preserve">ода                                                                     </w:t>
      </w:r>
      <w:r w:rsidRPr="008422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Pr="008422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59/1</w:t>
      </w:r>
    </w:p>
    <w:p w:rsidR="001F3F28" w:rsidRPr="008422D1" w:rsidRDefault="001F3F28" w:rsidP="004E2E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F3F28" w:rsidRPr="008422D1" w:rsidRDefault="001F3F28" w:rsidP="00DD6D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>О назначении выборов депутатов</w:t>
      </w:r>
    </w:p>
    <w:p w:rsidR="001F3F28" w:rsidRPr="008422D1" w:rsidRDefault="001F3F28" w:rsidP="00DD6D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>Совета</w:t>
      </w:r>
      <w:r>
        <w:rPr>
          <w:rFonts w:ascii="Times New Roman" w:hAnsi="Times New Roman"/>
          <w:bCs/>
          <w:sz w:val="28"/>
          <w:szCs w:val="28"/>
        </w:rPr>
        <w:t xml:space="preserve"> Городищенского</w:t>
      </w:r>
      <w:r w:rsidRPr="008422D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1F3F28" w:rsidRPr="008422D1" w:rsidRDefault="001F3F28" w:rsidP="00DD6D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Дрожжановс</w:t>
      </w:r>
      <w:r w:rsidRPr="008422D1">
        <w:rPr>
          <w:rFonts w:ascii="Times New Roman" w:hAnsi="Times New Roman"/>
          <w:bCs/>
          <w:sz w:val="28"/>
          <w:szCs w:val="28"/>
        </w:rPr>
        <w:t>кого муниципального района Республики Татарстан</w:t>
      </w:r>
    </w:p>
    <w:p w:rsidR="001F3F28" w:rsidRPr="008422D1" w:rsidRDefault="001F3F28" w:rsidP="00DD6D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>третьего созыва</w:t>
      </w:r>
    </w:p>
    <w:p w:rsidR="001F3F28" w:rsidRDefault="001F3F28" w:rsidP="00DD6D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F3F28" w:rsidRPr="008422D1" w:rsidRDefault="001F3F28" w:rsidP="00DD6D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F3F28" w:rsidRPr="008422D1" w:rsidRDefault="001F3F28" w:rsidP="00B22F2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8422D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8422D1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пунктами 3</w:t>
        </w:r>
      </w:hyperlink>
      <w:r w:rsidRPr="008422D1">
        <w:rPr>
          <w:rFonts w:ascii="Times New Roman" w:hAnsi="Times New Roman"/>
          <w:bCs/>
          <w:sz w:val="28"/>
          <w:szCs w:val="28"/>
        </w:rPr>
        <w:t xml:space="preserve">, </w:t>
      </w:r>
      <w:hyperlink r:id="rId7" w:history="1">
        <w:r w:rsidRPr="008422D1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7 статьи 10</w:t>
        </w:r>
      </w:hyperlink>
      <w:r w:rsidRPr="008422D1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8422D1">
        <w:rPr>
          <w:rFonts w:ascii="Times New Roman" w:hAnsi="Times New Roman"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8422D1">
        <w:rPr>
          <w:rFonts w:ascii="Times New Roman" w:hAnsi="Times New Roman"/>
          <w:bCs/>
          <w:sz w:val="28"/>
          <w:szCs w:val="28"/>
        </w:rPr>
        <w:t xml:space="preserve">, </w:t>
      </w:r>
      <w:hyperlink r:id="rId8" w:history="1">
        <w:r w:rsidRPr="008422D1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6</w:t>
        </w:r>
      </w:hyperlink>
      <w:r w:rsidRPr="008422D1">
        <w:rPr>
          <w:rFonts w:ascii="Times New Roman" w:hAnsi="Times New Roman"/>
          <w:bCs/>
          <w:sz w:val="28"/>
          <w:szCs w:val="28"/>
        </w:rPr>
        <w:t xml:space="preserve">, </w:t>
      </w:r>
      <w:hyperlink r:id="rId9" w:history="1">
        <w:r w:rsidRPr="008422D1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 статьи 105</w:t>
        </w:r>
      </w:hyperlink>
      <w:r w:rsidRPr="008422D1">
        <w:rPr>
          <w:rFonts w:ascii="Times New Roman" w:hAnsi="Times New Roman"/>
          <w:bCs/>
          <w:sz w:val="28"/>
          <w:szCs w:val="28"/>
        </w:rPr>
        <w:t xml:space="preserve"> Избирательного кодекса Республики Татарстан, </w:t>
      </w:r>
      <w:r>
        <w:rPr>
          <w:rFonts w:ascii="Times New Roman" w:hAnsi="Times New Roman"/>
          <w:bCs/>
          <w:sz w:val="28"/>
          <w:szCs w:val="28"/>
        </w:rPr>
        <w:t xml:space="preserve">пунктом 4 </w:t>
      </w:r>
      <w:r w:rsidRPr="008422D1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и</w:t>
      </w:r>
      <w:r w:rsidRPr="008422D1">
        <w:rPr>
          <w:rFonts w:ascii="Times New Roman" w:hAnsi="Times New Roman"/>
          <w:bCs/>
          <w:sz w:val="28"/>
          <w:szCs w:val="28"/>
        </w:rPr>
        <w:t xml:space="preserve"> </w:t>
      </w:r>
      <w:r w:rsidRPr="00B22F24">
        <w:rPr>
          <w:rFonts w:ascii="Times New Roman" w:hAnsi="Times New Roman"/>
          <w:bCs/>
          <w:sz w:val="28"/>
          <w:szCs w:val="28"/>
        </w:rPr>
        <w:t>12</w:t>
      </w:r>
      <w:r w:rsidRPr="008422D1">
        <w:rPr>
          <w:rFonts w:ascii="Times New Roman" w:hAnsi="Times New Roman"/>
          <w:bCs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Городищенское</w:t>
      </w:r>
      <w:r w:rsidRPr="008422D1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4A58FD">
        <w:rPr>
          <w:rFonts w:ascii="Times New Roman" w:hAnsi="Times New Roman"/>
          <w:bCs/>
          <w:sz w:val="28"/>
          <w:szCs w:val="28"/>
        </w:rPr>
        <w:t xml:space="preserve"> Дрожжановского муниципального района Республики Татарстан</w:t>
      </w:r>
      <w:r w:rsidRPr="008422D1">
        <w:rPr>
          <w:rFonts w:ascii="Times New Roman" w:hAnsi="Times New Roman"/>
          <w:bCs/>
          <w:sz w:val="28"/>
          <w:szCs w:val="28"/>
        </w:rPr>
        <w:t xml:space="preserve">», </w:t>
      </w:r>
      <w:r w:rsidRPr="008422D1">
        <w:rPr>
          <w:rFonts w:ascii="Times New Roman" w:hAnsi="Times New Roman"/>
          <w:bCs/>
          <w:sz w:val="28"/>
          <w:szCs w:val="28"/>
          <w:lang w:val="tt-RU"/>
        </w:rPr>
        <w:t xml:space="preserve">Совет </w:t>
      </w:r>
      <w:r>
        <w:rPr>
          <w:rFonts w:ascii="Times New Roman" w:hAnsi="Times New Roman"/>
          <w:bCs/>
          <w:sz w:val="28"/>
          <w:szCs w:val="28"/>
          <w:lang w:val="tt-RU"/>
        </w:rPr>
        <w:t>Городищенского</w:t>
      </w:r>
      <w:r w:rsidRPr="008422D1">
        <w:rPr>
          <w:rFonts w:ascii="Times New Roman" w:hAnsi="Times New Roman"/>
          <w:bCs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val="tt-RU"/>
        </w:rPr>
        <w:t>Дрожжанов</w:t>
      </w:r>
      <w:r w:rsidRPr="008422D1">
        <w:rPr>
          <w:rFonts w:ascii="Times New Roman" w:hAnsi="Times New Roman"/>
          <w:bCs/>
          <w:sz w:val="28"/>
          <w:szCs w:val="28"/>
          <w:lang w:val="tt-RU"/>
        </w:rPr>
        <w:t xml:space="preserve">ского муниципального района </w:t>
      </w:r>
      <w:r w:rsidRPr="004A58FD">
        <w:rPr>
          <w:rFonts w:ascii="Times New Roman" w:hAnsi="Times New Roman"/>
          <w:bCs/>
          <w:sz w:val="28"/>
          <w:szCs w:val="28"/>
        </w:rPr>
        <w:t>Республики Татарстан</w:t>
      </w:r>
      <w:r w:rsidRPr="008422D1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>РЕШИЛ</w:t>
      </w:r>
      <w:r w:rsidRPr="008422D1">
        <w:rPr>
          <w:rFonts w:ascii="Times New Roman" w:hAnsi="Times New Roman"/>
          <w:bCs/>
          <w:sz w:val="28"/>
          <w:szCs w:val="28"/>
        </w:rPr>
        <w:t>:</w:t>
      </w:r>
    </w:p>
    <w:p w:rsidR="001F3F28" w:rsidRPr="008422D1" w:rsidRDefault="001F3F28" w:rsidP="004B229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 xml:space="preserve">1. Назначить выборы депутатов Совета </w:t>
      </w:r>
      <w:r>
        <w:rPr>
          <w:rFonts w:ascii="Times New Roman" w:hAnsi="Times New Roman"/>
          <w:bCs/>
          <w:sz w:val="28"/>
          <w:szCs w:val="28"/>
        </w:rPr>
        <w:t>Городищенского</w:t>
      </w:r>
      <w:r w:rsidRPr="008422D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Дрожжано</w:t>
      </w:r>
      <w:r w:rsidRPr="008422D1">
        <w:rPr>
          <w:rFonts w:ascii="Times New Roman" w:hAnsi="Times New Roman"/>
          <w:bCs/>
          <w:sz w:val="28"/>
          <w:szCs w:val="28"/>
        </w:rPr>
        <w:t>вского муниципального района Республики Татарстан третьего созыва на 13 сентября 2015 года.</w:t>
      </w:r>
    </w:p>
    <w:p w:rsidR="001F3F28" w:rsidRDefault="001F3F28" w:rsidP="00B22F2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газете </w:t>
      </w:r>
      <w:r>
        <w:rPr>
          <w:rFonts w:ascii="Times New Roman" w:hAnsi="Times New Roman"/>
          <w:bCs/>
          <w:sz w:val="28"/>
          <w:szCs w:val="28"/>
        </w:rPr>
        <w:t xml:space="preserve">«Туган як» </w:t>
      </w:r>
      <w:r w:rsidRPr="008422D1">
        <w:rPr>
          <w:rFonts w:ascii="Times New Roman" w:hAnsi="Times New Roman"/>
          <w:bCs/>
          <w:sz w:val="28"/>
          <w:szCs w:val="28"/>
        </w:rPr>
        <w:t xml:space="preserve">не позднее чем через пять дней со дня его принятия 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Дрожжановского муниципального </w:t>
      </w:r>
      <w:r w:rsidRPr="008422D1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Интернет</w:t>
      </w:r>
      <w:r w:rsidRPr="00E555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адресу </w:t>
      </w:r>
      <w:r w:rsidRPr="00E55553">
        <w:rPr>
          <w:rFonts w:ascii="Times New Roman" w:hAnsi="Times New Roman"/>
          <w:sz w:val="28"/>
          <w:szCs w:val="28"/>
          <w:lang w:eastAsia="ru-RU"/>
        </w:rPr>
        <w:t>http://drogganoye.tatar.ru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3F28" w:rsidRPr="008422D1" w:rsidRDefault="001F3F28" w:rsidP="00B22F2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3F28" w:rsidRPr="008422D1" w:rsidRDefault="001F3F28" w:rsidP="004B22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3F28" w:rsidRDefault="001F3F28" w:rsidP="008422D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422D1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Городищенского </w:t>
      </w:r>
      <w:r w:rsidRPr="008422D1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1F3F28" w:rsidRPr="008422D1" w:rsidRDefault="001F3F28" w:rsidP="008422D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Дрожжановского </w:t>
      </w:r>
      <w:r w:rsidRPr="008422D1">
        <w:rPr>
          <w:rFonts w:ascii="Times New Roman" w:hAnsi="Times New Roman"/>
          <w:bCs/>
          <w:sz w:val="28"/>
          <w:szCs w:val="28"/>
        </w:rPr>
        <w:t>муниципального</w:t>
      </w:r>
      <w:r w:rsidRPr="008422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2D1"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1F3F28" w:rsidRDefault="001F3F28" w:rsidP="00E55553">
      <w:pPr>
        <w:spacing w:after="0" w:line="240" w:lineRule="auto"/>
        <w:contextualSpacing/>
      </w:pPr>
      <w:r w:rsidRPr="008422D1">
        <w:rPr>
          <w:rFonts w:ascii="Times New Roman" w:hAnsi="Times New Roman"/>
          <w:bCs/>
          <w:sz w:val="28"/>
          <w:szCs w:val="28"/>
        </w:rPr>
        <w:t xml:space="preserve">Республики Татарстан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8422D1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С.А. Салифанов</w:t>
      </w:r>
    </w:p>
    <w:sectPr w:rsidR="001F3F28" w:rsidSect="004B229A">
      <w:pgSz w:w="11905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28" w:rsidRDefault="001F3F28" w:rsidP="00DD6D66">
      <w:pPr>
        <w:spacing w:after="0" w:line="240" w:lineRule="auto"/>
      </w:pPr>
      <w:r>
        <w:separator/>
      </w:r>
    </w:p>
  </w:endnote>
  <w:endnote w:type="continuationSeparator" w:id="0">
    <w:p w:rsidR="001F3F28" w:rsidRDefault="001F3F28" w:rsidP="00D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28" w:rsidRDefault="001F3F28" w:rsidP="00DD6D66">
      <w:pPr>
        <w:spacing w:after="0" w:line="240" w:lineRule="auto"/>
      </w:pPr>
      <w:r>
        <w:separator/>
      </w:r>
    </w:p>
  </w:footnote>
  <w:footnote w:type="continuationSeparator" w:id="0">
    <w:p w:rsidR="001F3F28" w:rsidRDefault="001F3F28" w:rsidP="00DD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FE4"/>
    <w:rsid w:val="000130DE"/>
    <w:rsid w:val="001466F0"/>
    <w:rsid w:val="0017498B"/>
    <w:rsid w:val="001F3F28"/>
    <w:rsid w:val="002B6549"/>
    <w:rsid w:val="00373FE4"/>
    <w:rsid w:val="00422642"/>
    <w:rsid w:val="00443952"/>
    <w:rsid w:val="0044462A"/>
    <w:rsid w:val="00463C9D"/>
    <w:rsid w:val="004A58FD"/>
    <w:rsid w:val="004B229A"/>
    <w:rsid w:val="004E2E60"/>
    <w:rsid w:val="005813FE"/>
    <w:rsid w:val="005E21D5"/>
    <w:rsid w:val="006206B7"/>
    <w:rsid w:val="006F5AFE"/>
    <w:rsid w:val="007650EA"/>
    <w:rsid w:val="007676C8"/>
    <w:rsid w:val="007831FD"/>
    <w:rsid w:val="00825551"/>
    <w:rsid w:val="008422D1"/>
    <w:rsid w:val="00884C10"/>
    <w:rsid w:val="00887759"/>
    <w:rsid w:val="008F4706"/>
    <w:rsid w:val="009F6CAD"/>
    <w:rsid w:val="00B15882"/>
    <w:rsid w:val="00B22F24"/>
    <w:rsid w:val="00B5436B"/>
    <w:rsid w:val="00BB4ED3"/>
    <w:rsid w:val="00C7029D"/>
    <w:rsid w:val="00D2003A"/>
    <w:rsid w:val="00D2446E"/>
    <w:rsid w:val="00D452B0"/>
    <w:rsid w:val="00D95FF3"/>
    <w:rsid w:val="00DD6D66"/>
    <w:rsid w:val="00E55553"/>
    <w:rsid w:val="00EF0C8B"/>
    <w:rsid w:val="00F21DED"/>
    <w:rsid w:val="00F50F26"/>
    <w:rsid w:val="00F94955"/>
    <w:rsid w:val="00FD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3C9D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D6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6D6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6D6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1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1778DAEC07347A3BB2222D31207793373D5525D6F6D16A74344FEFE8E0AE7BE6BDR1p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77C02C54AC96C721B20975CC805A3F7830EE2E2D352E26C668660872DFFC862D3B6D0DABE4E5A7R7p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77C02C54AC96C721B20975CC805A3F7830EE2E2D352E26C668660872DFFC862D3B6D0DABE4E5A7R7pE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77C02C54AC96C721B21778DAEC07347A3BB2222D31207793373D5525D6F6D16A74344FEFE8E0AE7AE5BCR1p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</Pages>
  <Words>302</Words>
  <Characters>1727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 Городище</cp:lastModifiedBy>
  <cp:revision>20</cp:revision>
  <cp:lastPrinted>2015-06-09T11:52:00Z</cp:lastPrinted>
  <dcterms:created xsi:type="dcterms:W3CDTF">2015-05-18T10:12:00Z</dcterms:created>
  <dcterms:modified xsi:type="dcterms:W3CDTF">2015-06-09T11:52:00Z</dcterms:modified>
</cp:coreProperties>
</file>