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3" w:rsidRDefault="003206A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6A3" w:rsidRDefault="003206A3" w:rsidP="007F67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3206A3" w:rsidRPr="00D65291" w:rsidRDefault="003206A3" w:rsidP="007F67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5291">
        <w:rPr>
          <w:rFonts w:ascii="Times New Roman" w:hAnsi="Times New Roman"/>
          <w:i/>
          <w:sz w:val="28"/>
          <w:szCs w:val="28"/>
        </w:rPr>
        <w:t xml:space="preserve">      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ВНИМАНИЕ!</w:t>
      </w:r>
    </w:p>
    <w:p w:rsidR="003206A3" w:rsidRPr="00D65291" w:rsidRDefault="003206A3" w:rsidP="007F6748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Срок проведения независимой антикоррупционной экспертизы данного проекта муниципального нормативного правового акта составляет 10 календарных дней.</w:t>
      </w:r>
    </w:p>
    <w:p w:rsidR="003206A3" w:rsidRPr="00D65291" w:rsidRDefault="003206A3" w:rsidP="007F674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Дата начала проведения независимой экспертизы -  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1</w:t>
      </w:r>
      <w:r w:rsidRPr="00D65291">
        <w:rPr>
          <w:rFonts w:ascii="Times New Roman" w:hAnsi="Times New Roman"/>
          <w:b/>
          <w:i/>
          <w:sz w:val="28"/>
          <w:szCs w:val="28"/>
        </w:rPr>
        <w:t xml:space="preserve"> февраля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 2014 года.</w:t>
      </w:r>
    </w:p>
    <w:p w:rsidR="003206A3" w:rsidRPr="00D65291" w:rsidRDefault="003206A3" w:rsidP="007F674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tt-RU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Дата окончания приема экспертных заключений – </w:t>
      </w:r>
      <w:r w:rsidRPr="00D6529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D65291">
        <w:rPr>
          <w:rFonts w:ascii="Times New Roman" w:hAnsi="Times New Roman"/>
          <w:b/>
          <w:i/>
          <w:sz w:val="28"/>
          <w:szCs w:val="28"/>
        </w:rPr>
        <w:t xml:space="preserve"> февраля</w:t>
      </w: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 xml:space="preserve"> 2014 года.</w:t>
      </w:r>
    </w:p>
    <w:p w:rsidR="003206A3" w:rsidRPr="00091CC5" w:rsidRDefault="003206A3" w:rsidP="007F67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5291">
        <w:rPr>
          <w:rFonts w:ascii="Times New Roman" w:hAnsi="Times New Roman"/>
          <w:b/>
          <w:i/>
          <w:sz w:val="28"/>
          <w:szCs w:val="28"/>
          <w:lang w:val="tt-RU"/>
        </w:rPr>
        <w:t>Экспертное заключение независимого эксперта направляется на адрес электронной почты Endzhe.Hayrullina@tatar.ru, а также по адресу: село Старое Дрожжаное, ул. Центральная, д.13, юридический отдел, тел.8(84375)2-20-50.</w:t>
      </w:r>
      <w:r>
        <w:rPr>
          <w:noProof/>
        </w:rPr>
        <w:pict>
          <v:rect id="Прямоугольник 1" o:spid="_x0000_s1026" style="position:absolute;left:0;text-align:left;margin-left:396pt;margin-top:7.3pt;width:1in;height:10.1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" filled="f" stroked="f">
            <v:textbox>
              <w:txbxContent>
                <w:p w:rsidR="003206A3" w:rsidRDefault="003206A3" w:rsidP="007F6748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ect>
        </w:pict>
      </w:r>
    </w:p>
    <w:p w:rsidR="003206A3" w:rsidRDefault="003206A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6A3" w:rsidRPr="00091CC5" w:rsidRDefault="003206A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6A3" w:rsidRDefault="003206A3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536DE">
        <w:rPr>
          <w:rFonts w:ascii="Times New Roman" w:hAnsi="Times New Roman"/>
          <w:sz w:val="28"/>
          <w:szCs w:val="28"/>
        </w:rPr>
        <w:t>Об инициативе проведения местного референдума</w:t>
      </w:r>
    </w:p>
    <w:p w:rsidR="003206A3" w:rsidRPr="00091CC5" w:rsidRDefault="003206A3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6A3" w:rsidRPr="00091CC5" w:rsidRDefault="003206A3" w:rsidP="008B4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6A3" w:rsidRDefault="003206A3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Татарстан», ст. 11 Устава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91CC5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РЕШИЛ:</w:t>
      </w:r>
    </w:p>
    <w:p w:rsidR="003206A3" w:rsidRPr="00091CC5" w:rsidRDefault="003206A3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6A3" w:rsidRPr="00091CC5" w:rsidRDefault="003206A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>Выдвинуть совместную инициативу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3206A3" w:rsidRPr="00091CC5" w:rsidRDefault="003206A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91CC5">
        <w:rPr>
          <w:rFonts w:ascii="Times New Roman" w:hAnsi="Times New Roman"/>
          <w:sz w:val="28"/>
          <w:szCs w:val="28"/>
        </w:rPr>
        <w:t xml:space="preserve">«Согласны ли Вы </w:t>
      </w:r>
      <w:r w:rsidRPr="00ED1CA4">
        <w:rPr>
          <w:rFonts w:ascii="Times New Roman" w:hAnsi="Times New Roman"/>
          <w:sz w:val="28"/>
          <w:szCs w:val="28"/>
        </w:rPr>
        <w:t>на введение самообложения</w:t>
      </w:r>
      <w:r>
        <w:rPr>
          <w:rFonts w:ascii="Times New Roman" w:hAnsi="Times New Roman"/>
          <w:sz w:val="28"/>
          <w:szCs w:val="28"/>
        </w:rPr>
        <w:t xml:space="preserve"> в 2014 году в сумме 3</w:t>
      </w:r>
      <w:r w:rsidRPr="00091CC5">
        <w:rPr>
          <w:rFonts w:ascii="Times New Roman" w:hAnsi="Times New Roman"/>
          <w:sz w:val="28"/>
          <w:szCs w:val="28"/>
        </w:rPr>
        <w:t xml:space="preserve">00 рублей с каждого </w:t>
      </w:r>
      <w:r w:rsidRPr="003206F8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я сельского</w:t>
      </w:r>
      <w:r w:rsidRPr="00320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206F8">
        <w:rPr>
          <w:rFonts w:ascii="Times New Roman" w:hAnsi="Times New Roman"/>
          <w:sz w:val="28"/>
          <w:szCs w:val="28"/>
        </w:rPr>
        <w:t xml:space="preserve">оселения, </w:t>
      </w:r>
      <w:r w:rsidRPr="00091CC5">
        <w:rPr>
          <w:rFonts w:ascii="Times New Roman" w:hAnsi="Times New Roman"/>
          <w:sz w:val="28"/>
          <w:szCs w:val="28"/>
        </w:rPr>
        <w:t xml:space="preserve">обладающего правом на участие в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091CC5">
        <w:rPr>
          <w:rFonts w:ascii="Times New Roman" w:hAnsi="Times New Roman"/>
          <w:sz w:val="28"/>
          <w:szCs w:val="28"/>
        </w:rPr>
        <w:t>референдуме, и направлением полученных средств на решение вопрос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местного значения по выполнению следующих работ</w:t>
      </w:r>
      <w:bookmarkStart w:id="0" w:name="_GoBack"/>
      <w:bookmarkEnd w:id="0"/>
      <w:r w:rsidRPr="00091CC5">
        <w:rPr>
          <w:rFonts w:ascii="Times New Roman" w:hAnsi="Times New Roman"/>
          <w:sz w:val="28"/>
          <w:szCs w:val="28"/>
        </w:rPr>
        <w:t>:</w:t>
      </w:r>
    </w:p>
    <w:p w:rsidR="003206A3" w:rsidRPr="00ED1CA4" w:rsidRDefault="003206A3" w:rsidP="003206F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ED1CA4">
        <w:rPr>
          <w:rFonts w:ascii="Times New Roman" w:hAnsi="Times New Roman"/>
          <w:sz w:val="28"/>
          <w:szCs w:val="28"/>
        </w:rPr>
        <w:t xml:space="preserve">  - организация благоустройства территории сельского поселения</w:t>
      </w:r>
    </w:p>
    <w:p w:rsidR="003206A3" w:rsidRDefault="003206A3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CA4">
        <w:rPr>
          <w:rFonts w:ascii="Times New Roman" w:hAnsi="Times New Roman"/>
          <w:b/>
          <w:sz w:val="28"/>
          <w:szCs w:val="28"/>
        </w:rPr>
        <w:t>ДА</w:t>
      </w:r>
      <w:r w:rsidRPr="00ED1CA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НЕТ</w:t>
      </w:r>
      <w:r w:rsidRPr="00091CC5">
        <w:rPr>
          <w:rFonts w:ascii="Times New Roman" w:hAnsi="Times New Roman"/>
          <w:sz w:val="28"/>
          <w:szCs w:val="28"/>
        </w:rPr>
        <w:t>».</w:t>
      </w:r>
    </w:p>
    <w:p w:rsidR="003206A3" w:rsidRPr="00091CC5" w:rsidRDefault="003206A3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06A3" w:rsidRDefault="003206A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сельского поселения в сети Интернет.</w:t>
      </w:r>
    </w:p>
    <w:p w:rsidR="003206A3" w:rsidRDefault="003206A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206A3" w:rsidRPr="00091CC5" w:rsidRDefault="003206A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со дня его подписания.</w:t>
      </w:r>
    </w:p>
    <w:p w:rsidR="003206A3" w:rsidRPr="00091CC5" w:rsidRDefault="003206A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6A3" w:rsidRPr="00091CC5" w:rsidRDefault="003206A3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6A3" w:rsidRPr="00091CC5" w:rsidRDefault="003206A3" w:rsidP="00F7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Городищенского</w:t>
      </w:r>
    </w:p>
    <w:p w:rsidR="003206A3" w:rsidRPr="008B46AC" w:rsidRDefault="003206A3" w:rsidP="00F74C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поселения: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Салифанов</w:t>
      </w:r>
    </w:p>
    <w:sectPr w:rsidR="003206A3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6AC"/>
    <w:rsid w:val="00071024"/>
    <w:rsid w:val="00091CC5"/>
    <w:rsid w:val="000A2876"/>
    <w:rsid w:val="00110D28"/>
    <w:rsid w:val="0011218A"/>
    <w:rsid w:val="001B6A35"/>
    <w:rsid w:val="002103E2"/>
    <w:rsid w:val="002158A6"/>
    <w:rsid w:val="00302B52"/>
    <w:rsid w:val="003206A3"/>
    <w:rsid w:val="003206F8"/>
    <w:rsid w:val="0034536A"/>
    <w:rsid w:val="003B596F"/>
    <w:rsid w:val="003E3DB4"/>
    <w:rsid w:val="0057673E"/>
    <w:rsid w:val="00577CE8"/>
    <w:rsid w:val="00625BA6"/>
    <w:rsid w:val="006301D7"/>
    <w:rsid w:val="006A2B40"/>
    <w:rsid w:val="00713224"/>
    <w:rsid w:val="00722CBF"/>
    <w:rsid w:val="0073016B"/>
    <w:rsid w:val="007F6748"/>
    <w:rsid w:val="008B46AC"/>
    <w:rsid w:val="00930D57"/>
    <w:rsid w:val="00961833"/>
    <w:rsid w:val="009E2642"/>
    <w:rsid w:val="009E3DF8"/>
    <w:rsid w:val="00A43A28"/>
    <w:rsid w:val="00A9067E"/>
    <w:rsid w:val="00AF72BD"/>
    <w:rsid w:val="00BA6483"/>
    <w:rsid w:val="00BC03AE"/>
    <w:rsid w:val="00C9602B"/>
    <w:rsid w:val="00CD0DAF"/>
    <w:rsid w:val="00D65291"/>
    <w:rsid w:val="00E468A0"/>
    <w:rsid w:val="00E536DE"/>
    <w:rsid w:val="00EB21ED"/>
    <w:rsid w:val="00ED1CA4"/>
    <w:rsid w:val="00ED2712"/>
    <w:rsid w:val="00F74C5A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Городище</cp:lastModifiedBy>
  <cp:revision>16</cp:revision>
  <cp:lastPrinted>2014-02-11T11:56:00Z</cp:lastPrinted>
  <dcterms:created xsi:type="dcterms:W3CDTF">2014-02-10T10:07:00Z</dcterms:created>
  <dcterms:modified xsi:type="dcterms:W3CDTF">2014-02-12T11:55:00Z</dcterms:modified>
</cp:coreProperties>
</file>