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1B6498" w:rsidRPr="001F423D" w:rsidTr="0057116E">
        <w:trPr>
          <w:trHeight w:val="1955"/>
        </w:trPr>
        <w:tc>
          <w:tcPr>
            <w:tcW w:w="4407" w:type="dxa"/>
            <w:gridSpan w:val="2"/>
          </w:tcPr>
          <w:p w:rsidR="001B6498" w:rsidRPr="005F3E12" w:rsidRDefault="001B6498" w:rsidP="006733B6">
            <w:pPr>
              <w:keepNext/>
              <w:widowControl/>
              <w:spacing w:after="60" w:line="276" w:lineRule="auto"/>
              <w:ind w:lef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</w:rPr>
              <w:t>C</w:t>
            </w:r>
            <w:r w:rsidRPr="005F3E12">
              <w:rPr>
                <w:sz w:val="26"/>
                <w:szCs w:val="26"/>
                <w:lang w:val="ru-RU"/>
              </w:rPr>
              <w:t>ОВЕТ</w:t>
            </w:r>
          </w:p>
          <w:p w:rsidR="001B6498" w:rsidRPr="005F3E12" w:rsidRDefault="001B6498" w:rsidP="006733B6">
            <w:pPr>
              <w:keepNext/>
              <w:widowControl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tt-RU"/>
              </w:rPr>
              <w:t>ГОРОДИЩЕНС</w:t>
            </w:r>
            <w:r w:rsidRPr="005F3E12">
              <w:rPr>
                <w:sz w:val="26"/>
                <w:szCs w:val="26"/>
                <w:lang w:val="tt-RU"/>
              </w:rPr>
              <w:t>КОГО</w:t>
            </w:r>
            <w:r w:rsidRPr="005F3E12">
              <w:rPr>
                <w:sz w:val="26"/>
                <w:szCs w:val="26"/>
                <w:lang w:val="ru-RU"/>
              </w:rPr>
              <w:t xml:space="preserve"> СЕЛЬСКОГО ПОСЕЛЕНИЯ ДРОЖЖАНОВСКОГО</w:t>
            </w:r>
          </w:p>
          <w:p w:rsidR="001B6498" w:rsidRPr="005F3E12" w:rsidRDefault="001B6498" w:rsidP="006733B6">
            <w:pPr>
              <w:keepNext/>
              <w:widowControl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  <w:lang w:val="ru-RU"/>
              </w:rPr>
              <w:t>МУНИЦИПАЛЬНОГО РАЙОНА</w:t>
            </w:r>
          </w:p>
          <w:p w:rsidR="001B6498" w:rsidRPr="005F3E12" w:rsidRDefault="001B6498" w:rsidP="006733B6">
            <w:pPr>
              <w:keepNext/>
              <w:widowControl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  <w:lang w:val="ru-RU"/>
              </w:rPr>
              <w:t>РЕСПУБЛИКИ ТАТАРСТАН</w:t>
            </w:r>
          </w:p>
        </w:tc>
        <w:tc>
          <w:tcPr>
            <w:tcW w:w="1266" w:type="dxa"/>
          </w:tcPr>
          <w:p w:rsidR="001B6498" w:rsidRPr="005F3E12" w:rsidRDefault="001B6498" w:rsidP="006733B6">
            <w:pPr>
              <w:widowControl/>
              <w:spacing w:line="276" w:lineRule="auto"/>
              <w:ind w:right="-108"/>
              <w:jc w:val="center"/>
              <w:rPr>
                <w:sz w:val="26"/>
                <w:szCs w:val="26"/>
                <w:lang w:val="ru-RU"/>
              </w:rPr>
            </w:pPr>
          </w:p>
          <w:p w:rsidR="001B6498" w:rsidRPr="005F3E12" w:rsidRDefault="001B6498" w:rsidP="006733B6">
            <w:pPr>
              <w:widowControl/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67" w:type="dxa"/>
            <w:gridSpan w:val="2"/>
          </w:tcPr>
          <w:p w:rsidR="001B6498" w:rsidRPr="005F3E12" w:rsidRDefault="001B6498" w:rsidP="006733B6">
            <w:pPr>
              <w:keepNext/>
              <w:widowControl/>
              <w:spacing w:after="60" w:line="276" w:lineRule="auto"/>
              <w:ind w:righ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  <w:lang w:val="ru-RU"/>
              </w:rPr>
              <w:t>ТАТАРСТАН РЕСПУБЛИКАСЫ</w:t>
            </w:r>
          </w:p>
          <w:p w:rsidR="001B6498" w:rsidRPr="005F3E12" w:rsidRDefault="001B6498" w:rsidP="006733B6">
            <w:pPr>
              <w:keepNext/>
              <w:widowControl/>
              <w:spacing w:after="60" w:line="276" w:lineRule="auto"/>
              <w:ind w:righ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  <w:lang w:val="ru-RU"/>
              </w:rPr>
              <w:t>ЧҮПРӘЛЕ</w:t>
            </w:r>
          </w:p>
          <w:p w:rsidR="001B6498" w:rsidRPr="005F3E12" w:rsidRDefault="001B6498" w:rsidP="006733B6">
            <w:pPr>
              <w:keepNext/>
              <w:widowControl/>
              <w:spacing w:after="60" w:line="276" w:lineRule="auto"/>
              <w:ind w:right="-108"/>
              <w:jc w:val="center"/>
              <w:outlineLvl w:val="1"/>
              <w:rPr>
                <w:sz w:val="26"/>
                <w:szCs w:val="26"/>
                <w:lang w:val="ru-RU"/>
              </w:rPr>
            </w:pPr>
            <w:r w:rsidRPr="005F3E12">
              <w:rPr>
                <w:sz w:val="26"/>
                <w:szCs w:val="26"/>
                <w:lang w:val="ru-RU"/>
              </w:rPr>
              <w:t>МУНИЦИПАЛЬ РАЙОНЫ</w:t>
            </w:r>
          </w:p>
          <w:p w:rsidR="001B6498" w:rsidRPr="005F3E12" w:rsidRDefault="001B6498" w:rsidP="006733B6">
            <w:pPr>
              <w:widowControl/>
              <w:spacing w:after="60" w:line="276" w:lineRule="auto"/>
              <w:ind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tt-RU"/>
              </w:rPr>
              <w:t>ГОРОДИЩЕ</w:t>
            </w:r>
            <w:r w:rsidRPr="005F3E12">
              <w:rPr>
                <w:sz w:val="26"/>
                <w:szCs w:val="26"/>
                <w:lang w:val="tt-RU"/>
              </w:rPr>
              <w:t xml:space="preserve">  АВЫЛ ҖИРЛЕГЕ</w:t>
            </w:r>
            <w:r w:rsidRPr="005F3E12">
              <w:rPr>
                <w:sz w:val="26"/>
                <w:szCs w:val="26"/>
                <w:lang w:val="ru-RU"/>
              </w:rPr>
              <w:t xml:space="preserve"> СОВЕТЫ</w:t>
            </w:r>
          </w:p>
        </w:tc>
      </w:tr>
      <w:tr w:rsidR="001B6498" w:rsidRPr="005F3E12" w:rsidTr="001F423D">
        <w:trPr>
          <w:gridBefore w:val="1"/>
          <w:gridAfter w:val="1"/>
          <w:wBefore w:w="143" w:type="dxa"/>
          <w:wAfter w:w="56" w:type="dxa"/>
          <w:trHeight w:val="561"/>
        </w:trPr>
        <w:tc>
          <w:tcPr>
            <w:tcW w:w="9641" w:type="dxa"/>
            <w:gridSpan w:val="3"/>
          </w:tcPr>
          <w:p w:rsidR="001B6498" w:rsidRPr="005F3E12" w:rsidRDefault="001B6498" w:rsidP="006733B6">
            <w:pPr>
              <w:widowControl/>
              <w:tabs>
                <w:tab w:val="left" w:pos="1884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861BA8">
              <w:rPr>
                <w:sz w:val="26"/>
                <w:szCs w:val="26"/>
                <w:lang w:val="ru-RU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</w:tc>
      </w:tr>
    </w:tbl>
    <w:p w:rsidR="001B6498" w:rsidRPr="005F3E12" w:rsidRDefault="001B6498" w:rsidP="006733B6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с</w:t>
      </w:r>
      <w:r w:rsidRPr="005F3E12">
        <w:rPr>
          <w:sz w:val="26"/>
          <w:szCs w:val="26"/>
          <w:lang w:val="tt-RU"/>
        </w:rPr>
        <w:t>.</w:t>
      </w:r>
      <w:r>
        <w:rPr>
          <w:sz w:val="26"/>
          <w:szCs w:val="26"/>
          <w:lang w:val="tt-RU"/>
        </w:rPr>
        <w:t>Городище</w:t>
      </w:r>
    </w:p>
    <w:p w:rsidR="001B6498" w:rsidRPr="005F3E12" w:rsidRDefault="001B6498" w:rsidP="006733B6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b/>
          <w:sz w:val="26"/>
          <w:szCs w:val="26"/>
          <w:lang w:val="ru-RU"/>
        </w:rPr>
      </w:pPr>
      <w:r w:rsidRPr="005F3E12">
        <w:rPr>
          <w:b/>
          <w:sz w:val="26"/>
          <w:szCs w:val="26"/>
          <w:lang w:val="ru-RU"/>
        </w:rPr>
        <w:t xml:space="preserve">          РЕШЕНИЕ                                                                                       КАРАР</w:t>
      </w:r>
    </w:p>
    <w:p w:rsidR="001B6498" w:rsidRDefault="001B6498" w:rsidP="006733B6">
      <w:pPr>
        <w:widowControl/>
        <w:jc w:val="center"/>
        <w:rPr>
          <w:sz w:val="26"/>
          <w:szCs w:val="26"/>
          <w:lang w:val="ru-RU"/>
        </w:rPr>
      </w:pPr>
      <w:r w:rsidRPr="001F423D">
        <w:rPr>
          <w:sz w:val="26"/>
          <w:szCs w:val="26"/>
          <w:lang w:val="ru-RU"/>
        </w:rPr>
        <w:t xml:space="preserve"> </w:t>
      </w:r>
    </w:p>
    <w:p w:rsidR="001B6498" w:rsidRPr="001F423D" w:rsidRDefault="001B6498" w:rsidP="006733B6">
      <w:pPr>
        <w:widowControl/>
        <w:jc w:val="center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 xml:space="preserve">27 февраля 2020 года                                                                              № 60/2 </w:t>
      </w:r>
    </w:p>
    <w:p w:rsidR="001B6498" w:rsidRPr="001F423D" w:rsidRDefault="001B6498" w:rsidP="006733B6">
      <w:pPr>
        <w:widowControl/>
        <w:jc w:val="center"/>
        <w:rPr>
          <w:sz w:val="28"/>
          <w:szCs w:val="28"/>
          <w:lang w:val="ru-RU"/>
        </w:rPr>
      </w:pPr>
    </w:p>
    <w:p w:rsidR="001B6498" w:rsidRPr="001F423D" w:rsidRDefault="001B6498" w:rsidP="004E7ECC">
      <w:pPr>
        <w:tabs>
          <w:tab w:val="left" w:pos="4820"/>
        </w:tabs>
        <w:ind w:right="4819"/>
        <w:jc w:val="both"/>
        <w:rPr>
          <w:b/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 xml:space="preserve">Об утверждении порядка заключения специальных инвестиционных контрактов, стороной которого выступает </w:t>
      </w:r>
      <w:bookmarkStart w:id="0" w:name="_GoBack"/>
      <w:bookmarkEnd w:id="0"/>
      <w:r w:rsidRPr="001F423D">
        <w:rPr>
          <w:sz w:val="28"/>
          <w:szCs w:val="28"/>
          <w:lang w:val="ru-RU"/>
        </w:rPr>
        <w:t>муниципальное образование «Городищенское сельское поселение» Дрожжановского муниципального района Республики Татарстан</w:t>
      </w:r>
    </w:p>
    <w:p w:rsidR="001B6498" w:rsidRPr="001F423D" w:rsidRDefault="001B6498" w:rsidP="004E7ECC">
      <w:pPr>
        <w:ind w:right="-27" w:firstLine="709"/>
        <w:jc w:val="center"/>
        <w:rPr>
          <w:b/>
          <w:sz w:val="28"/>
          <w:szCs w:val="28"/>
          <w:lang w:val="ru-RU"/>
        </w:rPr>
      </w:pPr>
    </w:p>
    <w:p w:rsidR="001B6498" w:rsidRPr="001F423D" w:rsidRDefault="001B6498" w:rsidP="004E7ECC">
      <w:pPr>
        <w:ind w:right="-27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 xml:space="preserve">В соответствии с частью 4 статьи 16 Федерального закона от 31 декабря 2014 года № 488-ФЗ «О промышленной политике в Российской Федерации»,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1F423D">
          <w:rPr>
            <w:sz w:val="28"/>
            <w:szCs w:val="28"/>
            <w:lang w:val="ru-RU"/>
          </w:rPr>
          <w:t>2015 г</w:t>
        </w:r>
      </w:smartTag>
      <w:r w:rsidRPr="001F423D">
        <w:rPr>
          <w:sz w:val="28"/>
          <w:szCs w:val="28"/>
          <w:lang w:val="ru-RU"/>
        </w:rPr>
        <w:t>.  № 708 «О специальных инвестиционных контрактах для отдельных отраслей промышленности», Законом Республики Татарстан от 21 апреля 2016 года № 24-ЗРТ «О промышленной политике в Республике Татарстан», руководствуясь статьей 32 Устава Городищенского сельского поселения Дрожжановского муниципального района Республики Татарстан Совет Городищенского сельского поселения Дрожжановского муниципального района Республики Татарстан РЕШИЛ:</w:t>
      </w:r>
    </w:p>
    <w:p w:rsidR="001B6498" w:rsidRPr="001F423D" w:rsidRDefault="001B6498" w:rsidP="004E7ECC">
      <w:pPr>
        <w:ind w:right="-28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1. Утвердить Порядок заключения специальных инвестиционных контрактов, стороной которого выступает муниципальное образование «Городищенское сельское поселение» Дрожжановского муниципального района Республики Татарстан, согласно приложению к настоящему решению.</w:t>
      </w:r>
    </w:p>
    <w:p w:rsidR="001B6498" w:rsidRPr="001F423D" w:rsidRDefault="001B6498" w:rsidP="004E7ECC">
      <w:pPr>
        <w:ind w:right="-28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2. Установить, что:</w:t>
      </w:r>
    </w:p>
    <w:p w:rsidR="001B6498" w:rsidRPr="001F423D" w:rsidRDefault="001B6498" w:rsidP="004E7ECC">
      <w:pPr>
        <w:ind w:right="-28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специальный инвестиционный контракт заключается от имени муниципального образования «Городищенское сельское поселение» Дрожжановского муниципального района Республики Татарстан Республики Татарстан Исполнительным комитетом Городищенского сельского поселения Дрожжановского муниципального района Республики Татарстан;</w:t>
      </w:r>
    </w:p>
    <w:p w:rsidR="001B6498" w:rsidRPr="001F423D" w:rsidRDefault="001B6498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применение мер стимулирования деятельности в сфере промышленности, предусмотренных муниципальными правовыми актами, в рамках специального инвестиционного контракта осуществлять в пределах бюджетных ассигнований, предусмотренных в местном бюджете.</w:t>
      </w:r>
    </w:p>
    <w:p w:rsidR="001B6498" w:rsidRDefault="001B6498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3. Контроль за исполнением настоящего решения возложить на Исполнительный комитет Городищенского сельского поселения Дрожжановского муниципального района Республики Татарстан.</w:t>
      </w:r>
    </w:p>
    <w:p w:rsidR="001B6498" w:rsidRPr="001F423D" w:rsidRDefault="001B6498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</w:p>
    <w:p w:rsidR="001B6498" w:rsidRPr="001F423D" w:rsidRDefault="001B6498" w:rsidP="004E7ECC">
      <w:pPr>
        <w:widowControl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 xml:space="preserve">Глава Городищенского сельского поселения </w:t>
      </w:r>
    </w:p>
    <w:p w:rsidR="001B6498" w:rsidRPr="001F423D" w:rsidRDefault="001B6498" w:rsidP="004E7ECC">
      <w:pPr>
        <w:widowControl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 xml:space="preserve">Дрожжановского муниципального </w:t>
      </w:r>
    </w:p>
    <w:p w:rsidR="001B6498" w:rsidRPr="001F423D" w:rsidRDefault="001B6498" w:rsidP="005F3E12">
      <w:pPr>
        <w:widowControl/>
        <w:jc w:val="both"/>
        <w:rPr>
          <w:sz w:val="28"/>
          <w:szCs w:val="28"/>
          <w:lang w:val="ru-RU"/>
        </w:rPr>
      </w:pPr>
      <w:r w:rsidRPr="001F423D">
        <w:rPr>
          <w:sz w:val="28"/>
          <w:szCs w:val="28"/>
          <w:lang w:val="ru-RU"/>
        </w:rPr>
        <w:t>района Республики Татарстан:</w:t>
      </w:r>
      <w:r w:rsidRPr="001F423D">
        <w:rPr>
          <w:sz w:val="28"/>
          <w:szCs w:val="28"/>
          <w:lang w:val="ru-RU"/>
        </w:rPr>
        <w:tab/>
      </w:r>
      <w:r w:rsidRPr="001F423D">
        <w:rPr>
          <w:sz w:val="28"/>
          <w:szCs w:val="28"/>
          <w:lang w:val="ru-RU"/>
        </w:rPr>
        <w:tab/>
      </w:r>
      <w:r w:rsidRPr="001F423D">
        <w:rPr>
          <w:sz w:val="28"/>
          <w:szCs w:val="28"/>
          <w:lang w:val="ru-RU"/>
        </w:rPr>
        <w:tab/>
      </w:r>
      <w:r w:rsidRPr="001F423D">
        <w:rPr>
          <w:sz w:val="28"/>
          <w:szCs w:val="28"/>
          <w:lang w:val="ru-RU"/>
        </w:rPr>
        <w:tab/>
      </w:r>
      <w:r w:rsidRPr="001F423D">
        <w:rPr>
          <w:sz w:val="28"/>
          <w:szCs w:val="28"/>
          <w:lang w:val="ru-RU"/>
        </w:rPr>
        <w:tab/>
        <w:t xml:space="preserve"> С.А.Салифанов</w:t>
      </w: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firstLine="6379"/>
        <w:jc w:val="both"/>
        <w:rPr>
          <w:sz w:val="28"/>
          <w:szCs w:val="28"/>
          <w:lang w:val="ru-RU"/>
        </w:rPr>
      </w:pP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>Приложение</w:t>
      </w: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к решению Совета </w:t>
      </w: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>Дрожжановского</w:t>
      </w: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муниципального района </w:t>
      </w: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>Республики Татарстан</w:t>
      </w:r>
    </w:p>
    <w:p w:rsidR="001B6498" w:rsidRPr="006545A6" w:rsidRDefault="001B6498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27.02.</w:t>
      </w:r>
      <w:r w:rsidRPr="006545A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6545A6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 xml:space="preserve"> 60/2</w:t>
      </w:r>
    </w:p>
    <w:p w:rsidR="001B6498" w:rsidRPr="00E75442" w:rsidRDefault="001B6498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ind w:right="-2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545A6">
        <w:rPr>
          <w:sz w:val="28"/>
          <w:szCs w:val="28"/>
          <w:lang w:val="ru-RU"/>
        </w:rPr>
        <w:t>оряд</w:t>
      </w:r>
      <w:r>
        <w:rPr>
          <w:sz w:val="28"/>
          <w:szCs w:val="28"/>
          <w:lang w:val="ru-RU"/>
        </w:rPr>
        <w:t>о</w:t>
      </w:r>
      <w:r w:rsidRPr="006545A6">
        <w:rPr>
          <w:sz w:val="28"/>
          <w:szCs w:val="28"/>
          <w:lang w:val="ru-RU"/>
        </w:rPr>
        <w:t>к</w:t>
      </w:r>
    </w:p>
    <w:p w:rsidR="001B6498" w:rsidRDefault="001B6498" w:rsidP="004E7ECC">
      <w:pPr>
        <w:ind w:right="-27"/>
        <w:jc w:val="center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 заключения специальных инвестиционных контрактов, </w:t>
      </w:r>
    </w:p>
    <w:p w:rsidR="001B6498" w:rsidRPr="00D00952" w:rsidRDefault="001B6498" w:rsidP="006733B6">
      <w:pPr>
        <w:ind w:right="-27"/>
        <w:jc w:val="center"/>
        <w:rPr>
          <w:b/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стороной которого </w:t>
      </w:r>
      <w:bookmarkStart w:id="1" w:name="в_Чистопольском_муниципальном_районе_"/>
      <w:bookmarkEnd w:id="1"/>
      <w:r w:rsidRPr="006545A6">
        <w:rPr>
          <w:sz w:val="28"/>
          <w:szCs w:val="28"/>
          <w:lang w:val="ru-RU"/>
        </w:rPr>
        <w:t xml:space="preserve">выступает </w:t>
      </w:r>
      <w:r w:rsidRPr="00FC0155">
        <w:rPr>
          <w:sz w:val="28"/>
          <w:szCs w:val="28"/>
          <w:lang w:val="ru-RU"/>
        </w:rPr>
        <w:t xml:space="preserve">муниципальное образование </w:t>
      </w:r>
      <w:r w:rsidRPr="00D9051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Городищенское</w:t>
      </w:r>
      <w:r w:rsidRPr="00D90517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>
        <w:rPr>
          <w:sz w:val="28"/>
          <w:szCs w:val="28"/>
          <w:lang w:val="ru-RU"/>
        </w:rPr>
        <w:t xml:space="preserve"> </w:t>
      </w:r>
      <w:r w:rsidRPr="003215D2">
        <w:rPr>
          <w:sz w:val="28"/>
          <w:szCs w:val="28"/>
          <w:lang w:val="ru-RU"/>
        </w:rPr>
        <w:t>Республики</w:t>
      </w:r>
    </w:p>
    <w:p w:rsidR="001B6498" w:rsidRPr="00FC0155" w:rsidRDefault="001B6498" w:rsidP="004E7ECC">
      <w:pPr>
        <w:pStyle w:val="ListParagraph"/>
        <w:numPr>
          <w:ilvl w:val="0"/>
          <w:numId w:val="8"/>
        </w:numPr>
        <w:tabs>
          <w:tab w:val="left" w:pos="397"/>
          <w:tab w:val="left" w:pos="709"/>
          <w:tab w:val="left" w:pos="993"/>
        </w:tabs>
        <w:ind w:left="0" w:right="-27" w:firstLine="709"/>
        <w:rPr>
          <w:sz w:val="28"/>
          <w:szCs w:val="28"/>
          <w:lang w:val="ru-RU"/>
        </w:rPr>
      </w:pPr>
      <w:r w:rsidRPr="00FC0155">
        <w:rPr>
          <w:sz w:val="28"/>
          <w:szCs w:val="28"/>
          <w:lang w:val="ru-RU"/>
        </w:rPr>
        <w:t xml:space="preserve">Настоящий  Порядок разработан  в соответствии  с Федеральным законом от 31 декабря 2014 года № 488-ФЗ «О промышленной политике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Постановлением  Правительства  Российской  Федерации  от  16 июля </w:t>
      </w:r>
      <w:smartTag w:uri="urn:schemas-microsoft-com:office:smarttags" w:element="metricconverter">
        <w:smartTagPr>
          <w:attr w:name="ProductID" w:val="2015 г"/>
        </w:smartTagPr>
        <w:r w:rsidRPr="00FC0155">
          <w:rPr>
            <w:sz w:val="28"/>
            <w:szCs w:val="28"/>
            <w:lang w:val="ru-RU"/>
          </w:rPr>
          <w:t>2015 г</w:t>
        </w:r>
      </w:smartTag>
      <w:r w:rsidRPr="00FC0155">
        <w:rPr>
          <w:sz w:val="28"/>
          <w:szCs w:val="28"/>
          <w:lang w:val="ru-RU"/>
        </w:rPr>
        <w:t xml:space="preserve">. № 708 «О специальных инвестиционных контрактах для отдельных отраслей промышленности», Законом от 21 апреля 2016 года № 24-ЗРТ Республики Татарстан «О промышленной политике в Республике Татарстан», Законом от 24 июня 2003 года № 18-ЗРТ Республики Татарстан «Об инвестиционной деятельности в Республике Татарстан» </w:t>
      </w:r>
      <w:r>
        <w:rPr>
          <w:sz w:val="28"/>
          <w:szCs w:val="28"/>
          <w:lang w:val="ru-RU"/>
        </w:rPr>
        <w:t>и</w:t>
      </w:r>
      <w:r w:rsidRPr="00FC0155">
        <w:rPr>
          <w:sz w:val="28"/>
          <w:szCs w:val="28"/>
          <w:lang w:val="ru-RU"/>
        </w:rPr>
        <w:t xml:space="preserve"> определяет условия и порядок заключения инвестиционных контрактов на территории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FC0155">
        <w:rPr>
          <w:sz w:val="28"/>
          <w:szCs w:val="28"/>
          <w:lang w:val="ru-RU"/>
        </w:rPr>
        <w:t>Дрожжановского муниципального района Республики Татарстан.</w:t>
      </w:r>
    </w:p>
    <w:p w:rsidR="001B6498" w:rsidRPr="00D00952" w:rsidRDefault="001B6498" w:rsidP="004E7ECC">
      <w:pPr>
        <w:spacing w:line="242" w:lineRule="auto"/>
        <w:ind w:right="-27" w:firstLine="709"/>
        <w:jc w:val="both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Для целей настоящего Положения используются следующие основные понятия:</w:t>
      </w:r>
    </w:p>
    <w:p w:rsidR="001B6498" w:rsidRPr="00D00952" w:rsidRDefault="001B6498" w:rsidP="004E7ECC">
      <w:pPr>
        <w:pStyle w:val="ListParagraph"/>
        <w:numPr>
          <w:ilvl w:val="0"/>
          <w:numId w:val="1"/>
        </w:numPr>
        <w:tabs>
          <w:tab w:val="left" w:pos="993"/>
        </w:tabs>
        <w:spacing w:line="322" w:lineRule="exact"/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инвестиционный контракт - договор между </w:t>
      </w:r>
      <w:r>
        <w:rPr>
          <w:sz w:val="28"/>
          <w:szCs w:val="28"/>
          <w:lang w:val="ru-RU"/>
        </w:rPr>
        <w:t>муниципальным образованием (или уполномоченным органом)</w:t>
      </w:r>
      <w:r w:rsidRPr="00D00952">
        <w:rPr>
          <w:sz w:val="28"/>
          <w:szCs w:val="28"/>
          <w:lang w:val="ru-RU"/>
        </w:rPr>
        <w:t xml:space="preserve"> и инвестором, устанавливающий права и обязанности</w:t>
      </w:r>
      <w:r w:rsidRPr="00D00952">
        <w:rPr>
          <w:spacing w:val="-1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сторон;</w:t>
      </w:r>
    </w:p>
    <w:p w:rsidR="001B6498" w:rsidRPr="00D00952" w:rsidRDefault="001B6498" w:rsidP="004E7ECC">
      <w:pPr>
        <w:pStyle w:val="ListParagraph"/>
        <w:numPr>
          <w:ilvl w:val="0"/>
          <w:numId w:val="1"/>
        </w:numPr>
        <w:tabs>
          <w:tab w:val="left" w:pos="826"/>
        </w:tabs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объект инвестирования - объект недвижимости (здание, помещение, строение, сооружение), на который инвестор направляет собственные и (или) привлеченные средства в рамках реализации инвестиционного</w:t>
      </w:r>
      <w:r w:rsidRPr="00D00952">
        <w:rPr>
          <w:spacing w:val="-10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контракта;</w:t>
      </w:r>
    </w:p>
    <w:p w:rsidR="001B6498" w:rsidRPr="00D00952" w:rsidRDefault="001B6498" w:rsidP="004E7ECC">
      <w:pPr>
        <w:pStyle w:val="ListParagraph"/>
        <w:numPr>
          <w:ilvl w:val="0"/>
          <w:numId w:val="1"/>
        </w:numPr>
        <w:tabs>
          <w:tab w:val="left" w:pos="9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инвестор - физическое или юридическое лицо, победившее на инвестиционном конкурсе на право заключения инвестиционных контрактов, заключившее инвестиционный контракт и обеспечивающее финансирование (софинансирование) инвестиционного проекта за счет собственных средств, привлечения финансовых ресурсов соинвесторов или заемных</w:t>
      </w:r>
      <w:r w:rsidRPr="00D00952">
        <w:rPr>
          <w:spacing w:val="-9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средств.</w:t>
      </w:r>
    </w:p>
    <w:p w:rsidR="001B6498" w:rsidRPr="00D00952" w:rsidRDefault="001B6498" w:rsidP="004E7ECC">
      <w:pPr>
        <w:pStyle w:val="ListParagraph"/>
        <w:numPr>
          <w:ilvl w:val="0"/>
          <w:numId w:val="8"/>
        </w:numPr>
        <w:tabs>
          <w:tab w:val="left" w:pos="42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Специальный инвестиционный контракт заключается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и (или) освоить производство промышленной продукции на территории </w:t>
      </w:r>
      <w:r>
        <w:rPr>
          <w:sz w:val="28"/>
          <w:szCs w:val="28"/>
          <w:lang w:val="ru-RU"/>
        </w:rPr>
        <w:t xml:space="preserve">Городищенского сельского поселения Дрожжановского </w:t>
      </w:r>
      <w:r w:rsidRPr="00D00952">
        <w:rPr>
          <w:sz w:val="28"/>
          <w:szCs w:val="28"/>
          <w:lang w:val="ru-RU"/>
        </w:rPr>
        <w:t>муниципального района Республики Татарстан (далее также – инвестор, привлеченное лицо, инвестиционный проект</w:t>
      </w:r>
      <w:r w:rsidRPr="00D00952">
        <w:rPr>
          <w:spacing w:val="-7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соответственно).</w:t>
      </w:r>
    </w:p>
    <w:p w:rsidR="001B6498" w:rsidRDefault="001B6498" w:rsidP="004E7ECC">
      <w:pPr>
        <w:pStyle w:val="ListParagraph"/>
        <w:numPr>
          <w:ilvl w:val="0"/>
          <w:numId w:val="8"/>
        </w:numPr>
        <w:tabs>
          <w:tab w:val="left" w:pos="754"/>
        </w:tabs>
        <w:ind w:left="0" w:right="-27" w:firstLine="709"/>
        <w:rPr>
          <w:sz w:val="28"/>
          <w:szCs w:val="28"/>
          <w:lang w:val="ru-RU"/>
        </w:rPr>
      </w:pPr>
      <w:r w:rsidRPr="00FC0155">
        <w:rPr>
          <w:sz w:val="28"/>
          <w:szCs w:val="28"/>
          <w:lang w:val="ru-RU"/>
        </w:rPr>
        <w:t xml:space="preserve">Специальный инвестиционный контракт заключается от имени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9051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Городищенское</w:t>
      </w:r>
      <w:r w:rsidRPr="00D90517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>
        <w:rPr>
          <w:sz w:val="28"/>
          <w:szCs w:val="28"/>
          <w:lang w:val="ru-RU"/>
        </w:rPr>
        <w:t xml:space="preserve"> </w:t>
      </w:r>
      <w:r w:rsidRPr="003215D2">
        <w:rPr>
          <w:sz w:val="28"/>
          <w:szCs w:val="28"/>
          <w:lang w:val="ru-RU"/>
        </w:rPr>
        <w:t xml:space="preserve">Республики </w:t>
      </w:r>
      <w:r w:rsidRPr="00FC0155">
        <w:rPr>
          <w:sz w:val="28"/>
          <w:szCs w:val="28"/>
          <w:lang w:val="ru-RU"/>
        </w:rPr>
        <w:t>Исполнительны</w:t>
      </w:r>
      <w:r>
        <w:rPr>
          <w:sz w:val="28"/>
          <w:szCs w:val="28"/>
          <w:lang w:val="ru-RU"/>
        </w:rPr>
        <w:t>м</w:t>
      </w:r>
      <w:r w:rsidRPr="00FC0155">
        <w:rPr>
          <w:sz w:val="28"/>
          <w:szCs w:val="28"/>
          <w:lang w:val="ru-RU"/>
        </w:rPr>
        <w:t xml:space="preserve"> комитет</w:t>
      </w:r>
      <w:r>
        <w:rPr>
          <w:sz w:val="28"/>
          <w:szCs w:val="28"/>
          <w:lang w:val="ru-RU"/>
        </w:rPr>
        <w:t>ом</w:t>
      </w:r>
      <w:r w:rsidRPr="00FC01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FC0155">
        <w:rPr>
          <w:sz w:val="28"/>
          <w:szCs w:val="28"/>
          <w:lang w:val="ru-RU"/>
        </w:rPr>
        <w:t>Дрожжановского муниципального района  Республики Татарстан</w:t>
      </w:r>
      <w:r>
        <w:rPr>
          <w:sz w:val="28"/>
          <w:szCs w:val="28"/>
          <w:lang w:val="ru-RU"/>
        </w:rPr>
        <w:t>.</w:t>
      </w:r>
    </w:p>
    <w:p w:rsidR="001B6498" w:rsidRPr="00D00952" w:rsidRDefault="001B6498" w:rsidP="004E7ECC">
      <w:pPr>
        <w:pStyle w:val="ListParagraph"/>
        <w:tabs>
          <w:tab w:val="left" w:pos="485"/>
        </w:tabs>
        <w:ind w:right="-2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577DD">
        <w:rPr>
          <w:sz w:val="28"/>
          <w:szCs w:val="28"/>
          <w:lang w:val="ru-RU"/>
        </w:rPr>
        <w:t>4. Рассмотрение и отбор инвестиционных проектов, в отношении которых может быть заключен специальный инвестиционный контракт, осуществляется Общественным советом по улучшению инвестиционного климата при Главе Дрожжановского муниципального района Республики Татарстан.</w:t>
      </w:r>
    </w:p>
    <w:p w:rsidR="001B6498" w:rsidRPr="006545A6" w:rsidRDefault="001B6498" w:rsidP="004E7ECC">
      <w:pPr>
        <w:tabs>
          <w:tab w:val="left" w:pos="0"/>
        </w:tabs>
        <w:ind w:right="-27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6545A6">
        <w:rPr>
          <w:sz w:val="28"/>
          <w:szCs w:val="28"/>
          <w:lang w:val="ru-RU"/>
        </w:rPr>
        <w:t xml:space="preserve">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6545A6">
        <w:rPr>
          <w:sz w:val="28"/>
          <w:szCs w:val="28"/>
          <w:lang w:val="ru-RU"/>
        </w:rPr>
        <w:t>Дрожжановского муниципального района в отраслях промышленности, в рамках которых реализуются инвестиционные</w:t>
      </w:r>
      <w:r w:rsidRPr="006545A6">
        <w:rPr>
          <w:spacing w:val="-2"/>
          <w:sz w:val="28"/>
          <w:szCs w:val="28"/>
          <w:lang w:val="ru-RU"/>
        </w:rPr>
        <w:t xml:space="preserve"> </w:t>
      </w:r>
      <w:r w:rsidRPr="006545A6">
        <w:rPr>
          <w:sz w:val="28"/>
          <w:szCs w:val="28"/>
          <w:lang w:val="ru-RU"/>
        </w:rPr>
        <w:t>проекты.</w:t>
      </w:r>
    </w:p>
    <w:p w:rsidR="001B6498" w:rsidRDefault="001B6498" w:rsidP="00FD634D">
      <w:pPr>
        <w:pStyle w:val="ListParagraph"/>
        <w:numPr>
          <w:ilvl w:val="0"/>
          <w:numId w:val="9"/>
        </w:numPr>
        <w:tabs>
          <w:tab w:val="left" w:pos="394"/>
        </w:tabs>
        <w:ind w:right="-27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Типовая форма специального инвес</w:t>
      </w:r>
      <w:r>
        <w:rPr>
          <w:sz w:val="28"/>
          <w:szCs w:val="28"/>
          <w:lang w:val="ru-RU"/>
        </w:rPr>
        <w:t xml:space="preserve">тиционного контракта утверждена </w:t>
      </w:r>
    </w:p>
    <w:p w:rsidR="001B6498" w:rsidRPr="00D00952" w:rsidRDefault="001B6498" w:rsidP="00FD634D">
      <w:pPr>
        <w:pStyle w:val="ListParagraph"/>
        <w:tabs>
          <w:tab w:val="left" w:pos="394"/>
        </w:tabs>
        <w:ind w:right="-27" w:firstLine="0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постановлением  Правительства  Российской </w:t>
      </w:r>
      <w:r>
        <w:rPr>
          <w:sz w:val="28"/>
          <w:szCs w:val="28"/>
          <w:lang w:val="ru-RU"/>
        </w:rPr>
        <w:t xml:space="preserve"> Федерации  от  16  июля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  <w:lang w:val="ru-RU"/>
          </w:rPr>
          <w:t xml:space="preserve">2015 </w:t>
        </w:r>
        <w:r w:rsidRPr="00D00952">
          <w:rPr>
            <w:sz w:val="28"/>
            <w:szCs w:val="28"/>
            <w:lang w:val="ru-RU"/>
          </w:rPr>
          <w:t>г</w:t>
        </w:r>
      </w:smartTag>
      <w:r w:rsidRPr="00D0095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708 «</w:t>
      </w:r>
      <w:r w:rsidRPr="00D00952">
        <w:rPr>
          <w:sz w:val="28"/>
          <w:szCs w:val="28"/>
          <w:lang w:val="ru-RU"/>
        </w:rPr>
        <w:t>О специальных инвестиционных контрактах для отдельных отраслей промышленности</w:t>
      </w:r>
      <w:r>
        <w:rPr>
          <w:sz w:val="28"/>
          <w:szCs w:val="28"/>
          <w:lang w:val="ru-RU"/>
        </w:rPr>
        <w:t>».</w:t>
      </w:r>
    </w:p>
    <w:p w:rsidR="001B6498" w:rsidRPr="00D00952" w:rsidRDefault="001B6498" w:rsidP="004E7ECC">
      <w:pPr>
        <w:pStyle w:val="ListParagraph"/>
        <w:numPr>
          <w:ilvl w:val="0"/>
          <w:numId w:val="9"/>
        </w:numPr>
        <w:tabs>
          <w:tab w:val="left" w:pos="418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</w:t>
      </w:r>
      <w:r>
        <w:rPr>
          <w:sz w:val="28"/>
          <w:szCs w:val="28"/>
          <w:lang w:val="ru-RU"/>
        </w:rPr>
        <w:t>пять</w:t>
      </w:r>
      <w:r w:rsidRPr="00D00952">
        <w:rPr>
          <w:sz w:val="28"/>
          <w:szCs w:val="28"/>
          <w:lang w:val="ru-RU"/>
        </w:rPr>
        <w:t xml:space="preserve"> лет, </w:t>
      </w:r>
      <w:r>
        <w:rPr>
          <w:sz w:val="28"/>
          <w:szCs w:val="28"/>
          <w:lang w:val="ru-RU"/>
        </w:rPr>
        <w:t xml:space="preserve">но </w:t>
      </w:r>
      <w:r w:rsidRPr="00D00952">
        <w:rPr>
          <w:sz w:val="28"/>
          <w:szCs w:val="28"/>
          <w:lang w:val="ru-RU"/>
        </w:rPr>
        <w:t>не более 10 лет.</w:t>
      </w:r>
    </w:p>
    <w:p w:rsidR="001B6498" w:rsidRPr="00D00952" w:rsidRDefault="001B6498" w:rsidP="004E7ECC">
      <w:pPr>
        <w:pStyle w:val="ListParagraph"/>
        <w:numPr>
          <w:ilvl w:val="0"/>
          <w:numId w:val="9"/>
        </w:numPr>
        <w:tabs>
          <w:tab w:val="left" w:pos="56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Физическое или юридическое лицо, заинтересованное в заключении инвестиционного контракта напра</w:t>
      </w:r>
      <w:r>
        <w:rPr>
          <w:sz w:val="28"/>
          <w:szCs w:val="28"/>
          <w:lang w:val="ru-RU"/>
        </w:rPr>
        <w:t>вляет в Исполнительный комитет Городищенского сельского поселения Дрожжановского</w:t>
      </w:r>
      <w:r w:rsidRPr="00D00952">
        <w:rPr>
          <w:sz w:val="28"/>
          <w:szCs w:val="28"/>
          <w:lang w:val="ru-RU"/>
        </w:rPr>
        <w:t xml:space="preserve"> муниципального района Республики Татарстан, следующие документы:</w:t>
      </w:r>
    </w:p>
    <w:p w:rsidR="001B6498" w:rsidRPr="00D00952" w:rsidRDefault="001B6498" w:rsidP="004E7ECC">
      <w:pPr>
        <w:pStyle w:val="ListParagraph"/>
        <w:numPr>
          <w:ilvl w:val="0"/>
          <w:numId w:val="7"/>
        </w:numPr>
        <w:tabs>
          <w:tab w:val="left" w:pos="419"/>
        </w:tabs>
        <w:spacing w:line="322" w:lineRule="exact"/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</w:rPr>
        <w:t>для инвесторов - юридических</w:t>
      </w:r>
      <w:r w:rsidRPr="00D00952">
        <w:rPr>
          <w:spacing w:val="-5"/>
          <w:sz w:val="28"/>
          <w:szCs w:val="28"/>
        </w:rPr>
        <w:t xml:space="preserve"> </w:t>
      </w:r>
      <w:r w:rsidRPr="00D00952">
        <w:rPr>
          <w:sz w:val="28"/>
          <w:szCs w:val="28"/>
        </w:rPr>
        <w:t>лиц:</w:t>
      </w:r>
    </w:p>
    <w:p w:rsidR="001B6498" w:rsidRPr="00D00952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2" w:lineRule="exact"/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заявка по установленной форме (Приложение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1);</w:t>
      </w:r>
    </w:p>
    <w:p w:rsidR="001B6498" w:rsidRPr="00D00952" w:rsidRDefault="001B6498" w:rsidP="004E7ECC">
      <w:pPr>
        <w:pStyle w:val="ListParagraph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</w:rPr>
        <w:t>3);</w:t>
      </w:r>
    </w:p>
    <w:p w:rsidR="001B6498" w:rsidRPr="00D00952" w:rsidRDefault="001B6498" w:rsidP="004E7ECC">
      <w:pPr>
        <w:pStyle w:val="ListParagraph"/>
        <w:numPr>
          <w:ilvl w:val="1"/>
          <w:numId w:val="7"/>
        </w:numPr>
        <w:tabs>
          <w:tab w:val="left" w:pos="9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надлежаще заверенные копии учредительных документов со всеми изменениями и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дополнениями;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копия свидетельства о внесении записи о государственной регистрации инвестора в Единый государственный реестр юридических</w:t>
      </w:r>
      <w:r w:rsidRPr="00D00952">
        <w:rPr>
          <w:spacing w:val="-6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лиц;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документ, подтверждающий полномочия лица на осуществление действий от имени инвестора, в случае</w:t>
      </w:r>
      <w:r w:rsidRPr="00B73346">
        <w:rPr>
          <w:spacing w:val="-7"/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необходимости;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бизнес-план инвестиционного проекта;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финансовая модель инвестиционного проекта;</w:t>
      </w:r>
    </w:p>
    <w:p w:rsidR="001B6498" w:rsidRPr="00B73346" w:rsidRDefault="001B6498" w:rsidP="004E7ECC">
      <w:pPr>
        <w:pStyle w:val="ListParagraph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1B6498" w:rsidRPr="00D00952" w:rsidRDefault="001B6498" w:rsidP="004E7ECC">
      <w:pPr>
        <w:pStyle w:val="ListParagraph"/>
        <w:numPr>
          <w:ilvl w:val="0"/>
          <w:numId w:val="7"/>
        </w:numPr>
        <w:tabs>
          <w:tab w:val="left" w:pos="6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для инвесторов - физических лиц (в том числе индивидуальных предпринимателей):</w:t>
      </w:r>
    </w:p>
    <w:p w:rsidR="001B6498" w:rsidRPr="00D00952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заявка по установленной форме (Приложение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2);</w:t>
      </w:r>
    </w:p>
    <w:p w:rsidR="001B6498" w:rsidRPr="00D00952" w:rsidRDefault="001B6498" w:rsidP="004E7ECC">
      <w:pPr>
        <w:pStyle w:val="ListParagraph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</w:rPr>
        <w:t>3);</w:t>
      </w:r>
    </w:p>
    <w:p w:rsidR="001B6498" w:rsidRPr="00B73346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</w:rPr>
        <w:t>копия паспорта</w:t>
      </w:r>
      <w:r w:rsidRPr="00D00952">
        <w:rPr>
          <w:spacing w:val="-4"/>
          <w:sz w:val="28"/>
          <w:szCs w:val="28"/>
        </w:rPr>
        <w:t xml:space="preserve"> </w:t>
      </w:r>
      <w:r w:rsidRPr="00D00952">
        <w:rPr>
          <w:sz w:val="28"/>
          <w:szCs w:val="28"/>
        </w:rPr>
        <w:t>заявителя;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свидетельство о государственной регистрации в качестве индивидуального предпринимателя (при наличии или если является индивидуальным</w:t>
      </w:r>
      <w:r w:rsidRPr="00B73346">
        <w:rPr>
          <w:spacing w:val="-1"/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предпринимателем);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бизнес-план инвестиционного проекта;</w:t>
      </w:r>
    </w:p>
    <w:p w:rsidR="001B6498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финансовая модель инвестиционного проекта;</w:t>
      </w:r>
    </w:p>
    <w:p w:rsidR="001B6498" w:rsidRPr="00B73346" w:rsidRDefault="001B6498" w:rsidP="004E7ECC">
      <w:pPr>
        <w:pStyle w:val="ListParagraph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1B6498" w:rsidRPr="00D00952" w:rsidRDefault="001B6498" w:rsidP="004E7ECC">
      <w:pPr>
        <w:pStyle w:val="ListParagraph"/>
        <w:numPr>
          <w:ilvl w:val="0"/>
          <w:numId w:val="9"/>
        </w:numPr>
        <w:tabs>
          <w:tab w:val="left" w:pos="428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</w:t>
      </w:r>
      <w:r>
        <w:rPr>
          <w:sz w:val="28"/>
          <w:szCs w:val="28"/>
          <w:lang w:val="ru-RU"/>
        </w:rPr>
        <w:t>6</w:t>
      </w:r>
      <w:r w:rsidRPr="00D00952">
        <w:rPr>
          <w:sz w:val="28"/>
          <w:szCs w:val="28"/>
          <w:lang w:val="ru-RU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</w:t>
      </w:r>
      <w:r w:rsidRPr="00D00952">
        <w:rPr>
          <w:spacing w:val="-9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характера:</w:t>
      </w:r>
    </w:p>
    <w:p w:rsidR="001B6498" w:rsidRPr="00D00952" w:rsidRDefault="001B6498" w:rsidP="004E7ECC">
      <w:pPr>
        <w:pStyle w:val="ListParagraph"/>
        <w:numPr>
          <w:ilvl w:val="0"/>
          <w:numId w:val="6"/>
        </w:numPr>
        <w:tabs>
          <w:tab w:val="left" w:pos="43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на выкуп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</w:t>
      </w:r>
      <w:r w:rsidRPr="00D00952">
        <w:rPr>
          <w:spacing w:val="-1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лиц);</w:t>
      </w:r>
    </w:p>
    <w:p w:rsidR="001B6498" w:rsidRPr="00D00952" w:rsidRDefault="001B6498" w:rsidP="004E7ECC">
      <w:pPr>
        <w:pStyle w:val="ListParagraph"/>
        <w:numPr>
          <w:ilvl w:val="0"/>
          <w:numId w:val="6"/>
        </w:numPr>
        <w:tabs>
          <w:tab w:val="left" w:pos="419"/>
        </w:tabs>
        <w:spacing w:line="322" w:lineRule="exact"/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</w:rPr>
        <w:t>на разработку проектной</w:t>
      </w:r>
      <w:r w:rsidRPr="00D00952">
        <w:rPr>
          <w:spacing w:val="-7"/>
          <w:sz w:val="28"/>
          <w:szCs w:val="28"/>
        </w:rPr>
        <w:t xml:space="preserve"> </w:t>
      </w:r>
      <w:r w:rsidRPr="00D00952">
        <w:rPr>
          <w:sz w:val="28"/>
          <w:szCs w:val="28"/>
        </w:rPr>
        <w:t>документации;</w:t>
      </w:r>
    </w:p>
    <w:p w:rsidR="001B6498" w:rsidRPr="00D00952" w:rsidRDefault="001B6498" w:rsidP="004E7ECC">
      <w:pPr>
        <w:pStyle w:val="ListParagraph"/>
        <w:numPr>
          <w:ilvl w:val="0"/>
          <w:numId w:val="6"/>
        </w:numPr>
        <w:tabs>
          <w:tab w:val="left" w:pos="44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разрешение на строительство или реконструкцию производственных зданий и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сооружений;</w:t>
      </w:r>
    </w:p>
    <w:p w:rsidR="001B6498" w:rsidRPr="00D00952" w:rsidRDefault="001B6498" w:rsidP="004E7ECC">
      <w:pPr>
        <w:pStyle w:val="ListParagraph"/>
        <w:numPr>
          <w:ilvl w:val="0"/>
          <w:numId w:val="6"/>
        </w:numPr>
        <w:tabs>
          <w:tab w:val="left" w:pos="49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</w:t>
      </w:r>
      <w:r w:rsidRPr="00D00952">
        <w:rPr>
          <w:spacing w:val="-6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работы.</w:t>
      </w:r>
    </w:p>
    <w:p w:rsidR="001B6498" w:rsidRPr="00D00952" w:rsidRDefault="001B6498" w:rsidP="004E7ECC">
      <w:pPr>
        <w:ind w:right="-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10.</w:t>
      </w:r>
      <w:r w:rsidRPr="00D00952">
        <w:rPr>
          <w:sz w:val="28"/>
          <w:szCs w:val="28"/>
          <w:lang w:val="ru-RU"/>
        </w:rPr>
        <w:t xml:space="preserve"> Подтверждающими документами, предусмотренными пунктом </w:t>
      </w:r>
      <w:r>
        <w:rPr>
          <w:sz w:val="28"/>
          <w:szCs w:val="28"/>
          <w:lang w:val="ru-RU"/>
        </w:rPr>
        <w:t>6</w:t>
      </w:r>
      <w:r w:rsidRPr="00D00952">
        <w:rPr>
          <w:sz w:val="28"/>
          <w:szCs w:val="28"/>
          <w:lang w:val="ru-RU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1B6498" w:rsidRPr="00413C75" w:rsidRDefault="001B6498" w:rsidP="004E7ECC">
      <w:pPr>
        <w:tabs>
          <w:tab w:val="left" w:pos="55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11. </w:t>
      </w:r>
      <w:r w:rsidRPr="00413C75">
        <w:rPr>
          <w:sz w:val="28"/>
          <w:szCs w:val="28"/>
          <w:lang w:val="ru-RU"/>
        </w:rPr>
        <w:t>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«Об охране окружающей</w:t>
      </w:r>
      <w:r w:rsidRPr="00413C75">
        <w:rPr>
          <w:spacing w:val="-3"/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среды».</w:t>
      </w:r>
    </w:p>
    <w:p w:rsidR="001B6498" w:rsidRPr="00413C75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12. </w:t>
      </w:r>
      <w:r w:rsidRPr="00413C75">
        <w:rPr>
          <w:sz w:val="28"/>
          <w:szCs w:val="28"/>
          <w:lang w:val="ru-RU"/>
        </w:rPr>
        <w:t>Для заключения специального инвестиционного контракта, в ходе которого осваивается производство промышленной продукции, инвестор в составе заявления с документами, указанными в пункте 6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</w:t>
      </w:r>
      <w:r w:rsidRPr="00413C75">
        <w:rPr>
          <w:spacing w:val="-9"/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наличии).</w:t>
      </w:r>
    </w:p>
    <w:p w:rsidR="001B6498" w:rsidRPr="00413C75" w:rsidRDefault="001B6498" w:rsidP="004E7ECC">
      <w:pPr>
        <w:tabs>
          <w:tab w:val="left" w:pos="541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13. </w:t>
      </w:r>
      <w:r w:rsidRPr="00413C75">
        <w:rPr>
          <w:sz w:val="28"/>
          <w:szCs w:val="28"/>
          <w:lang w:val="ru-RU"/>
        </w:rPr>
        <w:t xml:space="preserve">В Исполнительном комитете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413C75">
        <w:rPr>
          <w:sz w:val="28"/>
          <w:szCs w:val="28"/>
          <w:lang w:val="ru-RU"/>
        </w:rPr>
        <w:t xml:space="preserve">Дрожжановского муниципального района Республики Татарстан регистрируется поступившее заявление и в течение пяти рабочих дней с даты регистрации заявления и документов, указанных в пунктах </w:t>
      </w:r>
      <w:r>
        <w:rPr>
          <w:sz w:val="28"/>
          <w:szCs w:val="28"/>
          <w:lang w:val="ru-RU"/>
        </w:rPr>
        <w:t>6</w:t>
      </w:r>
      <w:r w:rsidRPr="00413C75">
        <w:rPr>
          <w:sz w:val="28"/>
          <w:szCs w:val="28"/>
          <w:lang w:val="ru-RU"/>
        </w:rPr>
        <w:t>-1</w:t>
      </w:r>
      <w:r>
        <w:rPr>
          <w:sz w:val="28"/>
          <w:szCs w:val="28"/>
          <w:lang w:val="ru-RU"/>
        </w:rPr>
        <w:t>0</w:t>
      </w:r>
      <w:r w:rsidRPr="00413C75">
        <w:rPr>
          <w:sz w:val="28"/>
          <w:szCs w:val="28"/>
          <w:lang w:val="ru-RU"/>
        </w:rPr>
        <w:t xml:space="preserve"> настоящего Порядка, на основании требований, установленных пунктом 5 настоящего</w:t>
      </w:r>
      <w:r w:rsidRPr="00413C75">
        <w:rPr>
          <w:spacing w:val="-3"/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Порядка:</w:t>
      </w:r>
    </w:p>
    <w:p w:rsidR="001B6498" w:rsidRPr="00D00952" w:rsidRDefault="001B6498" w:rsidP="004E7ECC">
      <w:pPr>
        <w:pStyle w:val="ListParagraph"/>
        <w:numPr>
          <w:ilvl w:val="0"/>
          <w:numId w:val="5"/>
        </w:numPr>
        <w:tabs>
          <w:tab w:val="left" w:pos="276"/>
        </w:tabs>
        <w:spacing w:line="321" w:lineRule="exact"/>
        <w:ind w:left="0" w:right="-27" w:firstLine="567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рассматривают в пределах своей компетенции полученные</w:t>
      </w:r>
      <w:r w:rsidRPr="00D00952">
        <w:rPr>
          <w:spacing w:val="-5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документы;</w:t>
      </w:r>
    </w:p>
    <w:p w:rsidR="001B6498" w:rsidRPr="00A1383E" w:rsidRDefault="001B6498" w:rsidP="004E7ECC">
      <w:pPr>
        <w:pStyle w:val="ListParagraph"/>
        <w:numPr>
          <w:ilvl w:val="0"/>
          <w:numId w:val="5"/>
        </w:numPr>
        <w:tabs>
          <w:tab w:val="left" w:pos="521"/>
          <w:tab w:val="left" w:pos="993"/>
        </w:tabs>
        <w:ind w:left="0" w:right="-27" w:firstLine="567"/>
        <w:rPr>
          <w:sz w:val="28"/>
          <w:szCs w:val="28"/>
          <w:lang w:val="ru-RU"/>
        </w:rPr>
      </w:pPr>
      <w:r w:rsidRPr="00A1383E">
        <w:rPr>
          <w:sz w:val="28"/>
          <w:szCs w:val="28"/>
          <w:lang w:val="ru-RU"/>
        </w:rPr>
        <w:t>готовят и направляют в Общественный совет по улучшению инвестиционного климата при Главе Дрожжановского муниципального района Республики Татарстан для рассмотрения заключение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1B6498" w:rsidRDefault="001B6498" w:rsidP="004E7ECC">
      <w:pPr>
        <w:pStyle w:val="ListParagraph"/>
        <w:tabs>
          <w:tab w:val="left" w:pos="521"/>
        </w:tabs>
        <w:ind w:left="0" w:right="-2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577D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Pr="006577DD">
        <w:rPr>
          <w:sz w:val="28"/>
          <w:szCs w:val="28"/>
          <w:lang w:val="ru-RU"/>
        </w:rPr>
        <w:t>. Решение о заключении (не</w:t>
      </w:r>
      <w:r>
        <w:rPr>
          <w:sz w:val="28"/>
          <w:szCs w:val="28"/>
          <w:lang w:val="ru-RU"/>
        </w:rPr>
        <w:t xml:space="preserve"> </w:t>
      </w:r>
      <w:r w:rsidRPr="006577DD">
        <w:rPr>
          <w:sz w:val="28"/>
          <w:szCs w:val="28"/>
          <w:lang w:val="ru-RU"/>
        </w:rPr>
        <w:t xml:space="preserve">заключении) специального инвестиционного контракта принимается Советом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6577DD">
        <w:rPr>
          <w:sz w:val="28"/>
          <w:szCs w:val="28"/>
          <w:lang w:val="ru-RU"/>
        </w:rPr>
        <w:t>Дрожжановского муниципального района Республики Татарстан по рекомендации</w:t>
      </w:r>
      <w:r w:rsidRPr="006577DD">
        <w:rPr>
          <w:lang w:val="ru-RU"/>
        </w:rPr>
        <w:t xml:space="preserve"> </w:t>
      </w:r>
      <w:r w:rsidRPr="006577DD">
        <w:rPr>
          <w:sz w:val="28"/>
          <w:szCs w:val="28"/>
          <w:lang w:val="ru-RU"/>
        </w:rPr>
        <w:t>Общественного совета по улучшению инвестиционного климата при Главе Дрожжановского муниципального района Республики Татарстан.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15</w:t>
      </w:r>
      <w:r w:rsidRPr="00D95FA2">
        <w:rPr>
          <w:sz w:val="28"/>
          <w:szCs w:val="28"/>
          <w:lang w:val="ru-RU"/>
        </w:rPr>
        <w:t xml:space="preserve">. В случае принятия Советом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D95FA2">
        <w:rPr>
          <w:sz w:val="28"/>
          <w:szCs w:val="28"/>
          <w:lang w:val="ru-RU"/>
        </w:rPr>
        <w:t>Дрожжановского муниципального района Республики Татарстан решения о невозможности заключения специального инвестиционного контракта выписка из протокола с указанным решением и причинами принятия решения направляется уполномоченным органом инвестору в течение 10 рабочих дней со дня принятия решения.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  <w:r w:rsidRPr="00D95FA2">
        <w:rPr>
          <w:sz w:val="28"/>
          <w:szCs w:val="28"/>
          <w:lang w:val="ru-RU"/>
        </w:rPr>
        <w:t>. Решение Совета</w:t>
      </w:r>
      <w:r w:rsidRPr="00D95FA2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D95FA2">
        <w:rPr>
          <w:sz w:val="28"/>
          <w:szCs w:val="28"/>
          <w:lang w:val="ru-RU"/>
        </w:rPr>
        <w:t>Дрожжановского муниципального района Республики Татарстан о невозможности заключения специального инвестиционного контракта принимается в следующих случаях: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а) инвестиционный проект не соответствует целям, указанным в пункте </w:t>
      </w:r>
      <w:r>
        <w:rPr>
          <w:sz w:val="28"/>
          <w:szCs w:val="28"/>
          <w:lang w:val="ru-RU"/>
        </w:rPr>
        <w:t xml:space="preserve">5 </w:t>
      </w:r>
      <w:r w:rsidRPr="00D95FA2">
        <w:rPr>
          <w:sz w:val="28"/>
          <w:szCs w:val="28"/>
          <w:lang w:val="ru-RU"/>
        </w:rPr>
        <w:t>настоящего Порядка;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б) представленные инвестором заявление и документы не соответствуют пунктам </w:t>
      </w:r>
      <w:r>
        <w:rPr>
          <w:sz w:val="28"/>
          <w:szCs w:val="28"/>
          <w:lang w:val="ru-RU"/>
        </w:rPr>
        <w:t>6</w:t>
      </w:r>
      <w:r w:rsidRPr="00D95FA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10</w:t>
      </w:r>
      <w:r w:rsidRPr="00D95FA2">
        <w:rPr>
          <w:sz w:val="28"/>
          <w:szCs w:val="28"/>
          <w:lang w:val="ru-RU"/>
        </w:rPr>
        <w:t xml:space="preserve"> настоящего Порядка;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в) ни одна из указанных в заявлении инвестора мер стимулирования, предложенных в отношении инвестора и (или) привлеченного лица, не соответствует </w:t>
      </w:r>
      <w:r>
        <w:rPr>
          <w:sz w:val="28"/>
          <w:szCs w:val="28"/>
          <w:lang w:val="ru-RU"/>
        </w:rPr>
        <w:t xml:space="preserve">действующему </w:t>
      </w:r>
      <w:r w:rsidRPr="00D95FA2">
        <w:rPr>
          <w:sz w:val="28"/>
          <w:szCs w:val="28"/>
          <w:lang w:val="ru-RU"/>
        </w:rPr>
        <w:t>законодательству и (или) муниципальным правовым актам.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D95FA2">
        <w:rPr>
          <w:sz w:val="28"/>
          <w:szCs w:val="28"/>
          <w:lang w:val="ru-RU"/>
        </w:rPr>
        <w:t xml:space="preserve">. В случае принятия Советом </w:t>
      </w:r>
      <w:r>
        <w:rPr>
          <w:sz w:val="28"/>
          <w:szCs w:val="28"/>
          <w:lang w:val="ru-RU"/>
        </w:rPr>
        <w:t xml:space="preserve">Городищенского сельского поселения </w:t>
      </w:r>
      <w:r w:rsidRPr="00D95FA2">
        <w:rPr>
          <w:sz w:val="28"/>
          <w:szCs w:val="28"/>
          <w:lang w:val="ru-RU"/>
        </w:rPr>
        <w:t>Дрожжановского муниципального района Республики Татарстан решения о возможности заключения специального инвестиционного контракта уполномоченный орган в течение 10 рабочих дней со дня принятия решения направляет лицам, участвующим в заключении специального инвестиционного контракта:</w:t>
      </w:r>
      <w:r>
        <w:rPr>
          <w:sz w:val="28"/>
          <w:szCs w:val="28"/>
          <w:lang w:val="ru-RU"/>
        </w:rPr>
        <w:t xml:space="preserve">        </w:t>
      </w:r>
      <w:r w:rsidRPr="00D95FA2">
        <w:rPr>
          <w:sz w:val="28"/>
          <w:szCs w:val="28"/>
          <w:lang w:val="ru-RU"/>
        </w:rPr>
        <w:t>1) выписку из протокола, которая должна содержать: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б) перечень обязательств инвестора и привлеченного лица (в случае его привлечения);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в) срок действия специального инвестиционного контракта;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</w:t>
      </w:r>
      <w:r w:rsidRPr="00D95FA2">
        <w:rPr>
          <w:sz w:val="28"/>
          <w:szCs w:val="28"/>
          <w:lang w:val="ru-RU"/>
        </w:rPr>
        <w:t>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е) перечень мероприятий инвестиционного проекта;</w:t>
      </w:r>
    </w:p>
    <w:p w:rsidR="001B6498" w:rsidRPr="00D95FA2" w:rsidRDefault="001B6498" w:rsidP="004E7ECC">
      <w:pPr>
        <w:pStyle w:val="ListParagraph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ж) объем инвестиций в инвестиционный проект;</w:t>
      </w:r>
    </w:p>
    <w:p w:rsidR="001B6498" w:rsidRPr="00D00952" w:rsidRDefault="001B6498" w:rsidP="004E7ECC">
      <w:pPr>
        <w:pStyle w:val="ListParagraph"/>
        <w:tabs>
          <w:tab w:val="left" w:pos="521"/>
        </w:tabs>
        <w:ind w:left="0"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D95FA2">
        <w:rPr>
          <w:sz w:val="28"/>
          <w:szCs w:val="28"/>
          <w:lang w:val="ru-RU"/>
        </w:rPr>
        <w:t>2) проект специального инвестиционного контракта</w:t>
      </w:r>
      <w:r>
        <w:rPr>
          <w:sz w:val="28"/>
          <w:szCs w:val="28"/>
          <w:lang w:val="ru-RU"/>
        </w:rPr>
        <w:t>.</w:t>
      </w:r>
    </w:p>
    <w:p w:rsidR="001B6498" w:rsidRPr="00413C75" w:rsidRDefault="001B6498" w:rsidP="004E7ECC">
      <w:pPr>
        <w:tabs>
          <w:tab w:val="left" w:pos="548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18. </w:t>
      </w:r>
      <w:r w:rsidRPr="00413C75">
        <w:rPr>
          <w:sz w:val="28"/>
          <w:szCs w:val="28"/>
          <w:lang w:val="ru-RU"/>
        </w:rPr>
        <w:t xml:space="preserve">Инвестор и привлеченное лицо (при наличии) в течение 10 рабочих дней со дня получения </w:t>
      </w:r>
      <w:r>
        <w:rPr>
          <w:sz w:val="28"/>
          <w:szCs w:val="28"/>
          <w:lang w:val="ru-RU"/>
        </w:rPr>
        <w:t xml:space="preserve"> решения Совета Городищенского сельского поселения </w:t>
      </w:r>
      <w:r w:rsidRPr="00413C75">
        <w:rPr>
          <w:sz w:val="28"/>
          <w:szCs w:val="28"/>
          <w:lang w:val="ru-RU"/>
        </w:rPr>
        <w:t>Дрожжановского муниципального района</w:t>
      </w:r>
      <w:r w:rsidRPr="00413C75">
        <w:rPr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Республики Татарстан</w:t>
      </w:r>
      <w:r w:rsidRPr="00413C75">
        <w:rPr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о заключении (не</w:t>
      </w:r>
      <w:r>
        <w:rPr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заключении) специального инвестиционного контракта</w:t>
      </w:r>
      <w:r>
        <w:rPr>
          <w:sz w:val="28"/>
          <w:szCs w:val="28"/>
          <w:lang w:val="ru-RU"/>
        </w:rPr>
        <w:t xml:space="preserve"> и </w:t>
      </w:r>
      <w:r w:rsidRPr="00413C75">
        <w:rPr>
          <w:sz w:val="28"/>
          <w:szCs w:val="28"/>
          <w:lang w:val="ru-RU"/>
        </w:rPr>
        <w:t xml:space="preserve">проекта специального инвестиционного контракта направляют </w:t>
      </w:r>
      <w:r>
        <w:rPr>
          <w:sz w:val="28"/>
          <w:szCs w:val="28"/>
          <w:lang w:val="ru-RU"/>
        </w:rPr>
        <w:t>Главе Городищенского сельского поселения</w:t>
      </w:r>
      <w:r w:rsidRPr="00413C75">
        <w:rPr>
          <w:sz w:val="28"/>
          <w:szCs w:val="28"/>
          <w:lang w:val="ru-RU"/>
        </w:rPr>
        <w:t xml:space="preserve"> Дрожжановского муниципального района Республики Татарстан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</w:t>
      </w:r>
      <w:r w:rsidRPr="00413C75">
        <w:rPr>
          <w:spacing w:val="-1"/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контракта.</w:t>
      </w: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19. </w:t>
      </w:r>
      <w:r w:rsidRPr="00413C75">
        <w:rPr>
          <w:sz w:val="28"/>
          <w:szCs w:val="28"/>
          <w:lang w:val="ru-RU"/>
        </w:rPr>
        <w:t>В течение 10 рабочих дней со дня получения подписанного инвестором и привлеченным лицом (при наличии) специального инвестиционного</w:t>
      </w:r>
      <w:r w:rsidRPr="00413C75">
        <w:rPr>
          <w:spacing w:val="67"/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 xml:space="preserve">контракта, а в случае осуществления в отношении инвестора и (или) привлеченного лица мер стимулирования, предусмотренных муниципальными правовыми актами, </w:t>
      </w:r>
      <w:r w:rsidRPr="00D95FA2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ое</w:t>
      </w:r>
      <w:r w:rsidRPr="00D95FA2">
        <w:rPr>
          <w:sz w:val="28"/>
          <w:szCs w:val="28"/>
          <w:lang w:val="ru-RU"/>
        </w:rPr>
        <w:t xml:space="preserve"> образование (или уполномоченны</w:t>
      </w:r>
      <w:r>
        <w:rPr>
          <w:sz w:val="28"/>
          <w:szCs w:val="28"/>
          <w:lang w:val="ru-RU"/>
        </w:rPr>
        <w:t>й</w:t>
      </w:r>
      <w:r w:rsidRPr="00D95FA2">
        <w:rPr>
          <w:sz w:val="28"/>
          <w:szCs w:val="28"/>
          <w:lang w:val="ru-RU"/>
        </w:rPr>
        <w:t xml:space="preserve"> орган)</w:t>
      </w:r>
      <w:r>
        <w:rPr>
          <w:sz w:val="28"/>
          <w:szCs w:val="28"/>
          <w:lang w:val="ru-RU"/>
        </w:rPr>
        <w:t xml:space="preserve"> </w:t>
      </w:r>
      <w:r w:rsidRPr="00413C75">
        <w:rPr>
          <w:sz w:val="28"/>
          <w:szCs w:val="28"/>
          <w:lang w:val="ru-RU"/>
        </w:rPr>
        <w:t>подписывают специальный инвестиционный контракт.</w:t>
      </w: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20. Э</w:t>
      </w:r>
      <w:r w:rsidRPr="00D95FA2">
        <w:rPr>
          <w:sz w:val="28"/>
          <w:szCs w:val="28"/>
          <w:lang w:val="ru-RU"/>
        </w:rPr>
        <w:t>кземпляры подписанного сторонами специального инвестиционного контракта передаются всем сторонам специального инвестиционного контракта.</w:t>
      </w:r>
      <w:r>
        <w:rPr>
          <w:sz w:val="28"/>
          <w:szCs w:val="28"/>
          <w:lang w:val="ru-RU"/>
        </w:rPr>
        <w:t xml:space="preserve"> </w:t>
      </w: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Default="001B64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1B6498" w:rsidRPr="00D95FA2" w:rsidRDefault="001B6498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>Приложение №1</w:t>
      </w:r>
    </w:p>
    <w:p w:rsidR="001B6498" w:rsidRPr="00D00952" w:rsidRDefault="001B6498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инвестиционных контрактов, стороной которого выступает муниципальное образование «</w:t>
      </w:r>
      <w:r>
        <w:rPr>
          <w:sz w:val="28"/>
          <w:szCs w:val="28"/>
          <w:lang w:val="ru-RU"/>
        </w:rPr>
        <w:t>Городищенское сельское поселение</w:t>
      </w:r>
      <w:r w:rsidRPr="00D95FA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Дрожжановского муниципального района </w:t>
      </w:r>
      <w:r w:rsidRPr="00D95FA2">
        <w:rPr>
          <w:sz w:val="28"/>
          <w:szCs w:val="28"/>
          <w:lang w:val="ru-RU"/>
        </w:rPr>
        <w:t>Республики Татарстан</w:t>
      </w:r>
    </w:p>
    <w:p w:rsidR="001B6498" w:rsidRPr="00D00952" w:rsidRDefault="001B6498" w:rsidP="004E7ECC">
      <w:pPr>
        <w:pStyle w:val="BodyText"/>
        <w:ind w:left="0" w:right="-27" w:firstLine="709"/>
        <w:jc w:val="both"/>
        <w:rPr>
          <w:sz w:val="28"/>
          <w:szCs w:val="28"/>
          <w:lang w:val="ru-RU"/>
        </w:rPr>
      </w:pPr>
    </w:p>
    <w:p w:rsidR="001B6498" w:rsidRPr="00D00952" w:rsidRDefault="001B6498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ЗАЯВКА</w:t>
      </w:r>
    </w:p>
    <w:p w:rsidR="001B6498" w:rsidRPr="00D00952" w:rsidRDefault="001B6498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на заключение инвестиционного контракта на строительство, реставрацию,</w:t>
      </w:r>
      <w:r w:rsidRPr="00D00952">
        <w:rPr>
          <w:b/>
          <w:spacing w:val="-4"/>
          <w:sz w:val="28"/>
          <w:szCs w:val="28"/>
          <w:lang w:val="ru-RU"/>
        </w:rPr>
        <w:t xml:space="preserve"> </w:t>
      </w:r>
      <w:r w:rsidRPr="00D00952">
        <w:rPr>
          <w:b/>
          <w:sz w:val="28"/>
          <w:szCs w:val="28"/>
          <w:lang w:val="ru-RU"/>
        </w:rPr>
        <w:t>реконструкцию,</w:t>
      </w:r>
    </w:p>
    <w:p w:rsidR="001B6498" w:rsidRDefault="001B6498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капитальный ремонт и завершение строительства объекта инвестирования (для юридического лица).</w:t>
      </w:r>
    </w:p>
    <w:p w:rsidR="001B6498" w:rsidRPr="00D00952" w:rsidRDefault="001B6498" w:rsidP="004E7ECC">
      <w:pPr>
        <w:ind w:right="-28" w:firstLine="709"/>
        <w:jc w:val="center"/>
        <w:rPr>
          <w:b/>
          <w:sz w:val="28"/>
          <w:szCs w:val="28"/>
          <w:lang w:val="ru-RU"/>
        </w:rPr>
      </w:pPr>
    </w:p>
    <w:p w:rsidR="001B6498" w:rsidRPr="00174A00" w:rsidRDefault="001B6498" w:rsidP="004E7ECC">
      <w:pPr>
        <w:pStyle w:val="ListParagraph"/>
        <w:numPr>
          <w:ilvl w:val="0"/>
          <w:numId w:val="4"/>
        </w:numPr>
        <w:tabs>
          <w:tab w:val="left" w:pos="394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Объект инвестиционного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</w:rPr>
        <w:t>контракта:</w:t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6"/>
          <w:tab w:val="left" w:pos="8820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Полное наименование</w:t>
      </w:r>
      <w:r w:rsidRPr="00174A00">
        <w:rPr>
          <w:spacing w:val="-7"/>
          <w:sz w:val="24"/>
          <w:szCs w:val="28"/>
        </w:rPr>
        <w:t xml:space="preserve"> </w:t>
      </w:r>
      <w:r w:rsidRPr="00174A00">
        <w:rPr>
          <w:sz w:val="24"/>
          <w:szCs w:val="28"/>
        </w:rPr>
        <w:t>объекта</w:t>
      </w:r>
      <w:r w:rsidRPr="00174A00">
        <w:rPr>
          <w:spacing w:val="-1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8574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Адрес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объекта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75"/>
          <w:tab w:val="left" w:pos="8069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Собственность: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8967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 xml:space="preserve">Балансодержатель 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188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Краткая характеристика</w:t>
      </w:r>
      <w:r w:rsidRPr="00174A00">
        <w:rPr>
          <w:spacing w:val="-5"/>
          <w:sz w:val="24"/>
          <w:szCs w:val="28"/>
        </w:rPr>
        <w:t xml:space="preserve"> </w:t>
      </w:r>
      <w:r w:rsidRPr="00174A00">
        <w:rPr>
          <w:sz w:val="24"/>
          <w:szCs w:val="28"/>
        </w:rPr>
        <w:t>объекта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0"/>
          <w:numId w:val="4"/>
        </w:numPr>
        <w:tabs>
          <w:tab w:val="left" w:pos="394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Инвестор (юридическое</w:t>
      </w:r>
      <w:r w:rsidRPr="00174A00">
        <w:rPr>
          <w:spacing w:val="-6"/>
          <w:sz w:val="24"/>
          <w:szCs w:val="28"/>
        </w:rPr>
        <w:t xml:space="preserve"> </w:t>
      </w:r>
      <w:r w:rsidRPr="00174A00">
        <w:rPr>
          <w:sz w:val="24"/>
          <w:szCs w:val="28"/>
        </w:rPr>
        <w:t>лицо):</w:t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356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Полное</w:t>
      </w:r>
      <w:r w:rsidRPr="00174A00">
        <w:rPr>
          <w:spacing w:val="-4"/>
          <w:sz w:val="24"/>
          <w:szCs w:val="28"/>
        </w:rPr>
        <w:t xml:space="preserve"> </w:t>
      </w:r>
      <w:r w:rsidRPr="00174A00">
        <w:rPr>
          <w:sz w:val="24"/>
          <w:szCs w:val="28"/>
        </w:rPr>
        <w:t>наименование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230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Место</w:t>
      </w:r>
      <w:r w:rsidRPr="00174A00">
        <w:rPr>
          <w:spacing w:val="-5"/>
          <w:sz w:val="24"/>
          <w:szCs w:val="28"/>
        </w:rPr>
        <w:t xml:space="preserve"> </w:t>
      </w:r>
      <w:r w:rsidRPr="00174A00">
        <w:rPr>
          <w:sz w:val="24"/>
          <w:szCs w:val="28"/>
        </w:rPr>
        <w:t>расположения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286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Организационно-правовая</w:t>
      </w:r>
      <w:r w:rsidRPr="00174A00">
        <w:rPr>
          <w:spacing w:val="-5"/>
          <w:sz w:val="24"/>
          <w:szCs w:val="28"/>
        </w:rPr>
        <w:t xml:space="preserve"> </w:t>
      </w:r>
      <w:r w:rsidRPr="00174A00">
        <w:rPr>
          <w:sz w:val="24"/>
          <w:szCs w:val="28"/>
        </w:rPr>
        <w:t>форма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272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Номер и дата государственной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 xml:space="preserve">регистрации 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05"/>
          <w:tab w:val="left" w:pos="9255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Банковские</w:t>
      </w:r>
      <w:r w:rsidRPr="00174A00">
        <w:rPr>
          <w:spacing w:val="-6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реквизиты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0"/>
          <w:numId w:val="4"/>
        </w:numPr>
        <w:tabs>
          <w:tab w:val="left" w:pos="533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 предложения по инвестиционному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контракту:</w:t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814"/>
          <w:tab w:val="left" w:pos="2235"/>
          <w:tab w:val="left" w:pos="4051"/>
          <w:tab w:val="left" w:pos="5116"/>
          <w:tab w:val="left" w:pos="5618"/>
          <w:tab w:val="left" w:pos="760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</w:t>
      </w:r>
      <w:r w:rsidRPr="00174A00">
        <w:rPr>
          <w:sz w:val="24"/>
          <w:szCs w:val="28"/>
          <w:lang w:val="ru-RU"/>
        </w:rPr>
        <w:tab/>
        <w:t>планируемые</w:t>
      </w:r>
      <w:r w:rsidRPr="00174A00">
        <w:rPr>
          <w:sz w:val="24"/>
          <w:szCs w:val="28"/>
          <w:lang w:val="ru-RU"/>
        </w:rPr>
        <w:tab/>
        <w:t>работы</w:t>
      </w:r>
      <w:r w:rsidRPr="00174A00">
        <w:rPr>
          <w:sz w:val="24"/>
          <w:szCs w:val="28"/>
          <w:lang w:val="ru-RU"/>
        </w:rPr>
        <w:tab/>
        <w:t>по</w:t>
      </w:r>
      <w:r w:rsidRPr="00174A00">
        <w:rPr>
          <w:sz w:val="24"/>
          <w:szCs w:val="28"/>
          <w:lang w:val="ru-RU"/>
        </w:rPr>
        <w:tab/>
        <w:t>строительству,</w:t>
      </w:r>
      <w:r w:rsidRPr="00174A00">
        <w:rPr>
          <w:sz w:val="24"/>
          <w:szCs w:val="28"/>
          <w:lang w:val="ru-RU"/>
        </w:rPr>
        <w:tab/>
        <w:t>реставрации,</w:t>
      </w:r>
    </w:p>
    <w:p w:rsidR="001B6498" w:rsidRPr="00174A00" w:rsidRDefault="001B6498" w:rsidP="004E7ECC">
      <w:pPr>
        <w:spacing w:line="242" w:lineRule="auto"/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реконструкции, капитальному ремонту либо достройке объекта инвестирования</w: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20" o:spid="_x0000_s1026" style="position:absolute;left:0;text-align:left;z-index:251652608;visibility:visible;mso-wrap-distance-left:0;mso-wrap-distance-right:0;mso-position-horizontal-relative:page" from="60.1pt,14.1pt" to="52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eFQIAACo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" strokeweight=".19811mm">
            <w10:wrap type="topAndBottom" anchorx="page"/>
          </v:line>
        </w:pict>
      </w:r>
    </w:p>
    <w:p w:rsidR="001B6498" w:rsidRPr="00174A00" w:rsidRDefault="001B6498" w:rsidP="004E7ECC">
      <w:pPr>
        <w:pStyle w:val="ListParagraph"/>
        <w:numPr>
          <w:ilvl w:val="1"/>
          <w:numId w:val="4"/>
        </w:numPr>
        <w:tabs>
          <w:tab w:val="left" w:pos="67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Планируемый объем инвестиций по срокам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вложения</w: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19" o:spid="_x0000_s1027" style="position:absolute;left:0;text-align:left;z-index:251653632;visibility:visible;mso-wrap-distance-left:0;mso-wrap-distance-right:0;mso-position-horizontal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i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" strokeweight=".19811mm">
            <w10:wrap type="topAndBottom" anchorx="page"/>
          </v:line>
        </w:pic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18" o:spid="_x0000_s1028" style="position:absolute;left:0;text-align:left;z-index:251654656;visibility:visible;mso-wrap-distance-left:0;mso-wrap-distance-right:0;mso-position-horizontal-relative:page" from="56.65pt,15.95pt" to="182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eD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" strokeweight=".19811mm">
            <w10:wrap type="topAndBottom" anchorx="page"/>
          </v:line>
        </w:pict>
      </w:r>
      <w:r>
        <w:rPr>
          <w:noProof/>
          <w:lang w:val="ru-RU" w:eastAsia="ru-RU"/>
        </w:rPr>
        <w:pict>
          <v:line id="Line 17" o:spid="_x0000_s1029" style="position:absolute;left:0;text-align:left;z-index:251655680;visibility:visible;mso-wrap-distance-left:0;mso-wrap-distance-right:0;mso-position-horizontal-relative:page" from="193.2pt,15.95pt" to="31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WT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" strokeweight=".19811mm">
            <w10:wrap type="topAndBottom" anchorx="page"/>
          </v:line>
        </w:pict>
      </w:r>
    </w:p>
    <w:p w:rsidR="001B6498" w:rsidRPr="00174A00" w:rsidRDefault="001B6498" w:rsidP="004E7ECC">
      <w:pPr>
        <w:tabs>
          <w:tab w:val="left" w:pos="2765"/>
        </w:tabs>
        <w:spacing w:line="391" w:lineRule="auto"/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(должность,</w:t>
      </w:r>
      <w:r w:rsidRPr="00174A00">
        <w:rPr>
          <w:spacing w:val="-3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ФИО)</w:t>
      </w:r>
      <w:r w:rsidRPr="00174A00">
        <w:rPr>
          <w:sz w:val="24"/>
          <w:szCs w:val="28"/>
          <w:lang w:val="ru-RU"/>
        </w:rPr>
        <w:tab/>
        <w:t>(подпись,</w:t>
      </w:r>
      <w:r w:rsidRPr="00174A00">
        <w:rPr>
          <w:spacing w:val="-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дата) М.П.</w:t>
      </w:r>
    </w:p>
    <w:p w:rsidR="001B6498" w:rsidRPr="00174A00" w:rsidRDefault="001B6498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1B6498" w:rsidRPr="00174A00" w:rsidRDefault="001B6498" w:rsidP="004E7ECC">
      <w:pPr>
        <w:ind w:right="-27"/>
        <w:jc w:val="both"/>
        <w:rPr>
          <w:sz w:val="24"/>
          <w:szCs w:val="28"/>
          <w:lang w:val="ru-RU"/>
        </w:rPr>
        <w:sectPr w:rsidR="001B6498" w:rsidRPr="00174A00" w:rsidSect="00386E8D">
          <w:pgSz w:w="11910" w:h="16840"/>
          <w:pgMar w:top="1060" w:right="1134" w:bottom="680" w:left="1134" w:header="720" w:footer="720" w:gutter="0"/>
          <w:cols w:space="720"/>
        </w:sectPr>
      </w:pPr>
    </w:p>
    <w:p w:rsidR="001B6498" w:rsidRPr="00D95FA2" w:rsidRDefault="001B6498" w:rsidP="004E7ECC">
      <w:pPr>
        <w:spacing w:line="322" w:lineRule="exact"/>
        <w:ind w:left="6379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>Приложение №2</w:t>
      </w:r>
    </w:p>
    <w:p w:rsidR="001B6498" w:rsidRPr="00D00952" w:rsidRDefault="001B6498" w:rsidP="004E7ECC">
      <w:pPr>
        <w:tabs>
          <w:tab w:val="left" w:pos="6804"/>
        </w:tabs>
        <w:ind w:left="6379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инвестиционных контрактов, стороной которого выступает муниципальное образова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ние «</w:t>
      </w:r>
      <w:r>
        <w:rPr>
          <w:sz w:val="28"/>
          <w:szCs w:val="28"/>
          <w:lang w:val="ru-RU"/>
        </w:rPr>
        <w:t>Городищенское сельское поселение</w:t>
      </w:r>
      <w:r w:rsidRPr="00D95FA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Дрожжановского муниципального района</w:t>
      </w:r>
      <w:r w:rsidRPr="00D95FA2">
        <w:rPr>
          <w:sz w:val="28"/>
          <w:szCs w:val="28"/>
          <w:lang w:val="ru-RU"/>
        </w:rPr>
        <w:t xml:space="preserve"> Республики Татарстан</w:t>
      </w:r>
    </w:p>
    <w:p w:rsidR="001B6498" w:rsidRPr="00D00952" w:rsidRDefault="001B6498" w:rsidP="004E7ECC">
      <w:pPr>
        <w:pStyle w:val="BodyText"/>
        <w:ind w:left="0" w:right="-27" w:firstLine="709"/>
        <w:jc w:val="both"/>
        <w:rPr>
          <w:sz w:val="28"/>
          <w:szCs w:val="28"/>
          <w:lang w:val="ru-RU"/>
        </w:rPr>
      </w:pPr>
    </w:p>
    <w:p w:rsidR="001B6498" w:rsidRPr="00D95FA2" w:rsidRDefault="001B6498" w:rsidP="004E7ECC">
      <w:pPr>
        <w:ind w:right="-28"/>
        <w:jc w:val="center"/>
        <w:rPr>
          <w:b/>
          <w:sz w:val="28"/>
          <w:szCs w:val="28"/>
          <w:lang w:val="ru-RU"/>
        </w:rPr>
      </w:pPr>
      <w:r w:rsidRPr="00D95FA2">
        <w:rPr>
          <w:b/>
          <w:sz w:val="28"/>
          <w:szCs w:val="28"/>
          <w:lang w:val="ru-RU"/>
        </w:rPr>
        <w:t>ЗАЯВКА</w:t>
      </w:r>
    </w:p>
    <w:p w:rsidR="001B6498" w:rsidRPr="00D95FA2" w:rsidRDefault="001B6498" w:rsidP="004E7ECC">
      <w:pPr>
        <w:ind w:right="-28"/>
        <w:jc w:val="center"/>
        <w:rPr>
          <w:b/>
          <w:sz w:val="28"/>
          <w:szCs w:val="28"/>
          <w:lang w:val="ru-RU"/>
        </w:rPr>
      </w:pPr>
      <w:r w:rsidRPr="00D95FA2">
        <w:rPr>
          <w:b/>
          <w:sz w:val="28"/>
          <w:szCs w:val="28"/>
          <w:lang w:val="ru-RU"/>
        </w:rPr>
        <w:t>на заключение инвестиционного контракта на строительство, реставрацию,</w:t>
      </w:r>
      <w:r w:rsidRPr="00D95FA2">
        <w:rPr>
          <w:b/>
          <w:spacing w:val="-3"/>
          <w:sz w:val="28"/>
          <w:szCs w:val="28"/>
          <w:lang w:val="ru-RU"/>
        </w:rPr>
        <w:t xml:space="preserve"> </w:t>
      </w:r>
      <w:r w:rsidRPr="00D95FA2">
        <w:rPr>
          <w:b/>
          <w:sz w:val="28"/>
          <w:szCs w:val="28"/>
          <w:lang w:val="ru-RU"/>
        </w:rPr>
        <w:t>реконструкцию,</w:t>
      </w:r>
      <w:r>
        <w:rPr>
          <w:b/>
          <w:sz w:val="28"/>
          <w:szCs w:val="28"/>
          <w:lang w:val="ru-RU"/>
        </w:rPr>
        <w:t xml:space="preserve"> </w:t>
      </w:r>
      <w:r w:rsidRPr="00D95FA2">
        <w:rPr>
          <w:b/>
          <w:sz w:val="28"/>
          <w:szCs w:val="28"/>
          <w:lang w:val="ru-RU"/>
        </w:rPr>
        <w:t>капитальный ремонт и завершение строительства объекта инвестирования (для физического лица).</w:t>
      </w:r>
    </w:p>
    <w:p w:rsidR="001B6498" w:rsidRPr="00174A00" w:rsidRDefault="001B6498" w:rsidP="004E7ECC">
      <w:pPr>
        <w:pStyle w:val="BodyText"/>
        <w:ind w:left="0" w:right="-27"/>
        <w:jc w:val="both"/>
        <w:rPr>
          <w:b/>
          <w:szCs w:val="28"/>
          <w:lang w:val="ru-RU"/>
        </w:rPr>
      </w:pPr>
    </w:p>
    <w:p w:rsidR="001B6498" w:rsidRPr="00174A00" w:rsidRDefault="001B6498" w:rsidP="004E7ECC">
      <w:pPr>
        <w:pStyle w:val="ListParagraph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Объект инвестиционного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</w:rPr>
        <w:t>контракта:</w:t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8960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Полное наименование</w:t>
      </w:r>
      <w:r w:rsidRPr="00174A00">
        <w:rPr>
          <w:spacing w:val="-6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объекта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8713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Адрес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объекта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75"/>
          <w:tab w:val="left" w:pos="8909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Собственность: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tabs>
          <w:tab w:val="left" w:pos="9598"/>
        </w:tabs>
        <w:ind w:right="-2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>1.4.</w:t>
      </w:r>
      <w:r>
        <w:rPr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</w:rPr>
        <w:t>Балансодержатель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tabs>
          <w:tab w:val="left" w:pos="9469"/>
        </w:tabs>
        <w:ind w:right="-2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>1.5. Краткая характеристика</w:t>
      </w:r>
      <w:r w:rsidRPr="00174A00">
        <w:rPr>
          <w:spacing w:val="-4"/>
          <w:sz w:val="24"/>
          <w:szCs w:val="28"/>
        </w:rPr>
        <w:t xml:space="preserve"> </w:t>
      </w:r>
      <w:r w:rsidRPr="00174A00">
        <w:rPr>
          <w:sz w:val="24"/>
          <w:szCs w:val="28"/>
        </w:rPr>
        <w:t>объекта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Инвестор (физическое лицо - индивидуальный</w:t>
      </w:r>
      <w:r w:rsidRPr="00174A00">
        <w:rPr>
          <w:spacing w:val="-10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предприниматель):</w:t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9425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Фамилия, имя,</w:t>
      </w:r>
      <w:r w:rsidRPr="00174A00">
        <w:rPr>
          <w:spacing w:val="-5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отчество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5302"/>
          <w:tab w:val="left" w:pos="8305"/>
          <w:tab w:val="left" w:pos="8369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Паспортные</w:t>
      </w:r>
      <w:r w:rsidRPr="00174A00">
        <w:rPr>
          <w:spacing w:val="-4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данные:</w:t>
      </w:r>
      <w:r w:rsidRPr="00174A00">
        <w:rPr>
          <w:spacing w:val="-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серия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</w:rPr>
        <w:t>N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lang w:val="ru-RU"/>
        </w:rPr>
        <w:t>, кем</w:t>
      </w:r>
      <w:r w:rsidRPr="00174A00">
        <w:rPr>
          <w:spacing w:val="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и когда</w:t>
      </w:r>
      <w:r w:rsidRPr="00174A00">
        <w:rPr>
          <w:spacing w:val="-2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 xml:space="preserve">выдан 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u w:val="single"/>
          <w:lang w:val="ru-RU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9320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Адрес места</w:t>
      </w:r>
      <w:r w:rsidRPr="00174A00">
        <w:rPr>
          <w:spacing w:val="-4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жительства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75"/>
          <w:tab w:val="left" w:pos="9450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Свидетельство о государственной</w:t>
      </w:r>
      <w:r w:rsidRPr="00174A00">
        <w:rPr>
          <w:spacing w:val="-7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регистрации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605"/>
          <w:tab w:val="left" w:pos="9436"/>
        </w:tabs>
        <w:ind w:left="0" w:right="-27" w:firstLine="0"/>
        <w:rPr>
          <w:sz w:val="24"/>
          <w:szCs w:val="28"/>
        </w:rPr>
      </w:pPr>
      <w:r w:rsidRPr="00174A00">
        <w:rPr>
          <w:sz w:val="24"/>
          <w:szCs w:val="28"/>
        </w:rPr>
        <w:t>Номер расчетного</w:t>
      </w:r>
      <w:r w:rsidRPr="00174A00">
        <w:rPr>
          <w:spacing w:val="-4"/>
          <w:sz w:val="24"/>
          <w:szCs w:val="28"/>
        </w:rPr>
        <w:t xml:space="preserve"> </w:t>
      </w:r>
      <w:r w:rsidRPr="00174A00">
        <w:rPr>
          <w:sz w:val="24"/>
          <w:szCs w:val="28"/>
        </w:rPr>
        <w:t xml:space="preserve">счета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1B6498" w:rsidRPr="00174A00" w:rsidRDefault="001B6498" w:rsidP="004E7ECC">
      <w:pPr>
        <w:pStyle w:val="ListParagraph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 предложения по инвестиционному</w:t>
      </w:r>
      <w:r w:rsidRPr="00174A00">
        <w:rPr>
          <w:spacing w:val="-9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контракту:</w:t>
      </w:r>
    </w:p>
    <w:p w:rsidR="001B6498" w:rsidRPr="00174A00" w:rsidRDefault="001B6498" w:rsidP="004E7ECC">
      <w:pPr>
        <w:pStyle w:val="ListParagraph"/>
        <w:numPr>
          <w:ilvl w:val="1"/>
          <w:numId w:val="3"/>
        </w:numPr>
        <w:tabs>
          <w:tab w:val="left" w:pos="746"/>
          <w:tab w:val="left" w:pos="2165"/>
          <w:tab w:val="left" w:pos="3982"/>
          <w:tab w:val="left" w:pos="5048"/>
          <w:tab w:val="left" w:pos="5549"/>
          <w:tab w:val="left" w:pos="7536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</w:t>
      </w:r>
      <w:r w:rsidRPr="00174A00">
        <w:rPr>
          <w:sz w:val="24"/>
          <w:szCs w:val="28"/>
          <w:lang w:val="ru-RU"/>
        </w:rPr>
        <w:tab/>
        <w:t>планируемые</w:t>
      </w:r>
      <w:r w:rsidRPr="00174A00">
        <w:rPr>
          <w:sz w:val="24"/>
          <w:szCs w:val="28"/>
          <w:lang w:val="ru-RU"/>
        </w:rPr>
        <w:tab/>
        <w:t>работы</w:t>
      </w:r>
      <w:r w:rsidRPr="00174A00">
        <w:rPr>
          <w:sz w:val="24"/>
          <w:szCs w:val="28"/>
          <w:lang w:val="ru-RU"/>
        </w:rPr>
        <w:tab/>
        <w:t>по</w:t>
      </w:r>
      <w:r w:rsidRPr="00174A00">
        <w:rPr>
          <w:sz w:val="24"/>
          <w:szCs w:val="28"/>
          <w:lang w:val="ru-RU"/>
        </w:rPr>
        <w:tab/>
        <w:t>строительству,</w:t>
      </w:r>
      <w:r w:rsidRPr="00174A00">
        <w:rPr>
          <w:sz w:val="24"/>
          <w:szCs w:val="28"/>
          <w:lang w:val="ru-RU"/>
        </w:rPr>
        <w:tab/>
        <w:t>реставрации,</w:t>
      </w:r>
    </w:p>
    <w:p w:rsidR="001B6498" w:rsidRPr="00174A00" w:rsidRDefault="001B6498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реконструкции, капитальному ремонту либо достройке объекта инвестирования</w: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16" o:spid="_x0000_s1030" style="position:absolute;left:0;text-align:left;z-index:251656704;visibility:visible;mso-wrap-distance-left:0;mso-wrap-distance-right:0;mso-position-horizontal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uJ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3&#10;vNuJFAIAACkEAAAOAAAAAAAAAAAAAAAAAC4CAABkcnMvZTJvRG9jLnhtbFBLAQItABQABgAIAAAA&#10;IQCZIzB73QAAAAoBAAAPAAAAAAAAAAAAAAAAAG4EAABkcnMvZG93bnJldi54bWxQSwUGAAAAAAQA&#10;BADzAAAAeAUAAAAA&#10;" strokeweight=".19811mm">
            <w10:wrap type="topAndBottom" anchorx="page"/>
          </v:line>
        </w:pic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Default="001B6498" w:rsidP="004E7ECC">
      <w:pPr>
        <w:pStyle w:val="ListParagraph"/>
        <w:numPr>
          <w:ilvl w:val="1"/>
          <w:numId w:val="3"/>
        </w:numPr>
        <w:tabs>
          <w:tab w:val="left" w:pos="60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Планируемый объем инвестиций по срокам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вложения</w:t>
      </w:r>
    </w:p>
    <w:p w:rsidR="001B6498" w:rsidRPr="00174A00" w:rsidRDefault="001B6498" w:rsidP="004E7ECC">
      <w:pPr>
        <w:pStyle w:val="BodyText"/>
        <w:ind w:left="393" w:right="-27"/>
        <w:jc w:val="both"/>
        <w:rPr>
          <w:szCs w:val="28"/>
          <w:lang w:val="ru-RU"/>
        </w:rPr>
      </w:pPr>
    </w:p>
    <w:p w:rsidR="001B6498" w:rsidRPr="007567D9" w:rsidRDefault="001B6498" w:rsidP="004E7ECC">
      <w:pPr>
        <w:pStyle w:val="BodyText"/>
        <w:ind w:left="393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21" o:spid="_x0000_s1031" style="position:absolute;left:0;text-align:left;z-index:251662848;visibility:visible;mso-wrap-distance-left:0;mso-wrap-distance-right:0;mso-position-horizontal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ZxFQIAACk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" strokeweight=".19811mm">
            <w10:wrap type="topAndBottom" anchorx="page"/>
          </v:line>
        </w:pict>
      </w:r>
    </w:p>
    <w:p w:rsidR="001B6498" w:rsidRPr="007567D9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13" o:spid="_x0000_s1032" style="position:absolute;left:0;text-align:left;z-index:251657728;visibility:visible;mso-wrap-distance-left:0;mso-wrap-distance-right:0;mso-position-horizontal-relative:page" from="56.65pt,16.45pt" to="23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nLFA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" strokeweight=".19811mm">
            <w10:wrap type="topAndBottom" anchorx="page"/>
          </v:line>
        </w:pict>
      </w:r>
      <w:r>
        <w:rPr>
          <w:noProof/>
          <w:lang w:val="ru-RU" w:eastAsia="ru-RU"/>
        </w:rPr>
        <w:pict>
          <v:line id="Line 12" o:spid="_x0000_s1033" style="position:absolute;left:0;text-align:left;z-index:251658752;visibility:visible;mso-wrap-distance-left:0;mso-wrap-distance-right:0;mso-position-horizontal-relative:page" from="249.25pt,16.45pt" to="37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0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" strokeweight=".19811mm">
            <w10:wrap type="topAndBottom" anchorx="page"/>
          </v:line>
        </w:pict>
      </w:r>
    </w:p>
    <w:p w:rsidR="001B6498" w:rsidRPr="007567D9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tabs>
          <w:tab w:val="left" w:pos="3554"/>
        </w:tabs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(фамилия, имя, отчество)</w:t>
      </w:r>
      <w:r w:rsidRPr="00174A00">
        <w:rPr>
          <w:sz w:val="24"/>
          <w:szCs w:val="28"/>
          <w:lang w:val="ru-RU"/>
        </w:rPr>
        <w:tab/>
        <w:t>(подпись,</w:t>
      </w:r>
      <w:r w:rsidRPr="00174A00">
        <w:rPr>
          <w:spacing w:val="-2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дата)</w:t>
      </w: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/>
        <w:jc w:val="both"/>
        <w:rPr>
          <w:szCs w:val="28"/>
          <w:lang w:val="ru-RU"/>
        </w:rPr>
      </w:pPr>
    </w:p>
    <w:p w:rsidR="001B6498" w:rsidRPr="00174A00" w:rsidRDefault="001B6498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1B6498" w:rsidRPr="00D95FA2" w:rsidRDefault="001B6498" w:rsidP="004E7ECC">
      <w:pPr>
        <w:spacing w:line="322" w:lineRule="exact"/>
        <w:ind w:left="6237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3</w:t>
      </w:r>
    </w:p>
    <w:p w:rsidR="001B6498" w:rsidRDefault="001B6498" w:rsidP="004E7ECC">
      <w:pPr>
        <w:tabs>
          <w:tab w:val="left" w:pos="6804"/>
        </w:tabs>
        <w:ind w:left="6237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инвестицион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ных контрактов, стороной которого выступает муниципальное образова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ние «</w:t>
      </w:r>
      <w:r>
        <w:rPr>
          <w:sz w:val="28"/>
          <w:szCs w:val="28"/>
          <w:lang w:val="ru-RU"/>
        </w:rPr>
        <w:t xml:space="preserve">Городищенское сельское поселение» </w:t>
      </w:r>
      <w:r w:rsidRPr="00D95FA2">
        <w:rPr>
          <w:sz w:val="28"/>
          <w:szCs w:val="28"/>
          <w:lang w:val="ru-RU"/>
        </w:rPr>
        <w:t>Др</w:t>
      </w:r>
      <w:r>
        <w:rPr>
          <w:sz w:val="28"/>
          <w:szCs w:val="28"/>
          <w:lang w:val="ru-RU"/>
        </w:rPr>
        <w:t>ожжановского муниципального района</w:t>
      </w:r>
      <w:r w:rsidRPr="00D95FA2">
        <w:rPr>
          <w:sz w:val="28"/>
          <w:szCs w:val="28"/>
          <w:lang w:val="ru-RU"/>
        </w:rPr>
        <w:t xml:space="preserve"> Республики Татарстан</w:t>
      </w:r>
    </w:p>
    <w:p w:rsidR="001B6498" w:rsidRPr="00D00952" w:rsidRDefault="001B6498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</w:p>
    <w:p w:rsidR="001B6498" w:rsidRPr="00174A00" w:rsidRDefault="001B6498" w:rsidP="004E7ECC">
      <w:pPr>
        <w:ind w:right="-28"/>
        <w:jc w:val="center"/>
        <w:rPr>
          <w:b/>
          <w:sz w:val="24"/>
          <w:szCs w:val="28"/>
          <w:lang w:val="ru-RU"/>
        </w:rPr>
      </w:pPr>
      <w:r w:rsidRPr="00174A00">
        <w:rPr>
          <w:b/>
          <w:sz w:val="24"/>
          <w:szCs w:val="28"/>
          <w:lang w:val="ru-RU"/>
        </w:rPr>
        <w:t>ИНВЕСТИЦИОННАЯ ПРОГРАММА</w:t>
      </w:r>
    </w:p>
    <w:p w:rsidR="001B6498" w:rsidRDefault="001B6498" w:rsidP="004E7ECC">
      <w:pPr>
        <w:ind w:right="-28"/>
        <w:jc w:val="center"/>
        <w:rPr>
          <w:b/>
          <w:sz w:val="24"/>
          <w:szCs w:val="28"/>
          <w:lang w:val="ru-RU"/>
        </w:rPr>
      </w:pPr>
      <w:r w:rsidRPr="00174A00">
        <w:rPr>
          <w:b/>
          <w:sz w:val="24"/>
          <w:szCs w:val="28"/>
          <w:lang w:val="ru-RU"/>
        </w:rPr>
        <w:t>по строительству, реставрации, реконструкции, капитальному ремонту или завершению строительства объекта</w:t>
      </w:r>
      <w:r>
        <w:rPr>
          <w:b/>
          <w:sz w:val="24"/>
          <w:szCs w:val="28"/>
          <w:lang w:val="ru-RU"/>
        </w:rPr>
        <w:t xml:space="preserve"> </w:t>
      </w:r>
      <w:r w:rsidRPr="00174A00">
        <w:rPr>
          <w:b/>
          <w:sz w:val="24"/>
          <w:szCs w:val="28"/>
          <w:lang w:val="ru-RU"/>
        </w:rPr>
        <w:t>инвестирования в р</w:t>
      </w:r>
      <w:r>
        <w:rPr>
          <w:b/>
          <w:sz w:val="24"/>
          <w:szCs w:val="28"/>
          <w:lang w:val="ru-RU"/>
        </w:rPr>
        <w:t>амках инвестиционного контракта</w:t>
      </w:r>
    </w:p>
    <w:p w:rsidR="001B6498" w:rsidRPr="00174A00" w:rsidRDefault="001B6498" w:rsidP="004E7ECC">
      <w:pPr>
        <w:ind w:right="-28"/>
        <w:jc w:val="center"/>
        <w:rPr>
          <w:b/>
          <w:sz w:val="24"/>
          <w:szCs w:val="28"/>
          <w:lang w:val="ru-RU"/>
        </w:rPr>
      </w:pPr>
    </w:p>
    <w:p w:rsidR="001B6498" w:rsidRDefault="001B6498" w:rsidP="004E7ECC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Целью настоящей программы является определение перечня мероприятий, направленных на строительство, реставрацию, реконструкцию, капитальный ремонт либо достройку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объект</w:t>
      </w:r>
      <w:r>
        <w:rPr>
          <w:sz w:val="24"/>
          <w:szCs w:val="28"/>
          <w:lang w:val="ru-RU"/>
        </w:rPr>
        <w:t>а инвестирования.</w:t>
      </w:r>
    </w:p>
    <w:p w:rsidR="001B6498" w:rsidRPr="00174A00" w:rsidRDefault="001B6498" w:rsidP="004E7ECC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Планируемое назначение</w:t>
      </w:r>
      <w:r w:rsidRPr="00174A00">
        <w:rPr>
          <w:sz w:val="24"/>
          <w:szCs w:val="28"/>
          <w:lang w:val="ru-RU"/>
        </w:rPr>
        <w:tab/>
        <w:t>объекта</w:t>
      </w:r>
      <w:r>
        <w:rPr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после</w:t>
      </w:r>
      <w:r>
        <w:rPr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проведения</w:t>
      </w:r>
      <w:r w:rsidRPr="00174A00">
        <w:rPr>
          <w:spacing w:val="6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строительства,</w:t>
      </w:r>
      <w:r w:rsidRPr="00174A00">
        <w:rPr>
          <w:spacing w:val="-2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реставрации, </w:t>
      </w:r>
      <w:r w:rsidRPr="00174A00">
        <w:rPr>
          <w:sz w:val="24"/>
          <w:szCs w:val="28"/>
          <w:lang w:val="ru-RU"/>
        </w:rPr>
        <w:t>реконструкции, капитального ремонта либо</w:t>
      </w:r>
      <w:r w:rsidRPr="00174A00">
        <w:rPr>
          <w:spacing w:val="-9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достройки:</w:t>
      </w: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11" o:spid="_x0000_s1034" style="position:absolute;left:0;text-align:left;z-index:251659776;visibility:visible;mso-wrap-distance-left:0;mso-wrap-distance-right:0;mso-position-horizontal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/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+&#10;g0y/FAIAACkEAAAOAAAAAAAAAAAAAAAAAC4CAABkcnMvZTJvRG9jLnhtbFBLAQItABQABgAIAAAA&#10;IQCZIzB73QAAAAoBAAAPAAAAAAAAAAAAAAAAAG4EAABkcnMvZG93bnJldi54bWxQSwUGAAAAAAQA&#10;BADzAAAAeAUAAAAA&#10;" strokeweight=".19811mm">
            <w10:wrap type="topAndBottom" anchorx="page"/>
          </v:line>
        </w:pict>
      </w: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</w:p>
    <w:p w:rsidR="001B6498" w:rsidRDefault="001B6498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Характеристика и техническое состояние объекта:</w:t>
      </w:r>
    </w:p>
    <w:p w:rsidR="001B6498" w:rsidRPr="007567D9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8" o:spid="_x0000_s1035" style="position:absolute;left:0;text-align:left;z-index:251660800;visibility:visible;mso-wrap-distance-left:0;mso-wrap-distance-right:0;mso-position-horizontal-relative:page" from="60.1pt,13.25pt" to="515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z3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" strokeweight=".19811mm">
            <w10:wrap type="topAndBottom" anchorx="page"/>
          </v:line>
        </w:pict>
      </w:r>
    </w:p>
    <w:p w:rsidR="001B6498" w:rsidRPr="00174A00" w:rsidRDefault="001B6498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Планируемые работы, сроки и затраты в рамках инвестиционного контракта:</w:t>
      </w: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  <w:r>
        <w:rPr>
          <w:noProof/>
          <w:lang w:val="ru-RU" w:eastAsia="ru-RU"/>
        </w:rPr>
        <w:pict>
          <v:line id="Line 7" o:spid="_x0000_s1036" style="position:absolute;left:0;text-align:left;z-index:251661824;visibility:visible;mso-wrap-distance-left:0;mso-wrap-distance-right:0;mso-position-horizontal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Q+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" strokeweight=".19811mm">
            <w10:wrap type="topAndBottom" anchorx="page"/>
          </v:line>
        </w:pict>
      </w: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  <w:lang w:val="ru-RU"/>
        </w:rPr>
      </w:pPr>
    </w:p>
    <w:p w:rsidR="001B6498" w:rsidRPr="00174A00" w:rsidRDefault="001B6498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Предлагаемый объем имущественных прав сторон инвестиционного контракта на результаты реализации инвестиционного проекта (с обоснованием):</w:t>
      </w:r>
    </w:p>
    <w:p w:rsidR="001B6498" w:rsidRPr="00174A00" w:rsidRDefault="001B6498" w:rsidP="004E7ECC">
      <w:pPr>
        <w:tabs>
          <w:tab w:val="left" w:pos="5260"/>
        </w:tabs>
        <w:spacing w:line="388" w:lineRule="auto"/>
        <w:ind w:right="-27" w:firstLine="56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>балансодержатель</w:t>
      </w:r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</w:rPr>
        <w:t>-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  <w:r w:rsidRPr="00174A00">
        <w:rPr>
          <w:sz w:val="24"/>
          <w:szCs w:val="28"/>
        </w:rPr>
        <w:t>; инвестор</w:t>
      </w:r>
      <w:r w:rsidRPr="00174A00">
        <w:rPr>
          <w:spacing w:val="-1"/>
          <w:sz w:val="24"/>
          <w:szCs w:val="28"/>
        </w:rPr>
        <w:t xml:space="preserve"> </w:t>
      </w:r>
      <w:r w:rsidRPr="00174A00">
        <w:rPr>
          <w:sz w:val="24"/>
          <w:szCs w:val="28"/>
        </w:rPr>
        <w:t>-</w:t>
      </w:r>
      <w:r w:rsidRPr="00174A00">
        <w:rPr>
          <w:sz w:val="24"/>
          <w:szCs w:val="28"/>
          <w:u w:val="single"/>
        </w:rPr>
        <w:tab/>
      </w:r>
      <w:r w:rsidRPr="00174A00">
        <w:rPr>
          <w:sz w:val="24"/>
          <w:szCs w:val="28"/>
        </w:rPr>
        <w:t>.</w:t>
      </w:r>
    </w:p>
    <w:p w:rsidR="001B6498" w:rsidRPr="00174A00" w:rsidRDefault="001B6498" w:rsidP="004E7ECC">
      <w:pPr>
        <w:pStyle w:val="BodyText"/>
        <w:ind w:left="0" w:right="-27" w:firstLine="567"/>
        <w:jc w:val="both"/>
        <w:rPr>
          <w:szCs w:val="28"/>
        </w:rPr>
      </w:pPr>
    </w:p>
    <w:p w:rsidR="001B6498" w:rsidRPr="00174A00" w:rsidRDefault="001B6498" w:rsidP="004E7ECC">
      <w:pPr>
        <w:ind w:right="-27" w:firstLine="56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>Приложения:</w:t>
      </w:r>
    </w:p>
    <w:p w:rsidR="001B6498" w:rsidRPr="00174A00" w:rsidRDefault="001B6498" w:rsidP="004E7ECC">
      <w:pPr>
        <w:pStyle w:val="ListParagraph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Предварительные сметы на планируемые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работы.</w:t>
      </w:r>
    </w:p>
    <w:p w:rsidR="001B6498" w:rsidRPr="00174A00" w:rsidRDefault="001B6498" w:rsidP="004E7ECC">
      <w:pPr>
        <w:pStyle w:val="ListParagraph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План-график по завершению строительства</w:t>
      </w:r>
      <w:r w:rsidRPr="00174A00">
        <w:rPr>
          <w:spacing w:val="-3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объекта.</w:t>
      </w:r>
    </w:p>
    <w:p w:rsidR="001B6498" w:rsidRPr="00D00952" w:rsidRDefault="001B6498" w:rsidP="004E7ECC">
      <w:pPr>
        <w:ind w:right="-27" w:firstLine="709"/>
        <w:jc w:val="both"/>
        <w:rPr>
          <w:sz w:val="28"/>
          <w:szCs w:val="28"/>
          <w:lang w:val="ru-RU"/>
        </w:rPr>
        <w:sectPr w:rsidR="001B6498" w:rsidRPr="00D00952" w:rsidSect="00D51FA8">
          <w:pgSz w:w="11910" w:h="16840"/>
          <w:pgMar w:top="1135" w:right="1278" w:bottom="851" w:left="1020" w:header="720" w:footer="720" w:gutter="0"/>
          <w:cols w:space="720"/>
        </w:sectPr>
      </w:pPr>
    </w:p>
    <w:p w:rsidR="001B6498" w:rsidRPr="00D95FA2" w:rsidRDefault="001B6498" w:rsidP="004E7ECC">
      <w:pPr>
        <w:spacing w:line="322" w:lineRule="exact"/>
        <w:ind w:right="-27" w:firstLine="6804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</w:p>
    <w:p w:rsidR="001B6498" w:rsidRPr="00D00952" w:rsidRDefault="001B6498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онных контрактов, стороной которого выступает муниципаль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 xml:space="preserve">ное образование </w:t>
      </w:r>
      <w:r w:rsidRPr="007A3F0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Городищенское</w:t>
      </w:r>
      <w:r w:rsidRPr="007A3F00">
        <w:rPr>
          <w:sz w:val="28"/>
          <w:szCs w:val="28"/>
          <w:lang w:val="ru-RU"/>
        </w:rPr>
        <w:t xml:space="preserve"> сельское поселение» Дрожжановского муниципального района </w:t>
      </w:r>
      <w:r w:rsidRPr="00D95FA2">
        <w:rPr>
          <w:sz w:val="28"/>
          <w:szCs w:val="28"/>
          <w:lang w:val="ru-RU"/>
        </w:rPr>
        <w:t>Республики Татарстан</w:t>
      </w:r>
    </w:p>
    <w:p w:rsidR="001B6498" w:rsidRPr="00174A00" w:rsidRDefault="001B6498" w:rsidP="004E7ECC">
      <w:pPr>
        <w:pStyle w:val="BodyText"/>
        <w:ind w:left="0" w:right="-27" w:firstLine="709"/>
        <w:jc w:val="both"/>
        <w:rPr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ФОРМА</w:t>
      </w: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специального инвестиционного контракта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                                                   </w:t>
      </w:r>
      <w:r>
        <w:rPr>
          <w:szCs w:val="28"/>
          <w:lang w:val="ru-RU"/>
        </w:rPr>
        <w:t xml:space="preserve">                  </w:t>
      </w:r>
      <w:r w:rsidRPr="0011632B">
        <w:rPr>
          <w:szCs w:val="28"/>
          <w:lang w:val="ru-RU"/>
        </w:rPr>
        <w:t xml:space="preserve">       "__" ______________ 20__ г.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      (место заключения)                                                                                            </w:t>
      </w:r>
      <w:r>
        <w:rPr>
          <w:sz w:val="22"/>
          <w:szCs w:val="28"/>
          <w:lang w:val="ru-RU"/>
        </w:rPr>
        <w:t xml:space="preserve"> </w:t>
      </w:r>
      <w:r w:rsidRPr="0011632B">
        <w:rPr>
          <w:sz w:val="22"/>
          <w:szCs w:val="28"/>
          <w:lang w:val="ru-RU"/>
        </w:rPr>
        <w:t xml:space="preserve">    (дата заключения)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№ 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Исполнительный комитет </w:t>
      </w:r>
      <w:r>
        <w:rPr>
          <w:szCs w:val="28"/>
          <w:lang w:val="ru-RU"/>
        </w:rPr>
        <w:t xml:space="preserve">Городищенского сельского поселения </w:t>
      </w:r>
      <w:r w:rsidRPr="0011632B">
        <w:rPr>
          <w:szCs w:val="28"/>
          <w:lang w:val="ru-RU"/>
        </w:rPr>
        <w:t xml:space="preserve">Дрожжановского муниципального района, в лице </w:t>
      </w:r>
      <w:r>
        <w:rPr>
          <w:szCs w:val="28"/>
          <w:lang w:val="ru-RU"/>
        </w:rPr>
        <w:t>Главы поселения</w:t>
      </w:r>
      <w:r w:rsidRPr="0011632B">
        <w:rPr>
          <w:szCs w:val="28"/>
          <w:lang w:val="ru-RU"/>
        </w:rPr>
        <w:t xml:space="preserve">, действующего на основании </w:t>
      </w:r>
      <w:r>
        <w:rPr>
          <w:szCs w:val="28"/>
          <w:lang w:val="ru-RU"/>
        </w:rPr>
        <w:t>Положения об Исполкоме</w:t>
      </w:r>
      <w:r w:rsidRPr="0011632B">
        <w:rPr>
          <w:szCs w:val="28"/>
          <w:lang w:val="ru-RU"/>
        </w:rPr>
        <w:t>, выступающий в качестве уполномоченного органа, именуемая в дальнейшем Уполномоченный орган, с одной стороны и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являющегося инвестором при заключении специального инвестиционного контракта)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__________________,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(ое) в дальнейшем Инвестором, и привлекаемое им лицо ____________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которое непосредственно будет осуществлять производство промышленной продукции в соответствии со специальным инвестиционным контрактом, здесь и далее в специальном инвестиционном контракте указывается в случае, если такое лицо привлекается инвестором для реализации инвестиционного проекта в рамках исполнения специального инвестиционного контракта)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_________________,</w:t>
      </w:r>
    </w:p>
    <w:p w:rsidR="001B6498" w:rsidRPr="0011632B" w:rsidRDefault="001B6498" w:rsidP="004E7ECC">
      <w:pPr>
        <w:pStyle w:val="BodyText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(ое) в дальнейшем промышленным предприятием, с другой стороны, именуемые в дальнейшем совместно сторонами, в соответствии с протоколом межведомственной комиссии по оценке возможности заключения специальных инвестиционных контрактов от ___________ № _______, заключили специальный инвестиционный контракт о нижеследующем: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1. Предмет специального инвестиционного контракта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(в дальнейшем пункты   специального инвестиционного контракта   заполняются в зависимости от включения  в предмет  специального  инвестиционного контракта  варианта 1, варианта 2 или варианта 3)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проект: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по созданию или модернизации промышленного производства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 </w:t>
      </w:r>
    </w:p>
    <w:p w:rsidR="001B6498" w:rsidRPr="0011632B" w:rsidRDefault="001B6498" w:rsidP="004E7ECC">
      <w:pPr>
        <w:pStyle w:val="BodyText"/>
        <w:ind w:firstLine="709"/>
        <w:jc w:val="center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соответствии с бизнес-планом в целях освоения производства промышленной продукции, что предполагает выполнение на промышленном производстве технологических и производственных операций в  соответствии  с графиком выполнения таких операций;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 освоению производства в соответствии с бизнес-планом промышленной продукции, не имеющей произведенных в Российской Федерации аналогов, что предполагает выполнение на промышленном производстве __________________________________________________________________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технологических и производственных операций в соответствии с графиком выполнения таких операций (2-й вариант),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а Уполномоченный орган обязуется в течение срока действия специального инвестиционного контракта осуществлять в отношении инвестора и (или) промышленного предприятия меры стимулирования деятельности в сфере промышленности, предусмотренные специальным инвестиционным контрактом.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2. Срок действия специального инвестиционного контракта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Срок действия специального инвестиционного контракта составляет ____ лет.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3. Обязательства инвестора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Инвестор обязуется: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вложить в инвестиционный проект инвестиции на общую сумму ___________________________ рублей;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практические действия по реализации инвестиционного проекта, в том числе обеспечивать выполнение обязательств промышленного предприятия по реализации инвестиционного проекта;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достигнуть в ходе реализации инвестиционного проекта следующих результатов (показателей):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объем (в суммарном денежном выражении) произведенной и реализованной промышленной продукции (ежегодно и к окончанию срока  действия специального инвестиционного контракта): ___________________ (____________ ) рублей;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объем налогов, планируемых к уплате  в  течение  действия  специального инвестиционного контракта: __________________ (______________) рублей;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___________________________________________________________.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представлять в Уполномоченный орган отчеты каждый __________________ (месяц, квартал, год или иной период, согласованный сторонами), а также представить отчет об итогах реализации инвестиционного проекта по формам, утвержденным Уполномоченным органом;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5) представлять по Уполномоченного органа первичные документы (копии), подтверждающие правильность данных в отчетной документации;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6) ___________________________________________________________.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(указываются иные обязательства инвестора, не противоречащие законодательству Российской Федерации, в том числе  по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4. Обязательства промышленного предприятия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Промышленное предприятие обязуется: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 ходе реализации инвестиционного проекта производить и реализовывать на промышленном производстве промышленную продукцию в объеме и номенклатуре, предусмотренных Бизнес-планом;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предоставлять инвестору документы, необходимые для осуществления контроля Уполномоченным органом за выполнением инвестором обязательств в соответствии с настоящим специальным инвестиционным контрактом;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___________________________________________________________.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(перечисляются иные обязательства промышленного предприятия, которые выполняются им в рамках инвестиционного проекта,  не противоречащие законодательству  Российской  Федерации)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5. Обязательства Уполномоченного органа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Уполномоченный орган обязуется: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осуществлять в отношении инвестора следующие меры стимулирования деятельности в сфере промышленности: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инвестиционного контракта к инвестору) 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в отношении промышленного предприятия следующие меры стимулирования деятельности в сфере промышленности: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(перечисляются меры стимулирования деятельности в сфере промышленности, применяемые в течение срока действия специального инвестиционного  контракта к промышленному предприятию);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гарантировать неизменность в течение срока действия настоящего специального инвестиционного контракта, предоставляемых инвестору и (или) промышленному предприятию мер стимулирования деятельности в сфере промышленности, предусмотренных пунктами 1 и 2 настоящей статьи специального инвестиционного контракта (за исключением _________________________________________________________________ ;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(указываются пункты специального инвестиционного контракта, в которых перечислены субсидии и муниципальные гарантии)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__________________________________________________________.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(перечисляются иные обязательства Уполномоченного органа, не противоречащие законодательству Российской Федерации).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6. Контроль за выполнением инвестором и промышленным предприятием условий специального инвестиционного контракта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В целях осуществления контроля за выполнением инвестором и промышленным предприятием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Уполномоченный орган: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показателей, согласованное в порядке, установленном Уполномоченным органом.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7. Изменение и расторжение специального инвестиционного контракта. Ответственность сторон.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1. Изменение условий специального инвестиционного контракта осуществляется по требованию инвестора в следующих случаях: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существенное изменение условий реализации инвестиционного проекта;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неисполнение Уполномоченным органом, установленных статьей 5 специального инвестиционного контракта.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Для изменения специального инвестиционного контракта инвестор представляет в Уполномоченный орган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контракт, может быть, расторгнут по соглашению сторон либо в одностороннем порядке по решению суда в следующих случаях: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неисполнение и (или) ненадлежащее исполнение инвестором и (или) промышленным предприятием обязательств, предусмотренных специальным инвестиционным контрактом, в том числе в случае не достижения: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вторым абзацем пункта 3 статьи 3 специального инвестиционного контракта, более чем на 20 процентов;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третьим абзацем пункта 3 статьи 3 специального инвестиционного контракта, более чем на 20 процентов;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2) принятие Уполномоченным органом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наступление обстоятельств непреодолимой силы.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4. Расторжение специального инвестиционного контракта в связи с неисполнением или ненадлежащим исполнением инвестором и (или) промышленным предприятием обязательств, предусмотренных специальным инвестиционным контрактом (в том числе при неисполнении обязательств поручителя или гаранта, не являющихся инвесторами, предусмотренных соглашением о предоставлении поручительства или независимой гарантии (указывается в случае предоставления поручительства или гарантии инвестором), влечет: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прекращение осуществления в отношении инвестора и (или) промышленного предприятия мер стимулирования деятельности в сфере промышленности (включая исполнение муниципальных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местного бюджета, которое произошло в связи с применением администрацией мер стимулирования деятельности в сфере промышленности;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иные последствия, предусмотренные законодательством Российской Федерации,  нормативными правовыми актами Республики Татарстан, муниципальными правовыми актами, регламентирующими предоставление соответствующих мер стимулирования деятельности в сфере промышленности.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5. Субсидиарную ответственность по обязательствам промышленного предприятия, возникающим в соответствии с третьим абзацем пункта 4 настоящей статьи специального инвестиционного контракта, несет инвестор, если иное не установлено соглашением о предоставлении поручительства или независимой гарантии, указанным в первом абзаце пункта 4 настоящей статьи специального инвестиционного контракта.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6. Расторжение специального инвестиционного контракта в связи с неисполнением и (или) ненадлежащим исполнением Уполномоченным органом, предусмотренных статьёй 5  специального инвестиционного контракта, влечет: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право инвестора и (или) промышленного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промышленному предприятию Уполномоченный орган не исполнившей обязательств по специальному инвестиционному контракту;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возмещение Уполномоченным органом инвестору и (или) промышленному предприятию убытков, а также уплата неустойки в форме штрафа сверх суммы убытков в размере ____________________________________________________.</w:t>
      </w:r>
    </w:p>
    <w:p w:rsidR="001B6498" w:rsidRPr="0011632B" w:rsidRDefault="001B6498" w:rsidP="004E7ECC">
      <w:pPr>
        <w:pStyle w:val="BodyText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(указывается размер штрафа по каждой мере стимулирования деятельности в сфере промышленности, установленной в настоящем специальном инвестиционном контракте).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Расторжение специального инвестиционного контракта по основаниям,  предусмотренным настоящим пунктом специального инвестиционного контракта,  не влечет за  собой: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средства, а также возместить снижение доходов бюджета Дрожжановского муниципального района, которое произошло в связи с применением администрацией мер стимулирования деятельности в  сфере промышленности;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прекращение исполнения муниципальных гарантий, предоставленных Уполномоченном органом.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7. Общая сумма штрафов по специальному инвестиционному контракту, уплачиваемая инвестору и (или) промышленному предприятию, не может превышать все расходы инвестора и (или) предприятия,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8</w:t>
      </w:r>
      <w:r w:rsidRPr="0011632B">
        <w:rPr>
          <w:szCs w:val="28"/>
          <w:lang w:val="ru-RU"/>
        </w:rPr>
        <w:t>. Дополнительные условия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 реализации и утилизации, инвестору и (или) промышленному предприятию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1B6498" w:rsidRPr="007567D9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7567D9">
        <w:rPr>
          <w:szCs w:val="28"/>
          <w:lang w:val="ru-RU"/>
        </w:rPr>
        <w:t>2. ___________________________________________________________.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(излагаются дополнительные условия, не противоречащие законодательству Российской Федерации, нормативным правовым актам Республики Татарстан, муниципальным правовым актам, согласованные сторонами  специального инвестиционного контракта)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9</w:t>
      </w:r>
      <w:r w:rsidRPr="0011632B">
        <w:rPr>
          <w:szCs w:val="28"/>
          <w:lang w:val="ru-RU"/>
        </w:rPr>
        <w:t>. Заключительные положения</w:t>
      </w: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left="0" w:firstLine="821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разрешению в Арбитражном суде. Применимым материальным и процессуальным правом является право Уполномоченным органом.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По специальному инвестиционному контракту стороны назначают следующих уполномоченных представителей: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Уполномоченного органа _________________ (телефон, электронная почта);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 (телефон, электронная почта);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 (телефон, электронная почта).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 составлен в 3 экземплярах, имеющих одинаковую юридическую силу.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</w:t>
      </w:r>
      <w:r>
        <w:rPr>
          <w:szCs w:val="28"/>
          <w:lang w:val="ru-RU"/>
        </w:rPr>
        <w:t>0</w:t>
      </w:r>
      <w:r w:rsidRPr="0011632B">
        <w:rPr>
          <w:szCs w:val="28"/>
          <w:lang w:val="ru-RU"/>
        </w:rPr>
        <w:t>. Реквизиты и подписи сторон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от Уполномоченного органа ____________________________ 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(должность, ф.и.о., МП)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________________________________________________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                                   (должность, ф.и.о., МП)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_________________________________</w:t>
      </w:r>
    </w:p>
    <w:p w:rsidR="001B6498" w:rsidRPr="0011632B" w:rsidRDefault="001B6498" w:rsidP="004E7ECC">
      <w:pPr>
        <w:pStyle w:val="BodyText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(должность, ф.и.о., МП)</w:t>
      </w:r>
    </w:p>
    <w:p w:rsidR="001B6498" w:rsidRPr="00D00952" w:rsidRDefault="001B6498" w:rsidP="004E7ECC">
      <w:pPr>
        <w:pStyle w:val="BodyText"/>
        <w:ind w:left="0" w:right="-27" w:firstLine="709"/>
        <w:jc w:val="both"/>
        <w:rPr>
          <w:sz w:val="28"/>
          <w:szCs w:val="28"/>
          <w:lang w:val="ru-RU"/>
        </w:rPr>
      </w:pPr>
    </w:p>
    <w:p w:rsidR="001B6498" w:rsidRPr="00D00952" w:rsidRDefault="001B6498" w:rsidP="004E7ECC">
      <w:pPr>
        <w:pStyle w:val="BodyText"/>
        <w:ind w:left="0" w:right="-27" w:firstLine="709"/>
        <w:jc w:val="both"/>
        <w:rPr>
          <w:sz w:val="28"/>
          <w:szCs w:val="28"/>
          <w:lang w:val="ru-RU"/>
        </w:rPr>
      </w:pPr>
    </w:p>
    <w:sectPr w:rsidR="001B6498" w:rsidRPr="00D00952" w:rsidSect="00D51FA8">
      <w:pgSz w:w="11910" w:h="16840"/>
      <w:pgMar w:top="1060" w:right="995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AA"/>
    <w:multiLevelType w:val="hybridMultilevel"/>
    <w:tmpl w:val="1060B066"/>
    <w:lvl w:ilvl="0" w:tplc="CEE27326">
      <w:numFmt w:val="bullet"/>
      <w:lvlText w:val="-"/>
      <w:lvlJc w:val="left"/>
      <w:pPr>
        <w:ind w:left="112" w:hanging="164"/>
      </w:pPr>
      <w:rPr>
        <w:rFonts w:hint="default"/>
        <w:w w:val="100"/>
      </w:rPr>
    </w:lvl>
    <w:lvl w:ilvl="1" w:tplc="1B329C92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24C2996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F52AE6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12826432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3214AB5E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B80E7F9C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F27283FE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0B980BB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">
    <w:nsid w:val="19C4391D"/>
    <w:multiLevelType w:val="hybridMultilevel"/>
    <w:tmpl w:val="815C410A"/>
    <w:lvl w:ilvl="0" w:tplc="AE4E5B8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3CF963E1"/>
    <w:multiLevelType w:val="multilevel"/>
    <w:tmpl w:val="94F047EC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820" w:hanging="493"/>
      </w:pPr>
      <w:rPr>
        <w:rFonts w:hint="default"/>
      </w:rPr>
    </w:lvl>
    <w:lvl w:ilvl="3">
      <w:numFmt w:val="bullet"/>
      <w:lvlText w:val="•"/>
      <w:lvlJc w:val="left"/>
      <w:pPr>
        <w:ind w:left="1985" w:hanging="493"/>
      </w:pPr>
      <w:rPr>
        <w:rFonts w:hint="default"/>
      </w:rPr>
    </w:lvl>
    <w:lvl w:ilvl="4">
      <w:numFmt w:val="bullet"/>
      <w:lvlText w:val="•"/>
      <w:lvlJc w:val="left"/>
      <w:pPr>
        <w:ind w:left="3151" w:hanging="493"/>
      </w:pPr>
      <w:rPr>
        <w:rFonts w:hint="default"/>
      </w:rPr>
    </w:lvl>
    <w:lvl w:ilvl="5">
      <w:numFmt w:val="bullet"/>
      <w:lvlText w:val="•"/>
      <w:lvlJc w:val="left"/>
      <w:pPr>
        <w:ind w:left="4317" w:hanging="493"/>
      </w:pPr>
      <w:rPr>
        <w:rFonts w:hint="default"/>
      </w:rPr>
    </w:lvl>
    <w:lvl w:ilvl="6">
      <w:numFmt w:val="bullet"/>
      <w:lvlText w:val="•"/>
      <w:lvlJc w:val="left"/>
      <w:pPr>
        <w:ind w:left="5482" w:hanging="493"/>
      </w:pPr>
      <w:rPr>
        <w:rFonts w:hint="default"/>
      </w:rPr>
    </w:lvl>
    <w:lvl w:ilvl="7">
      <w:numFmt w:val="bullet"/>
      <w:lvlText w:val="•"/>
      <w:lvlJc w:val="left"/>
      <w:pPr>
        <w:ind w:left="6648" w:hanging="493"/>
      </w:pPr>
      <w:rPr>
        <w:rFonts w:hint="default"/>
      </w:rPr>
    </w:lvl>
    <w:lvl w:ilvl="8">
      <w:numFmt w:val="bullet"/>
      <w:lvlText w:val="•"/>
      <w:lvlJc w:val="left"/>
      <w:pPr>
        <w:ind w:left="7814" w:hanging="493"/>
      </w:pPr>
      <w:rPr>
        <w:rFonts w:hint="default"/>
      </w:rPr>
    </w:lvl>
  </w:abstractNum>
  <w:abstractNum w:abstractNumId="3">
    <w:nsid w:val="4CEF2099"/>
    <w:multiLevelType w:val="hybridMultilevel"/>
    <w:tmpl w:val="797ADD94"/>
    <w:lvl w:ilvl="0" w:tplc="2B98AAB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D83E32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851C2682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A554285C"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DB8C4246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D21AC0B8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09A8CCBA">
      <w:numFmt w:val="bullet"/>
      <w:lvlText w:val="•"/>
      <w:lvlJc w:val="left"/>
      <w:pPr>
        <w:ind w:left="5967" w:hanging="284"/>
      </w:pPr>
      <w:rPr>
        <w:rFonts w:hint="default"/>
      </w:rPr>
    </w:lvl>
    <w:lvl w:ilvl="7" w:tplc="92DA240A">
      <w:numFmt w:val="bullet"/>
      <w:lvlText w:val="•"/>
      <w:lvlJc w:val="left"/>
      <w:pPr>
        <w:ind w:left="6941" w:hanging="284"/>
      </w:pPr>
      <w:rPr>
        <w:rFonts w:hint="default"/>
      </w:rPr>
    </w:lvl>
    <w:lvl w:ilvl="8" w:tplc="FDF2BBF2"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4">
    <w:nsid w:val="51590692"/>
    <w:multiLevelType w:val="hybridMultilevel"/>
    <w:tmpl w:val="987E9F5E"/>
    <w:lvl w:ilvl="0" w:tplc="768C5E7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1640D9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w w:val="100"/>
        <w:sz w:val="28"/>
      </w:rPr>
    </w:lvl>
    <w:lvl w:ilvl="2" w:tplc="F468E78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33D4CF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A3603E0E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221E2A7C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3306B356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59FC8030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32B8108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5">
    <w:nsid w:val="54336B56"/>
    <w:multiLevelType w:val="hybridMultilevel"/>
    <w:tmpl w:val="3196C124"/>
    <w:lvl w:ilvl="0" w:tplc="0396FE22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217D2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37529D84">
      <w:numFmt w:val="bullet"/>
      <w:lvlText w:val="•"/>
      <w:lvlJc w:val="left"/>
      <w:pPr>
        <w:ind w:left="2397" w:hanging="281"/>
      </w:pPr>
      <w:rPr>
        <w:rFonts w:hint="default"/>
      </w:rPr>
    </w:lvl>
    <w:lvl w:ilvl="3" w:tplc="60FC12BE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65E8DDC0"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D0D2A5C0">
      <w:numFmt w:val="bullet"/>
      <w:lvlText w:val="•"/>
      <w:lvlJc w:val="left"/>
      <w:pPr>
        <w:ind w:left="5302" w:hanging="281"/>
      </w:pPr>
      <w:rPr>
        <w:rFonts w:hint="default"/>
      </w:rPr>
    </w:lvl>
    <w:lvl w:ilvl="6" w:tplc="2E84C4C0">
      <w:numFmt w:val="bullet"/>
      <w:lvlText w:val="•"/>
      <w:lvlJc w:val="left"/>
      <w:pPr>
        <w:ind w:left="6271" w:hanging="281"/>
      </w:pPr>
      <w:rPr>
        <w:rFonts w:hint="default"/>
      </w:rPr>
    </w:lvl>
    <w:lvl w:ilvl="7" w:tplc="72B65224">
      <w:numFmt w:val="bullet"/>
      <w:lvlText w:val="•"/>
      <w:lvlJc w:val="left"/>
      <w:pPr>
        <w:ind w:left="7239" w:hanging="281"/>
      </w:pPr>
      <w:rPr>
        <w:rFonts w:hint="default"/>
      </w:rPr>
    </w:lvl>
    <w:lvl w:ilvl="8" w:tplc="8AEE6B38">
      <w:numFmt w:val="bullet"/>
      <w:lvlText w:val="•"/>
      <w:lvlJc w:val="left"/>
      <w:pPr>
        <w:ind w:left="8208" w:hanging="281"/>
      </w:pPr>
      <w:rPr>
        <w:rFonts w:hint="default"/>
      </w:rPr>
    </w:lvl>
  </w:abstractNum>
  <w:abstractNum w:abstractNumId="6">
    <w:nsid w:val="66466A28"/>
    <w:multiLevelType w:val="hybridMultilevel"/>
    <w:tmpl w:val="C0842030"/>
    <w:lvl w:ilvl="0" w:tplc="28A6EC54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02BA15C2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34BC8154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DA1CF2A0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91E0D594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2966AD74">
      <w:numFmt w:val="bullet"/>
      <w:lvlText w:val="•"/>
      <w:lvlJc w:val="left"/>
      <w:pPr>
        <w:ind w:left="4992" w:hanging="212"/>
      </w:pPr>
      <w:rPr>
        <w:rFonts w:hint="default"/>
      </w:rPr>
    </w:lvl>
    <w:lvl w:ilvl="6" w:tplc="E2EAC25A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91F03088">
      <w:numFmt w:val="bullet"/>
      <w:lvlText w:val="•"/>
      <w:lvlJc w:val="left"/>
      <w:pPr>
        <w:ind w:left="6941" w:hanging="212"/>
      </w:pPr>
      <w:rPr>
        <w:rFonts w:hint="default"/>
      </w:rPr>
    </w:lvl>
    <w:lvl w:ilvl="8" w:tplc="3C3E75FE">
      <w:numFmt w:val="bullet"/>
      <w:lvlText w:val="•"/>
      <w:lvlJc w:val="left"/>
      <w:pPr>
        <w:ind w:left="7916" w:hanging="212"/>
      </w:pPr>
      <w:rPr>
        <w:rFonts w:hint="default"/>
      </w:rPr>
    </w:lvl>
  </w:abstractNum>
  <w:abstractNum w:abstractNumId="7">
    <w:nsid w:val="716E4C9A"/>
    <w:multiLevelType w:val="multilevel"/>
    <w:tmpl w:val="ECAADC86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600" w:hanging="492"/>
      </w:pPr>
      <w:rPr>
        <w:rFonts w:hint="default"/>
      </w:rPr>
    </w:lvl>
    <w:lvl w:ilvl="3">
      <w:numFmt w:val="bullet"/>
      <w:lvlText w:val="•"/>
      <w:lvlJc w:val="left"/>
      <w:pPr>
        <w:ind w:left="740" w:hanging="492"/>
      </w:pPr>
      <w:rPr>
        <w:rFonts w:hint="default"/>
      </w:rPr>
    </w:lvl>
    <w:lvl w:ilvl="4">
      <w:numFmt w:val="bullet"/>
      <w:lvlText w:val="•"/>
      <w:lvlJc w:val="left"/>
      <w:pPr>
        <w:ind w:left="2083" w:hanging="492"/>
      </w:pPr>
      <w:rPr>
        <w:rFonts w:hint="default"/>
      </w:rPr>
    </w:lvl>
    <w:lvl w:ilvl="5">
      <w:numFmt w:val="bullet"/>
      <w:lvlText w:val="•"/>
      <w:lvlJc w:val="left"/>
      <w:pPr>
        <w:ind w:left="3427" w:hanging="492"/>
      </w:pPr>
      <w:rPr>
        <w:rFonts w:hint="default"/>
      </w:rPr>
    </w:lvl>
    <w:lvl w:ilvl="6">
      <w:numFmt w:val="bullet"/>
      <w:lvlText w:val="•"/>
      <w:lvlJc w:val="left"/>
      <w:pPr>
        <w:ind w:left="4770" w:hanging="492"/>
      </w:pPr>
      <w:rPr>
        <w:rFonts w:hint="default"/>
      </w:rPr>
    </w:lvl>
    <w:lvl w:ilvl="7">
      <w:numFmt w:val="bullet"/>
      <w:lvlText w:val="•"/>
      <w:lvlJc w:val="left"/>
      <w:pPr>
        <w:ind w:left="6114" w:hanging="492"/>
      </w:pPr>
      <w:rPr>
        <w:rFonts w:hint="default"/>
      </w:rPr>
    </w:lvl>
    <w:lvl w:ilvl="8">
      <w:numFmt w:val="bullet"/>
      <w:lvlText w:val="•"/>
      <w:lvlJc w:val="left"/>
      <w:pPr>
        <w:ind w:left="7458" w:hanging="492"/>
      </w:pPr>
      <w:rPr>
        <w:rFonts w:hint="default"/>
      </w:rPr>
    </w:lvl>
  </w:abstractNum>
  <w:abstractNum w:abstractNumId="8">
    <w:nsid w:val="7DA862C6"/>
    <w:multiLevelType w:val="hybridMultilevel"/>
    <w:tmpl w:val="0CB6E54A"/>
    <w:lvl w:ilvl="0" w:tplc="F0B6246A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0896E0"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B2F264D6">
      <w:numFmt w:val="bullet"/>
      <w:lvlText w:val="•"/>
      <w:lvlJc w:val="left"/>
      <w:pPr>
        <w:ind w:left="2069" w:hanging="317"/>
      </w:pPr>
      <w:rPr>
        <w:rFonts w:hint="default"/>
      </w:rPr>
    </w:lvl>
    <w:lvl w:ilvl="3" w:tplc="C2D6FD7C">
      <w:numFmt w:val="bullet"/>
      <w:lvlText w:val="•"/>
      <w:lvlJc w:val="left"/>
      <w:pPr>
        <w:ind w:left="3043" w:hanging="317"/>
      </w:pPr>
      <w:rPr>
        <w:rFonts w:hint="default"/>
      </w:rPr>
    </w:lvl>
    <w:lvl w:ilvl="4" w:tplc="2D3E2788">
      <w:numFmt w:val="bullet"/>
      <w:lvlText w:val="•"/>
      <w:lvlJc w:val="left"/>
      <w:pPr>
        <w:ind w:left="4018" w:hanging="317"/>
      </w:pPr>
      <w:rPr>
        <w:rFonts w:hint="default"/>
      </w:rPr>
    </w:lvl>
    <w:lvl w:ilvl="5" w:tplc="E3BC3888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113EB9D8">
      <w:numFmt w:val="bullet"/>
      <w:lvlText w:val="•"/>
      <w:lvlJc w:val="left"/>
      <w:pPr>
        <w:ind w:left="5967" w:hanging="317"/>
      </w:pPr>
      <w:rPr>
        <w:rFonts w:hint="default"/>
      </w:rPr>
    </w:lvl>
    <w:lvl w:ilvl="7" w:tplc="025AA6A0">
      <w:numFmt w:val="bullet"/>
      <w:lvlText w:val="•"/>
      <w:lvlJc w:val="left"/>
      <w:pPr>
        <w:ind w:left="6941" w:hanging="317"/>
      </w:pPr>
      <w:rPr>
        <w:rFonts w:hint="default"/>
      </w:rPr>
    </w:lvl>
    <w:lvl w:ilvl="8" w:tplc="B9E88214">
      <w:numFmt w:val="bullet"/>
      <w:lvlText w:val="•"/>
      <w:lvlJc w:val="left"/>
      <w:pPr>
        <w:ind w:left="7916" w:hanging="31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B11"/>
    <w:rsid w:val="00012DB7"/>
    <w:rsid w:val="0004322B"/>
    <w:rsid w:val="0011632B"/>
    <w:rsid w:val="00174A00"/>
    <w:rsid w:val="001B6498"/>
    <w:rsid w:val="001F423D"/>
    <w:rsid w:val="003215D2"/>
    <w:rsid w:val="003579D7"/>
    <w:rsid w:val="00386E8D"/>
    <w:rsid w:val="00413C75"/>
    <w:rsid w:val="004C7440"/>
    <w:rsid w:val="004E7ECC"/>
    <w:rsid w:val="0051402B"/>
    <w:rsid w:val="00554036"/>
    <w:rsid w:val="0057116E"/>
    <w:rsid w:val="005F3E12"/>
    <w:rsid w:val="006545A6"/>
    <w:rsid w:val="006577DD"/>
    <w:rsid w:val="006733B6"/>
    <w:rsid w:val="006919FA"/>
    <w:rsid w:val="006D37D6"/>
    <w:rsid w:val="00720935"/>
    <w:rsid w:val="007567D9"/>
    <w:rsid w:val="007834D3"/>
    <w:rsid w:val="00783CC3"/>
    <w:rsid w:val="007A3F00"/>
    <w:rsid w:val="007C2F8E"/>
    <w:rsid w:val="00860BDD"/>
    <w:rsid w:val="00861BA8"/>
    <w:rsid w:val="00865D8D"/>
    <w:rsid w:val="00A1383E"/>
    <w:rsid w:val="00B73346"/>
    <w:rsid w:val="00BA5197"/>
    <w:rsid w:val="00D00952"/>
    <w:rsid w:val="00D41B6B"/>
    <w:rsid w:val="00D51FA8"/>
    <w:rsid w:val="00D90517"/>
    <w:rsid w:val="00D95FA2"/>
    <w:rsid w:val="00E75442"/>
    <w:rsid w:val="00F1109C"/>
    <w:rsid w:val="00F66279"/>
    <w:rsid w:val="00F97B11"/>
    <w:rsid w:val="00FC0155"/>
    <w:rsid w:val="00F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CC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7ECC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ECC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E7ECC"/>
    <w:pPr>
      <w:ind w:left="1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15</Pages>
  <Words>5259</Words>
  <Characters>29982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Городище</cp:lastModifiedBy>
  <cp:revision>17</cp:revision>
  <dcterms:created xsi:type="dcterms:W3CDTF">2020-02-18T07:06:00Z</dcterms:created>
  <dcterms:modified xsi:type="dcterms:W3CDTF">2020-02-28T05:04:00Z</dcterms:modified>
</cp:coreProperties>
</file>