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34" w:type="dxa"/>
        <w:tblLayout w:type="fixed"/>
        <w:tblLook w:val="00A0"/>
      </w:tblPr>
      <w:tblGrid>
        <w:gridCol w:w="143"/>
        <w:gridCol w:w="4264"/>
        <w:gridCol w:w="1266"/>
        <w:gridCol w:w="4111"/>
        <w:gridCol w:w="56"/>
      </w:tblGrid>
      <w:tr w:rsidR="005C0466" w:rsidRPr="00F101E6" w:rsidTr="00C52AA2">
        <w:trPr>
          <w:trHeight w:val="1955"/>
        </w:trPr>
        <w:tc>
          <w:tcPr>
            <w:tcW w:w="4405" w:type="dxa"/>
            <w:gridSpan w:val="2"/>
          </w:tcPr>
          <w:p w:rsidR="005C0466" w:rsidRPr="00F101E6" w:rsidRDefault="005C0466" w:rsidP="00F101E6">
            <w:pPr>
              <w:keepNext/>
              <w:spacing w:after="60"/>
              <w:ind w:left="-108"/>
              <w:jc w:val="center"/>
              <w:outlineLvl w:val="1"/>
            </w:pPr>
            <w:r w:rsidRPr="00F101E6">
              <w:rPr>
                <w:lang w:val="en-US"/>
              </w:rPr>
              <w:t>C</w:t>
            </w:r>
            <w:r w:rsidRPr="00F101E6">
              <w:t>ОВЕТ</w:t>
            </w:r>
          </w:p>
          <w:p w:rsidR="005C0466" w:rsidRPr="00F101E6" w:rsidRDefault="005C0466" w:rsidP="00F101E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rPr>
                <w:lang w:val="tt-RU"/>
              </w:rPr>
              <w:t xml:space="preserve">ГОРОДИЩЕНСКОГО </w:t>
            </w:r>
            <w:r w:rsidRPr="00F101E6">
              <w:t>СЕЛЬСКОГО ПОСЕЛЕНИЯ ДРОЖЖАНОВСКОГО</w:t>
            </w:r>
          </w:p>
          <w:p w:rsidR="005C0466" w:rsidRPr="00F101E6" w:rsidRDefault="005C0466" w:rsidP="00F101E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F101E6">
              <w:t>МУНИЦИПАЛЬНОГО РАЙОНА</w:t>
            </w:r>
          </w:p>
          <w:p w:rsidR="005C0466" w:rsidRPr="00F101E6" w:rsidRDefault="005C0466" w:rsidP="00F101E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F101E6">
              <w:t>РЕСПУБЛИКИ ТАТАРСТАН</w:t>
            </w:r>
          </w:p>
        </w:tc>
        <w:tc>
          <w:tcPr>
            <w:tcW w:w="1266" w:type="dxa"/>
          </w:tcPr>
          <w:p w:rsidR="005C0466" w:rsidRPr="00F101E6" w:rsidRDefault="005C0466" w:rsidP="00F101E6">
            <w:pPr>
              <w:ind w:right="-108"/>
              <w:jc w:val="center"/>
            </w:pPr>
          </w:p>
          <w:p w:rsidR="005C0466" w:rsidRPr="00F101E6" w:rsidRDefault="005C0466" w:rsidP="00F101E6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</w:tcPr>
          <w:p w:rsidR="005C0466" w:rsidRPr="00F101E6" w:rsidRDefault="005C0466" w:rsidP="00F101E6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>ТАТАРСТАН РЕСПУБЛИКАСЫ</w:t>
            </w:r>
          </w:p>
          <w:p w:rsidR="005C0466" w:rsidRPr="00F101E6" w:rsidRDefault="005C0466" w:rsidP="00F101E6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 xml:space="preserve"> ЧҮПРӘЛЕ</w:t>
            </w:r>
          </w:p>
          <w:p w:rsidR="005C0466" w:rsidRPr="00F101E6" w:rsidRDefault="005C0466" w:rsidP="00F101E6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>МУНИЦИПАЛЬ РАЙОНЫ</w:t>
            </w:r>
          </w:p>
          <w:p w:rsidR="005C0466" w:rsidRPr="00F101E6" w:rsidRDefault="005C0466" w:rsidP="00F101E6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ГОРОДИЩЕ</w:t>
            </w:r>
            <w:r w:rsidRPr="00F101E6">
              <w:rPr>
                <w:lang w:val="tt-RU"/>
              </w:rPr>
              <w:t xml:space="preserve">  АВЫЛ ҖИРЛЕГЕ</w:t>
            </w:r>
            <w:r w:rsidRPr="00F101E6">
              <w:t xml:space="preserve"> СОВЕТЫ</w:t>
            </w:r>
          </w:p>
        </w:tc>
      </w:tr>
      <w:tr w:rsidR="005C0466" w:rsidRPr="00F101E6" w:rsidTr="00C52AA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5C0466" w:rsidRPr="00F101E6" w:rsidRDefault="005C0466" w:rsidP="00F101E6">
            <w:pPr>
              <w:tabs>
                <w:tab w:val="left" w:pos="1884"/>
              </w:tabs>
              <w:jc w:val="center"/>
            </w:pPr>
            <w:r w:rsidRPr="00986F49">
              <w:pict>
                <v:rect id="_x0000_i1025" style="width:467.75pt;height:1.5pt" o:hralign="center" o:hrstd="t" o:hrnoshade="t" o:hr="t" fillcolor="black" stroked="f"/>
              </w:pict>
            </w:r>
          </w:p>
          <w:p w:rsidR="005C0466" w:rsidRPr="00F101E6" w:rsidRDefault="005C0466" w:rsidP="00F101E6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5C0466" w:rsidRPr="00F101E6" w:rsidRDefault="005C0466" w:rsidP="00F101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 w:rsidRPr="00F101E6">
        <w:rPr>
          <w:lang w:val="tt-RU"/>
        </w:rPr>
        <w:t xml:space="preserve">с. </w:t>
      </w:r>
      <w:r>
        <w:rPr>
          <w:lang w:val="tt-RU"/>
        </w:rPr>
        <w:t>Городище</w:t>
      </w:r>
    </w:p>
    <w:p w:rsidR="005C0466" w:rsidRPr="00F101E6" w:rsidRDefault="005C0466" w:rsidP="00F101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F101E6">
        <w:rPr>
          <w:b/>
        </w:rPr>
        <w:t>РЕШЕНИЕ</w:t>
      </w:r>
      <w:r w:rsidRPr="00F101E6">
        <w:rPr>
          <w:b/>
          <w:sz w:val="28"/>
          <w:szCs w:val="28"/>
        </w:rPr>
        <w:t xml:space="preserve">                                          </w:t>
      </w:r>
      <w:r w:rsidRPr="00F101E6">
        <w:rPr>
          <w:b/>
        </w:rPr>
        <w:t>КАРАР</w:t>
      </w:r>
    </w:p>
    <w:p w:rsidR="005C0466" w:rsidRPr="00F101E6" w:rsidRDefault="005C0466" w:rsidP="00F101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0466" w:rsidRDefault="005C0466" w:rsidP="003F6760">
      <w:pPr>
        <w:rPr>
          <w:sz w:val="28"/>
          <w:szCs w:val="20"/>
        </w:rPr>
      </w:pPr>
      <w:r>
        <w:rPr>
          <w:sz w:val="28"/>
          <w:szCs w:val="20"/>
        </w:rPr>
        <w:t>28.11.2018</w:t>
      </w:r>
      <w:r w:rsidRPr="003266A6">
        <w:rPr>
          <w:sz w:val="28"/>
          <w:szCs w:val="20"/>
        </w:rPr>
        <w:tab/>
      </w:r>
      <w:r w:rsidRPr="003266A6">
        <w:rPr>
          <w:sz w:val="28"/>
          <w:szCs w:val="20"/>
        </w:rPr>
        <w:tab/>
        <w:t xml:space="preserve">                    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3266A6">
        <w:rPr>
          <w:sz w:val="28"/>
          <w:szCs w:val="20"/>
        </w:rPr>
        <w:t xml:space="preserve"> № </w:t>
      </w:r>
      <w:r>
        <w:rPr>
          <w:sz w:val="28"/>
          <w:szCs w:val="20"/>
        </w:rPr>
        <w:t>43/1</w:t>
      </w:r>
    </w:p>
    <w:p w:rsidR="005C0466" w:rsidRDefault="005C0466" w:rsidP="00446B54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5C0466" w:rsidRDefault="005C0466" w:rsidP="003266A6">
      <w:pPr>
        <w:pStyle w:val="ConsPlusTitle"/>
        <w:widowControl/>
        <w:ind w:right="5244"/>
        <w:jc w:val="both"/>
      </w:pPr>
      <w:r>
        <w:rPr>
          <w:b w:val="0"/>
          <w:sz w:val="28"/>
          <w:szCs w:val="28"/>
        </w:rPr>
        <w:t xml:space="preserve">О внесении изменений в </w:t>
      </w:r>
      <w:r w:rsidRPr="00FA28E8">
        <w:rPr>
          <w:b w:val="0"/>
          <w:sz w:val="28"/>
          <w:szCs w:val="28"/>
        </w:rPr>
        <w:t xml:space="preserve">приложение № 1 решения </w:t>
      </w:r>
      <w:r>
        <w:rPr>
          <w:b w:val="0"/>
          <w:sz w:val="28"/>
          <w:szCs w:val="28"/>
        </w:rPr>
        <w:t xml:space="preserve">Совета Городищенского сельского поселения </w:t>
      </w:r>
      <w:r w:rsidRPr="006B6D25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Pr="00550655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26 апреля 2018 года                                                                      </w:t>
      </w:r>
      <w:r w:rsidRPr="002456BF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29/1 «</w:t>
      </w:r>
      <w:r w:rsidRPr="00CA42FD">
        <w:rPr>
          <w:b w:val="0"/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размеров до</w:t>
      </w:r>
      <w:r>
        <w:rPr>
          <w:b w:val="0"/>
          <w:sz w:val="28"/>
          <w:szCs w:val="28"/>
        </w:rPr>
        <w:t>лжностных окладов муниципальных</w:t>
      </w:r>
      <w:r w:rsidRPr="00446B54"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служащих</w:t>
      </w:r>
      <w:r w:rsidRPr="00446B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Городищенского сельского поселения </w:t>
      </w:r>
      <w:r w:rsidRPr="002456BF">
        <w:rPr>
          <w:b w:val="0"/>
          <w:sz w:val="28"/>
          <w:szCs w:val="28"/>
        </w:rPr>
        <w:t>Дрожжановского муниципального района Республики Татарстан</w:t>
      </w:r>
      <w:r w:rsidRPr="00CA42FD">
        <w:rPr>
          <w:b w:val="0"/>
          <w:sz w:val="28"/>
          <w:szCs w:val="28"/>
        </w:rPr>
        <w:t>, ежемесячных и иных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дополнительных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выплат и порядка их осуществления</w:t>
      </w:r>
      <w:r>
        <w:rPr>
          <w:b w:val="0"/>
          <w:sz w:val="28"/>
          <w:szCs w:val="28"/>
        </w:rPr>
        <w:t>»</w:t>
      </w:r>
      <w:r w:rsidRPr="00CA42FD">
        <w:rPr>
          <w:b w:val="0"/>
          <w:sz w:val="28"/>
          <w:szCs w:val="28"/>
        </w:rPr>
        <w:t xml:space="preserve">  </w:t>
      </w:r>
    </w:p>
    <w:p w:rsidR="005C0466" w:rsidRPr="007B2C43" w:rsidRDefault="005C0466" w:rsidP="00446B54">
      <w:pPr>
        <w:autoSpaceDE w:val="0"/>
        <w:autoSpaceDN w:val="0"/>
        <w:adjustRightInd w:val="0"/>
        <w:jc w:val="both"/>
      </w:pPr>
    </w:p>
    <w:p w:rsidR="005C0466" w:rsidRDefault="005C0466" w:rsidP="00AE6842">
      <w:pPr>
        <w:rPr>
          <w:sz w:val="28"/>
          <w:szCs w:val="28"/>
        </w:rPr>
      </w:pPr>
      <w:r w:rsidRPr="00622FD0">
        <w:rPr>
          <w:sz w:val="28"/>
          <w:szCs w:val="28"/>
        </w:rPr>
        <w:t>В соответствии с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 (в редакции от 24.04.2018 № 281</w:t>
      </w:r>
      <w:r>
        <w:rPr>
          <w:sz w:val="28"/>
          <w:szCs w:val="28"/>
        </w:rPr>
        <w:t>,  от 14.06.2018 №481, от 17.10.2018 №940</w:t>
      </w:r>
      <w:r w:rsidRPr="00622FD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E79B8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Городищенского</w:t>
      </w:r>
      <w:r w:rsidRPr="00E17B0E">
        <w:rPr>
          <w:sz w:val="28"/>
          <w:szCs w:val="28"/>
        </w:rPr>
        <w:t xml:space="preserve"> сельского поселения</w:t>
      </w:r>
      <w:r w:rsidRPr="00AE79B8">
        <w:rPr>
          <w:sz w:val="28"/>
          <w:szCs w:val="28"/>
        </w:rPr>
        <w:t xml:space="preserve"> Дрожжановского   муниципального   района   Республики  Татарстан</w:t>
      </w:r>
      <w:r>
        <w:rPr>
          <w:sz w:val="28"/>
          <w:szCs w:val="28"/>
        </w:rPr>
        <w:t xml:space="preserve"> Р</w:t>
      </w:r>
      <w:r w:rsidRPr="00AE79B8">
        <w:rPr>
          <w:sz w:val="28"/>
          <w:szCs w:val="28"/>
        </w:rPr>
        <w:t>ЕШИЛ:</w:t>
      </w:r>
    </w:p>
    <w:p w:rsidR="005C0466" w:rsidRDefault="005C0466" w:rsidP="00AE6842">
      <w:pPr>
        <w:rPr>
          <w:sz w:val="28"/>
          <w:szCs w:val="28"/>
        </w:rPr>
      </w:pPr>
    </w:p>
    <w:p w:rsidR="005C0466" w:rsidRPr="003F6760" w:rsidRDefault="005C0466" w:rsidP="003F67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F676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622FD0">
        <w:rPr>
          <w:sz w:val="28"/>
          <w:szCs w:val="28"/>
        </w:rPr>
        <w:t>приложение № 1 решения Совета</w:t>
      </w:r>
      <w:r>
        <w:rPr>
          <w:sz w:val="28"/>
          <w:szCs w:val="28"/>
        </w:rPr>
        <w:t xml:space="preserve"> Городищенского сельского поселения </w:t>
      </w:r>
      <w:r w:rsidRPr="00622FD0">
        <w:rPr>
          <w:sz w:val="28"/>
          <w:szCs w:val="28"/>
        </w:rPr>
        <w:t xml:space="preserve"> Дрожжановского муниципального района Республики Татарстан от </w:t>
      </w:r>
      <w:r>
        <w:rPr>
          <w:sz w:val="28"/>
          <w:szCs w:val="28"/>
        </w:rPr>
        <w:t>26 апреля</w:t>
      </w:r>
      <w:r w:rsidRPr="00622FD0">
        <w:rPr>
          <w:sz w:val="28"/>
          <w:szCs w:val="28"/>
        </w:rPr>
        <w:t xml:space="preserve"> 2018 года № 2</w:t>
      </w:r>
      <w:r>
        <w:rPr>
          <w:sz w:val="28"/>
          <w:szCs w:val="28"/>
        </w:rPr>
        <w:t>9</w:t>
      </w:r>
      <w:r w:rsidRPr="00622FD0">
        <w:rPr>
          <w:sz w:val="28"/>
          <w:szCs w:val="28"/>
        </w:rPr>
        <w:t xml:space="preserve">/1 </w:t>
      </w:r>
      <w:r>
        <w:rPr>
          <w:sz w:val="28"/>
          <w:szCs w:val="28"/>
        </w:rPr>
        <w:t xml:space="preserve">  «</w:t>
      </w:r>
      <w:r w:rsidRPr="00CA42FD">
        <w:rPr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</w:t>
      </w:r>
      <w:r>
        <w:rPr>
          <w:sz w:val="28"/>
          <w:szCs w:val="28"/>
        </w:rPr>
        <w:t xml:space="preserve"> </w:t>
      </w:r>
      <w:r w:rsidRPr="00CA42FD">
        <w:rPr>
          <w:sz w:val="28"/>
          <w:szCs w:val="28"/>
        </w:rPr>
        <w:t>размеров до</w:t>
      </w:r>
      <w:r>
        <w:rPr>
          <w:sz w:val="28"/>
          <w:szCs w:val="28"/>
        </w:rPr>
        <w:t>лжностных окладов муниципальных</w:t>
      </w:r>
      <w:r w:rsidRPr="00446B54">
        <w:rPr>
          <w:sz w:val="28"/>
          <w:szCs w:val="28"/>
        </w:rPr>
        <w:t xml:space="preserve"> </w:t>
      </w:r>
      <w:r w:rsidRPr="00CA42FD">
        <w:rPr>
          <w:sz w:val="28"/>
          <w:szCs w:val="28"/>
        </w:rPr>
        <w:t>служащих</w:t>
      </w:r>
      <w:r w:rsidRPr="00446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Городищенского сельского поселения </w:t>
      </w:r>
      <w:r w:rsidRPr="002456BF">
        <w:rPr>
          <w:sz w:val="28"/>
          <w:szCs w:val="28"/>
        </w:rPr>
        <w:t>Дрожжановского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CA42FD">
        <w:rPr>
          <w:sz w:val="28"/>
          <w:szCs w:val="28"/>
        </w:rPr>
        <w:t>ежемесячных и иных</w:t>
      </w:r>
      <w:r>
        <w:rPr>
          <w:sz w:val="28"/>
          <w:szCs w:val="28"/>
        </w:rPr>
        <w:t xml:space="preserve"> </w:t>
      </w:r>
      <w:r w:rsidRPr="00CA42FD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CA42FD">
        <w:rPr>
          <w:sz w:val="28"/>
          <w:szCs w:val="28"/>
        </w:rPr>
        <w:t>выплат и порядка их осуществления</w:t>
      </w:r>
      <w:r>
        <w:rPr>
          <w:sz w:val="28"/>
          <w:szCs w:val="28"/>
        </w:rPr>
        <w:t>»</w:t>
      </w:r>
      <w:r w:rsidRPr="00FF7BDE">
        <w:t xml:space="preserve"> </w:t>
      </w:r>
      <w:r>
        <w:rPr>
          <w:sz w:val="28"/>
          <w:szCs w:val="28"/>
        </w:rPr>
        <w:t>( в редакции от 25.05.2018 №30</w:t>
      </w:r>
      <w:r w:rsidRPr="00FF7BDE">
        <w:rPr>
          <w:sz w:val="28"/>
          <w:szCs w:val="28"/>
        </w:rPr>
        <w:t>/1, 11.09.2018 №3</w:t>
      </w:r>
      <w:r>
        <w:rPr>
          <w:sz w:val="28"/>
          <w:szCs w:val="28"/>
        </w:rPr>
        <w:t>5</w:t>
      </w:r>
      <w:r w:rsidRPr="00FF7BDE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FF7BDE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</w:t>
      </w:r>
      <w:r w:rsidRPr="003F6760">
        <w:rPr>
          <w:sz w:val="28"/>
          <w:szCs w:val="28"/>
        </w:rPr>
        <w:t>следующие изменения:</w:t>
      </w:r>
    </w:p>
    <w:p w:rsidR="005C0466" w:rsidRDefault="005C0466" w:rsidP="00706E17">
      <w:pPr>
        <w:jc w:val="both"/>
        <w:rPr>
          <w:sz w:val="28"/>
          <w:szCs w:val="28"/>
        </w:rPr>
      </w:pPr>
    </w:p>
    <w:p w:rsidR="005C0466" w:rsidRDefault="005C0466" w:rsidP="00706E17">
      <w:pPr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третий цифры «4,65» заменить цифрами «6,72»</w:t>
      </w:r>
    </w:p>
    <w:p w:rsidR="005C0466" w:rsidRDefault="005C0466" w:rsidP="00706E17">
      <w:pPr>
        <w:jc w:val="both"/>
        <w:rPr>
          <w:sz w:val="28"/>
          <w:szCs w:val="28"/>
        </w:rPr>
      </w:pPr>
    </w:p>
    <w:p w:rsidR="005C0466" w:rsidRPr="003F6760" w:rsidRDefault="005C0466" w:rsidP="003F6760">
      <w:pPr>
        <w:ind w:firstLine="567"/>
        <w:jc w:val="both"/>
        <w:rPr>
          <w:sz w:val="28"/>
        </w:rPr>
      </w:pPr>
      <w:r w:rsidRPr="003F6760">
        <w:rPr>
          <w:sz w:val="28"/>
        </w:rPr>
        <w:t xml:space="preserve">2. Настоящее решение </w:t>
      </w:r>
      <w:r>
        <w:rPr>
          <w:sz w:val="28"/>
        </w:rPr>
        <w:t>распространяется на правоотношения, возникшие</w:t>
      </w:r>
      <w:bookmarkStart w:id="0" w:name="_GoBack"/>
      <w:bookmarkEnd w:id="0"/>
      <w:r>
        <w:rPr>
          <w:sz w:val="28"/>
        </w:rPr>
        <w:t xml:space="preserve"> с 1 октября 2018 года.</w:t>
      </w:r>
    </w:p>
    <w:p w:rsidR="005C0466" w:rsidRPr="003F6760" w:rsidRDefault="005C0466" w:rsidP="003F6760">
      <w:pPr>
        <w:ind w:firstLine="567"/>
        <w:jc w:val="both"/>
        <w:rPr>
          <w:sz w:val="28"/>
        </w:rPr>
      </w:pPr>
    </w:p>
    <w:p w:rsidR="005C0466" w:rsidRPr="00E74230" w:rsidRDefault="005C0466" w:rsidP="00ED10F7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E74230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noProof/>
          <w:sz w:val="28"/>
          <w:szCs w:val="28"/>
        </w:rPr>
        <w:t>Городищенского</w:t>
      </w:r>
      <w:r w:rsidRPr="00E74230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 </w:t>
      </w:r>
    </w:p>
    <w:p w:rsidR="005C0466" w:rsidRPr="00E74230" w:rsidRDefault="005C0466" w:rsidP="00ED10F7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E74230">
        <w:rPr>
          <w:rFonts w:ascii="Times New Roman" w:hAnsi="Times New Roman" w:cs="Times New Roman"/>
          <w:noProof/>
          <w:sz w:val="28"/>
          <w:szCs w:val="28"/>
        </w:rPr>
        <w:t>Дрожжановского муниципального района</w:t>
      </w:r>
    </w:p>
    <w:p w:rsidR="005C0466" w:rsidRPr="00E74230" w:rsidRDefault="005C0466" w:rsidP="00ED10F7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E74230">
        <w:rPr>
          <w:rFonts w:ascii="Times New Roman" w:hAnsi="Times New Roman" w:cs="Times New Roman"/>
          <w:noProof/>
          <w:sz w:val="28"/>
          <w:szCs w:val="28"/>
        </w:rPr>
        <w:t>Республики Татарстан:</w:t>
      </w:r>
      <w:r w:rsidRPr="00E74230">
        <w:rPr>
          <w:rFonts w:ascii="Times New Roman" w:hAnsi="Times New Roman" w:cs="Times New Roman"/>
          <w:noProof/>
          <w:sz w:val="28"/>
          <w:szCs w:val="28"/>
        </w:rPr>
        <w:tab/>
      </w:r>
      <w:r w:rsidRPr="00E74230">
        <w:rPr>
          <w:rFonts w:ascii="Times New Roman" w:hAnsi="Times New Roman" w:cs="Times New Roman"/>
          <w:noProof/>
          <w:sz w:val="28"/>
          <w:szCs w:val="28"/>
        </w:rPr>
        <w:tab/>
      </w:r>
      <w:r w:rsidRPr="00E74230">
        <w:rPr>
          <w:rFonts w:ascii="Times New Roman" w:hAnsi="Times New Roman" w:cs="Times New Roman"/>
          <w:noProof/>
          <w:sz w:val="28"/>
          <w:szCs w:val="28"/>
        </w:rPr>
        <w:tab/>
      </w:r>
      <w:r w:rsidRPr="00E74230">
        <w:rPr>
          <w:rFonts w:ascii="Times New Roman" w:hAnsi="Times New Roman" w:cs="Times New Roman"/>
          <w:noProof/>
          <w:sz w:val="28"/>
          <w:szCs w:val="28"/>
        </w:rPr>
        <w:tab/>
      </w:r>
      <w:r w:rsidRPr="00E74230">
        <w:rPr>
          <w:rFonts w:ascii="Times New Roman" w:hAnsi="Times New Roman" w:cs="Times New Roman"/>
          <w:noProof/>
          <w:sz w:val="28"/>
          <w:szCs w:val="28"/>
        </w:rPr>
        <w:tab/>
      </w:r>
      <w:r w:rsidRPr="00E74230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 xml:space="preserve">     С.А. Салифанов</w:t>
      </w:r>
    </w:p>
    <w:p w:rsidR="005C0466" w:rsidRPr="00E74230" w:rsidRDefault="005C0466" w:rsidP="00ED10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0466" w:rsidRPr="00E74230" w:rsidRDefault="005C0466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0466" w:rsidRDefault="005C0466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0466" w:rsidSect="003266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B54"/>
    <w:rsid w:val="00011506"/>
    <w:rsid w:val="00014477"/>
    <w:rsid w:val="00015575"/>
    <w:rsid w:val="000159C8"/>
    <w:rsid w:val="0002087B"/>
    <w:rsid w:val="000258A8"/>
    <w:rsid w:val="00025BF2"/>
    <w:rsid w:val="00034534"/>
    <w:rsid w:val="0003533F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91B19"/>
    <w:rsid w:val="000A00B6"/>
    <w:rsid w:val="000B26BA"/>
    <w:rsid w:val="000B33C7"/>
    <w:rsid w:val="000B6322"/>
    <w:rsid w:val="000B6C08"/>
    <w:rsid w:val="000C1A34"/>
    <w:rsid w:val="000C76CC"/>
    <w:rsid w:val="000D4ED1"/>
    <w:rsid w:val="000D6546"/>
    <w:rsid w:val="000E2026"/>
    <w:rsid w:val="000E42D9"/>
    <w:rsid w:val="000E51FA"/>
    <w:rsid w:val="001012B7"/>
    <w:rsid w:val="001064E6"/>
    <w:rsid w:val="00110EDF"/>
    <w:rsid w:val="00112B35"/>
    <w:rsid w:val="0011403C"/>
    <w:rsid w:val="00114465"/>
    <w:rsid w:val="00115B1F"/>
    <w:rsid w:val="0013715E"/>
    <w:rsid w:val="00140898"/>
    <w:rsid w:val="0015500E"/>
    <w:rsid w:val="00157B8D"/>
    <w:rsid w:val="00167757"/>
    <w:rsid w:val="00173005"/>
    <w:rsid w:val="00176FEF"/>
    <w:rsid w:val="00184532"/>
    <w:rsid w:val="00187A04"/>
    <w:rsid w:val="00192FF4"/>
    <w:rsid w:val="001A0ED6"/>
    <w:rsid w:val="001A20B9"/>
    <w:rsid w:val="001A30AE"/>
    <w:rsid w:val="001B00F7"/>
    <w:rsid w:val="001B497C"/>
    <w:rsid w:val="001D67B8"/>
    <w:rsid w:val="001E0D52"/>
    <w:rsid w:val="001E1992"/>
    <w:rsid w:val="001E6A1D"/>
    <w:rsid w:val="0020600E"/>
    <w:rsid w:val="00211301"/>
    <w:rsid w:val="00211A3D"/>
    <w:rsid w:val="00212BBE"/>
    <w:rsid w:val="00214C8A"/>
    <w:rsid w:val="00222AFC"/>
    <w:rsid w:val="00227C81"/>
    <w:rsid w:val="00237545"/>
    <w:rsid w:val="00241396"/>
    <w:rsid w:val="0024329B"/>
    <w:rsid w:val="002456BF"/>
    <w:rsid w:val="00246B87"/>
    <w:rsid w:val="00253E6C"/>
    <w:rsid w:val="00260716"/>
    <w:rsid w:val="00266899"/>
    <w:rsid w:val="00266FC9"/>
    <w:rsid w:val="0028338B"/>
    <w:rsid w:val="00286338"/>
    <w:rsid w:val="00287A51"/>
    <w:rsid w:val="002905BB"/>
    <w:rsid w:val="00290B7E"/>
    <w:rsid w:val="002944D0"/>
    <w:rsid w:val="00297158"/>
    <w:rsid w:val="002B000B"/>
    <w:rsid w:val="002E618A"/>
    <w:rsid w:val="00301B74"/>
    <w:rsid w:val="003031F4"/>
    <w:rsid w:val="00303ABD"/>
    <w:rsid w:val="003074DC"/>
    <w:rsid w:val="00323FC3"/>
    <w:rsid w:val="003266A6"/>
    <w:rsid w:val="0034070B"/>
    <w:rsid w:val="00347A2B"/>
    <w:rsid w:val="00350401"/>
    <w:rsid w:val="003551E1"/>
    <w:rsid w:val="00360D08"/>
    <w:rsid w:val="00365A21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3F6760"/>
    <w:rsid w:val="00414648"/>
    <w:rsid w:val="0041753F"/>
    <w:rsid w:val="00420827"/>
    <w:rsid w:val="00424D9A"/>
    <w:rsid w:val="00430083"/>
    <w:rsid w:val="00430ABF"/>
    <w:rsid w:val="004415DC"/>
    <w:rsid w:val="00443495"/>
    <w:rsid w:val="00446B54"/>
    <w:rsid w:val="00450E43"/>
    <w:rsid w:val="004617EC"/>
    <w:rsid w:val="00461CC3"/>
    <w:rsid w:val="004637A5"/>
    <w:rsid w:val="0048227C"/>
    <w:rsid w:val="00493C33"/>
    <w:rsid w:val="00495E19"/>
    <w:rsid w:val="004A3FD6"/>
    <w:rsid w:val="004B68D6"/>
    <w:rsid w:val="004C39E3"/>
    <w:rsid w:val="004C5E4B"/>
    <w:rsid w:val="004D0219"/>
    <w:rsid w:val="004D3415"/>
    <w:rsid w:val="004F08E2"/>
    <w:rsid w:val="004F09F5"/>
    <w:rsid w:val="00503FF6"/>
    <w:rsid w:val="0050498E"/>
    <w:rsid w:val="00516C69"/>
    <w:rsid w:val="00521525"/>
    <w:rsid w:val="00523319"/>
    <w:rsid w:val="00525804"/>
    <w:rsid w:val="0053157B"/>
    <w:rsid w:val="00534881"/>
    <w:rsid w:val="00547756"/>
    <w:rsid w:val="005478D5"/>
    <w:rsid w:val="00547B70"/>
    <w:rsid w:val="00550655"/>
    <w:rsid w:val="0055583F"/>
    <w:rsid w:val="00557065"/>
    <w:rsid w:val="00564002"/>
    <w:rsid w:val="00566F09"/>
    <w:rsid w:val="00572BEC"/>
    <w:rsid w:val="005810D3"/>
    <w:rsid w:val="00584737"/>
    <w:rsid w:val="00584893"/>
    <w:rsid w:val="005853F7"/>
    <w:rsid w:val="005A0C6E"/>
    <w:rsid w:val="005B331C"/>
    <w:rsid w:val="005B35B9"/>
    <w:rsid w:val="005C0466"/>
    <w:rsid w:val="005C1DB2"/>
    <w:rsid w:val="005D3A69"/>
    <w:rsid w:val="005E14D0"/>
    <w:rsid w:val="005F2905"/>
    <w:rsid w:val="005F3380"/>
    <w:rsid w:val="005F6D09"/>
    <w:rsid w:val="005F7304"/>
    <w:rsid w:val="0060130D"/>
    <w:rsid w:val="006024A8"/>
    <w:rsid w:val="0060711B"/>
    <w:rsid w:val="00610017"/>
    <w:rsid w:val="0061046C"/>
    <w:rsid w:val="00612356"/>
    <w:rsid w:val="00622FD0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81059"/>
    <w:rsid w:val="006A0A81"/>
    <w:rsid w:val="006A2978"/>
    <w:rsid w:val="006B0E1F"/>
    <w:rsid w:val="006B615C"/>
    <w:rsid w:val="006B6D25"/>
    <w:rsid w:val="006D2CF3"/>
    <w:rsid w:val="006D37C1"/>
    <w:rsid w:val="006D46F7"/>
    <w:rsid w:val="006E41DF"/>
    <w:rsid w:val="00700B34"/>
    <w:rsid w:val="007023A2"/>
    <w:rsid w:val="00706E17"/>
    <w:rsid w:val="007078D9"/>
    <w:rsid w:val="00731A04"/>
    <w:rsid w:val="00731B8C"/>
    <w:rsid w:val="007507ED"/>
    <w:rsid w:val="0075119B"/>
    <w:rsid w:val="00752044"/>
    <w:rsid w:val="0076287D"/>
    <w:rsid w:val="00763133"/>
    <w:rsid w:val="00764BD4"/>
    <w:rsid w:val="00774A60"/>
    <w:rsid w:val="00780110"/>
    <w:rsid w:val="00783C3E"/>
    <w:rsid w:val="00785EDF"/>
    <w:rsid w:val="007A2593"/>
    <w:rsid w:val="007B2C43"/>
    <w:rsid w:val="007C05D9"/>
    <w:rsid w:val="007C2671"/>
    <w:rsid w:val="007C73E2"/>
    <w:rsid w:val="007D5556"/>
    <w:rsid w:val="007E022E"/>
    <w:rsid w:val="007F04BA"/>
    <w:rsid w:val="007F3831"/>
    <w:rsid w:val="00800218"/>
    <w:rsid w:val="00804BAD"/>
    <w:rsid w:val="00813211"/>
    <w:rsid w:val="008244D0"/>
    <w:rsid w:val="00824AFE"/>
    <w:rsid w:val="00832429"/>
    <w:rsid w:val="008352D2"/>
    <w:rsid w:val="00841B73"/>
    <w:rsid w:val="0084476D"/>
    <w:rsid w:val="008456E4"/>
    <w:rsid w:val="00845A76"/>
    <w:rsid w:val="008469A4"/>
    <w:rsid w:val="0085123A"/>
    <w:rsid w:val="008570FA"/>
    <w:rsid w:val="00864D00"/>
    <w:rsid w:val="0087571B"/>
    <w:rsid w:val="008813B0"/>
    <w:rsid w:val="008813B6"/>
    <w:rsid w:val="008820E9"/>
    <w:rsid w:val="008872D6"/>
    <w:rsid w:val="00891500"/>
    <w:rsid w:val="008C17D3"/>
    <w:rsid w:val="008C62DB"/>
    <w:rsid w:val="008D4E1B"/>
    <w:rsid w:val="008D694A"/>
    <w:rsid w:val="008E0575"/>
    <w:rsid w:val="008F04F9"/>
    <w:rsid w:val="008F3843"/>
    <w:rsid w:val="008F7A1D"/>
    <w:rsid w:val="00902C4F"/>
    <w:rsid w:val="009044BA"/>
    <w:rsid w:val="009049F6"/>
    <w:rsid w:val="00910725"/>
    <w:rsid w:val="00914EAB"/>
    <w:rsid w:val="00923C31"/>
    <w:rsid w:val="009245C1"/>
    <w:rsid w:val="00934CF9"/>
    <w:rsid w:val="00936DA5"/>
    <w:rsid w:val="0094247E"/>
    <w:rsid w:val="009461E3"/>
    <w:rsid w:val="00951E79"/>
    <w:rsid w:val="00965137"/>
    <w:rsid w:val="00966AF2"/>
    <w:rsid w:val="00967924"/>
    <w:rsid w:val="009729D7"/>
    <w:rsid w:val="00986F49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C4DC7"/>
    <w:rsid w:val="009C7178"/>
    <w:rsid w:val="009D2EC7"/>
    <w:rsid w:val="009E4857"/>
    <w:rsid w:val="009F6E89"/>
    <w:rsid w:val="00A03646"/>
    <w:rsid w:val="00A03D34"/>
    <w:rsid w:val="00A07196"/>
    <w:rsid w:val="00A16F79"/>
    <w:rsid w:val="00A21499"/>
    <w:rsid w:val="00A2602C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735D3"/>
    <w:rsid w:val="00A7542A"/>
    <w:rsid w:val="00A76DBA"/>
    <w:rsid w:val="00A84348"/>
    <w:rsid w:val="00A962A5"/>
    <w:rsid w:val="00AA03B0"/>
    <w:rsid w:val="00AA45E0"/>
    <w:rsid w:val="00AA5711"/>
    <w:rsid w:val="00AA5848"/>
    <w:rsid w:val="00AA59A0"/>
    <w:rsid w:val="00AB519F"/>
    <w:rsid w:val="00AC5B79"/>
    <w:rsid w:val="00AC6A17"/>
    <w:rsid w:val="00AE6842"/>
    <w:rsid w:val="00AE79B8"/>
    <w:rsid w:val="00AF14D6"/>
    <w:rsid w:val="00B1349F"/>
    <w:rsid w:val="00B25BE0"/>
    <w:rsid w:val="00B3650F"/>
    <w:rsid w:val="00B4060E"/>
    <w:rsid w:val="00B465F5"/>
    <w:rsid w:val="00B52026"/>
    <w:rsid w:val="00B5649C"/>
    <w:rsid w:val="00B64017"/>
    <w:rsid w:val="00B72808"/>
    <w:rsid w:val="00B75717"/>
    <w:rsid w:val="00B87F85"/>
    <w:rsid w:val="00BA07B8"/>
    <w:rsid w:val="00BB10F0"/>
    <w:rsid w:val="00BB46E0"/>
    <w:rsid w:val="00BB5FEE"/>
    <w:rsid w:val="00BC0585"/>
    <w:rsid w:val="00BC3007"/>
    <w:rsid w:val="00BD1E97"/>
    <w:rsid w:val="00BD4BE0"/>
    <w:rsid w:val="00BD6EE0"/>
    <w:rsid w:val="00BE2FE4"/>
    <w:rsid w:val="00BF4D02"/>
    <w:rsid w:val="00BF5130"/>
    <w:rsid w:val="00C00D75"/>
    <w:rsid w:val="00C16E46"/>
    <w:rsid w:val="00C26A63"/>
    <w:rsid w:val="00C344F4"/>
    <w:rsid w:val="00C34C06"/>
    <w:rsid w:val="00C35790"/>
    <w:rsid w:val="00C3732D"/>
    <w:rsid w:val="00C37363"/>
    <w:rsid w:val="00C40DB4"/>
    <w:rsid w:val="00C44498"/>
    <w:rsid w:val="00C45082"/>
    <w:rsid w:val="00C52AA2"/>
    <w:rsid w:val="00C5457F"/>
    <w:rsid w:val="00C549EF"/>
    <w:rsid w:val="00C54A33"/>
    <w:rsid w:val="00C5722D"/>
    <w:rsid w:val="00C61FB1"/>
    <w:rsid w:val="00C77056"/>
    <w:rsid w:val="00C82B05"/>
    <w:rsid w:val="00C82CA4"/>
    <w:rsid w:val="00C847B4"/>
    <w:rsid w:val="00C862DC"/>
    <w:rsid w:val="00C87EC2"/>
    <w:rsid w:val="00C93CE9"/>
    <w:rsid w:val="00CA31A0"/>
    <w:rsid w:val="00CA42FD"/>
    <w:rsid w:val="00CB1AC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77C89"/>
    <w:rsid w:val="00D9438B"/>
    <w:rsid w:val="00D96707"/>
    <w:rsid w:val="00DA0756"/>
    <w:rsid w:val="00DB60B0"/>
    <w:rsid w:val="00DB6586"/>
    <w:rsid w:val="00DB79E7"/>
    <w:rsid w:val="00DC0622"/>
    <w:rsid w:val="00DC1252"/>
    <w:rsid w:val="00DC213E"/>
    <w:rsid w:val="00DD38A6"/>
    <w:rsid w:val="00DE3574"/>
    <w:rsid w:val="00DF583F"/>
    <w:rsid w:val="00E0127D"/>
    <w:rsid w:val="00E01A07"/>
    <w:rsid w:val="00E116E8"/>
    <w:rsid w:val="00E17B0E"/>
    <w:rsid w:val="00E23CCA"/>
    <w:rsid w:val="00E2658B"/>
    <w:rsid w:val="00E270A3"/>
    <w:rsid w:val="00E31C6E"/>
    <w:rsid w:val="00E35D13"/>
    <w:rsid w:val="00E37D59"/>
    <w:rsid w:val="00E551EB"/>
    <w:rsid w:val="00E64D37"/>
    <w:rsid w:val="00E71FD7"/>
    <w:rsid w:val="00E74230"/>
    <w:rsid w:val="00E834D2"/>
    <w:rsid w:val="00E8429A"/>
    <w:rsid w:val="00E849D0"/>
    <w:rsid w:val="00E91C21"/>
    <w:rsid w:val="00EB6DBA"/>
    <w:rsid w:val="00EC17A6"/>
    <w:rsid w:val="00ED10F7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01E6"/>
    <w:rsid w:val="00F12377"/>
    <w:rsid w:val="00F14789"/>
    <w:rsid w:val="00F14F6A"/>
    <w:rsid w:val="00F16934"/>
    <w:rsid w:val="00F2075E"/>
    <w:rsid w:val="00F20A7E"/>
    <w:rsid w:val="00F27A77"/>
    <w:rsid w:val="00F30CDC"/>
    <w:rsid w:val="00F3360C"/>
    <w:rsid w:val="00F35489"/>
    <w:rsid w:val="00F37F67"/>
    <w:rsid w:val="00F55C88"/>
    <w:rsid w:val="00F5772E"/>
    <w:rsid w:val="00F6098D"/>
    <w:rsid w:val="00F61A84"/>
    <w:rsid w:val="00F80C70"/>
    <w:rsid w:val="00F8396E"/>
    <w:rsid w:val="00F859EF"/>
    <w:rsid w:val="00F94BB2"/>
    <w:rsid w:val="00F94D08"/>
    <w:rsid w:val="00F96A88"/>
    <w:rsid w:val="00F97688"/>
    <w:rsid w:val="00FA28E8"/>
    <w:rsid w:val="00FA4345"/>
    <w:rsid w:val="00FB6EF6"/>
    <w:rsid w:val="00FD68FD"/>
    <w:rsid w:val="00FE0A73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F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446B5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46B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46B54"/>
    <w:pPr>
      <w:ind w:right="19772"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uiPriority w:val="99"/>
    <w:rsid w:val="0020600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NoSpacing">
    <w:name w:val="No Spacing"/>
    <w:uiPriority w:val="99"/>
    <w:qFormat/>
    <w:rsid w:val="00A16F79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1A2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580</TotalTime>
  <Pages>2</Pages>
  <Words>342</Words>
  <Characters>1950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салават</dc:creator>
  <cp:keywords/>
  <dc:description/>
  <cp:lastModifiedBy>СП Городище</cp:lastModifiedBy>
  <cp:revision>91</cp:revision>
  <cp:lastPrinted>2018-04-20T14:55:00Z</cp:lastPrinted>
  <dcterms:created xsi:type="dcterms:W3CDTF">2018-04-19T12:21:00Z</dcterms:created>
  <dcterms:modified xsi:type="dcterms:W3CDTF">2018-11-29T11:12:00Z</dcterms:modified>
</cp:coreProperties>
</file>