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34" w:type="dxa"/>
        <w:tblLayout w:type="fixed"/>
        <w:tblLook w:val="00A0"/>
      </w:tblPr>
      <w:tblGrid>
        <w:gridCol w:w="143"/>
        <w:gridCol w:w="4264"/>
        <w:gridCol w:w="1266"/>
        <w:gridCol w:w="4111"/>
        <w:gridCol w:w="56"/>
      </w:tblGrid>
      <w:tr w:rsidR="00AE7EC8" w:rsidRPr="00663700" w:rsidTr="00C97D39">
        <w:trPr>
          <w:trHeight w:val="1955"/>
        </w:trPr>
        <w:tc>
          <w:tcPr>
            <w:tcW w:w="4405" w:type="dxa"/>
            <w:gridSpan w:val="2"/>
          </w:tcPr>
          <w:p w:rsidR="00AE7EC8" w:rsidRPr="00663700" w:rsidRDefault="00AE7EC8" w:rsidP="00C97D39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  <w:lang w:val="en-US"/>
              </w:rPr>
              <w:t>C</w:t>
            </w:r>
            <w:r w:rsidRPr="00663700">
              <w:rPr>
                <w:rFonts w:ascii="Times New Roman" w:hAnsi="Times New Roman"/>
              </w:rPr>
              <w:t>ОВЕТ</w:t>
            </w:r>
          </w:p>
          <w:p w:rsidR="00AE7EC8" w:rsidRPr="00663700" w:rsidRDefault="00AE7EC8" w:rsidP="00C97D3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  <w:lang w:val="tt-RU"/>
              </w:rPr>
              <w:t xml:space="preserve">ГОРОДИЩЕНСКОГО </w:t>
            </w:r>
            <w:r w:rsidRPr="00663700">
              <w:rPr>
                <w:rFonts w:ascii="Times New Roman" w:hAnsi="Times New Roman"/>
              </w:rPr>
              <w:t>СЕЛЬСКОГО ПОСЕЛЕНИЯ ДРОЖЖАНОВСКОГО</w:t>
            </w:r>
          </w:p>
          <w:p w:rsidR="00AE7EC8" w:rsidRPr="00663700" w:rsidRDefault="00AE7EC8" w:rsidP="00C97D3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</w:rPr>
              <w:t>МУНИЦИПАЛЬНОГО РАЙОНА</w:t>
            </w:r>
          </w:p>
          <w:p w:rsidR="00AE7EC8" w:rsidRPr="00663700" w:rsidRDefault="00AE7EC8" w:rsidP="00C97D39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</w:rPr>
              <w:t>РЕСПУБЛИКИ ТАТАРСТАН</w:t>
            </w:r>
          </w:p>
        </w:tc>
        <w:tc>
          <w:tcPr>
            <w:tcW w:w="1266" w:type="dxa"/>
          </w:tcPr>
          <w:p w:rsidR="00AE7EC8" w:rsidRPr="00663700" w:rsidRDefault="00AE7EC8" w:rsidP="00C97D39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AE7EC8" w:rsidRPr="00663700" w:rsidRDefault="00AE7EC8" w:rsidP="00C97D39">
            <w:pPr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166" w:type="dxa"/>
            <w:gridSpan w:val="2"/>
          </w:tcPr>
          <w:p w:rsidR="00AE7EC8" w:rsidRPr="00663700" w:rsidRDefault="00AE7EC8" w:rsidP="00C97D39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</w:rPr>
              <w:t>ТАТАРСТАН РЕСПУБЛИКАСЫ</w:t>
            </w:r>
          </w:p>
          <w:p w:rsidR="00AE7EC8" w:rsidRPr="00663700" w:rsidRDefault="00AE7EC8" w:rsidP="00C97D39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</w:rPr>
              <w:t xml:space="preserve"> ЧҮПРӘЛЕ</w:t>
            </w:r>
          </w:p>
          <w:p w:rsidR="00AE7EC8" w:rsidRPr="00663700" w:rsidRDefault="00AE7EC8" w:rsidP="00C97D39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</w:rPr>
              <w:t>МУНИЦИПАЛЬ РАЙОНЫ</w:t>
            </w:r>
          </w:p>
          <w:p w:rsidR="00AE7EC8" w:rsidRPr="00663700" w:rsidRDefault="00AE7EC8" w:rsidP="00C97D39">
            <w:pPr>
              <w:spacing w:after="60"/>
              <w:ind w:right="-108"/>
              <w:jc w:val="center"/>
              <w:rPr>
                <w:rFonts w:ascii="Times New Roman" w:hAnsi="Times New Roman"/>
              </w:rPr>
            </w:pPr>
            <w:r w:rsidRPr="00663700">
              <w:rPr>
                <w:rFonts w:ascii="Times New Roman" w:hAnsi="Times New Roman"/>
                <w:lang w:val="tt-RU"/>
              </w:rPr>
              <w:t>ГОРОДИЩЕ АВЫЛ ҖИРЛЕГЕ</w:t>
            </w:r>
            <w:r w:rsidRPr="00663700">
              <w:rPr>
                <w:rFonts w:ascii="Times New Roman" w:hAnsi="Times New Roman"/>
              </w:rPr>
              <w:t xml:space="preserve"> СОВЕТЫ</w:t>
            </w:r>
          </w:p>
        </w:tc>
      </w:tr>
      <w:tr w:rsidR="00AE7EC8" w:rsidRPr="00663700" w:rsidTr="00663700">
        <w:trPr>
          <w:gridBefore w:val="1"/>
          <w:gridAfter w:val="1"/>
          <w:wBefore w:w="142" w:type="dxa"/>
          <w:wAfter w:w="56" w:type="dxa"/>
          <w:trHeight w:val="377"/>
        </w:trPr>
        <w:tc>
          <w:tcPr>
            <w:tcW w:w="9639" w:type="dxa"/>
            <w:gridSpan w:val="3"/>
          </w:tcPr>
          <w:p w:rsidR="00AE7EC8" w:rsidRPr="00663700" w:rsidRDefault="00AE7EC8" w:rsidP="00C97D39">
            <w:pPr>
              <w:tabs>
                <w:tab w:val="left" w:pos="1884"/>
              </w:tabs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  <w:r w:rsidRPr="003D502A">
              <w:rPr>
                <w:rFonts w:ascii="Times New Roman" w:hAnsi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AE7EC8" w:rsidRDefault="00AE7EC8" w:rsidP="0066370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lang w:val="tt-RU"/>
        </w:rPr>
      </w:pPr>
      <w:r w:rsidRPr="00663700">
        <w:rPr>
          <w:rFonts w:ascii="Times New Roman" w:hAnsi="Times New Roman"/>
          <w:lang w:val="tt-RU"/>
        </w:rPr>
        <w:t>с.Городище</w:t>
      </w:r>
    </w:p>
    <w:p w:rsidR="00AE7EC8" w:rsidRPr="00663700" w:rsidRDefault="00AE7EC8" w:rsidP="0066370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lang w:val="tt-RU"/>
        </w:rPr>
      </w:pPr>
    </w:p>
    <w:p w:rsidR="00AE7EC8" w:rsidRDefault="00AE7EC8" w:rsidP="00663700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  <w:r w:rsidRPr="00663700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663700">
        <w:rPr>
          <w:rFonts w:ascii="Times New Roman" w:hAnsi="Times New Roman"/>
          <w:b/>
          <w:sz w:val="28"/>
          <w:szCs w:val="28"/>
        </w:rPr>
        <w:tab/>
        <w:t>РЕШЕНИЕ</w:t>
      </w:r>
    </w:p>
    <w:p w:rsidR="00AE7EC8" w:rsidRPr="00663700" w:rsidRDefault="00AE7EC8" w:rsidP="00663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663700">
        <w:rPr>
          <w:rFonts w:ascii="Times New Roman" w:hAnsi="Times New Roman"/>
          <w:sz w:val="28"/>
          <w:szCs w:val="28"/>
        </w:rPr>
        <w:t xml:space="preserve"> октября 2018 года</w:t>
      </w:r>
      <w:r w:rsidRPr="00663700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663700">
        <w:rPr>
          <w:rFonts w:ascii="Times New Roman" w:hAnsi="Times New Roman"/>
          <w:sz w:val="28"/>
          <w:szCs w:val="28"/>
        </w:rPr>
        <w:tab/>
      </w:r>
      <w:r w:rsidRPr="00663700">
        <w:rPr>
          <w:rFonts w:ascii="Times New Roman" w:hAnsi="Times New Roman"/>
          <w:sz w:val="28"/>
          <w:szCs w:val="28"/>
        </w:rPr>
        <w:tab/>
      </w:r>
      <w:r w:rsidRPr="00663700">
        <w:rPr>
          <w:rFonts w:ascii="Times New Roman" w:hAnsi="Times New Roman"/>
          <w:sz w:val="28"/>
          <w:szCs w:val="28"/>
        </w:rPr>
        <w:tab/>
      </w:r>
      <w:r w:rsidRPr="00663700">
        <w:rPr>
          <w:rFonts w:ascii="Times New Roman" w:hAnsi="Times New Roman"/>
          <w:sz w:val="28"/>
          <w:szCs w:val="28"/>
        </w:rPr>
        <w:tab/>
        <w:t xml:space="preserve">                                 № 41/</w:t>
      </w:r>
      <w:r>
        <w:rPr>
          <w:rFonts w:ascii="Times New Roman" w:hAnsi="Times New Roman"/>
          <w:sz w:val="28"/>
          <w:szCs w:val="28"/>
        </w:rPr>
        <w:t>3</w:t>
      </w:r>
    </w:p>
    <w:p w:rsidR="00AE7EC8" w:rsidRDefault="00AE7EC8" w:rsidP="007D07C3">
      <w:pPr>
        <w:pStyle w:val="headertext"/>
        <w:spacing w:before="0" w:beforeAutospacing="0" w:after="0" w:afterAutospacing="0"/>
        <w:ind w:right="4819"/>
        <w:jc w:val="both"/>
        <w:rPr>
          <w:bCs/>
          <w:sz w:val="28"/>
        </w:rPr>
      </w:pPr>
      <w:r w:rsidRPr="00760777">
        <w:rPr>
          <w:bCs/>
          <w:sz w:val="28"/>
        </w:rPr>
        <w:t xml:space="preserve">О внесении изменений в  Положение о представлении гражданами, претендующими на замещение должностей муниципальной службы в </w:t>
      </w:r>
      <w:r>
        <w:rPr>
          <w:bCs/>
          <w:sz w:val="28"/>
        </w:rPr>
        <w:t>Городищенского</w:t>
      </w:r>
      <w:r w:rsidRPr="00760777">
        <w:rPr>
          <w:bCs/>
          <w:sz w:val="28"/>
        </w:rPr>
        <w:t xml:space="preserve"> сельском поселении Дрожжановского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в </w:t>
      </w:r>
      <w:r>
        <w:rPr>
          <w:bCs/>
          <w:sz w:val="28"/>
        </w:rPr>
        <w:t>Городищенском</w:t>
      </w:r>
      <w:r w:rsidRPr="00760777">
        <w:rPr>
          <w:bCs/>
          <w:sz w:val="28"/>
        </w:rPr>
        <w:t xml:space="preserve"> сельском поселении Дрожжановского муниципального района сведений о доходах, расходах, об имуществе и обязательствах имущественного характера</w:t>
      </w:r>
    </w:p>
    <w:p w:rsidR="00AE7EC8" w:rsidRDefault="00AE7EC8" w:rsidP="007D07C3">
      <w:pPr>
        <w:pStyle w:val="headertext"/>
        <w:spacing w:before="0" w:beforeAutospacing="0" w:after="0" w:afterAutospacing="0"/>
        <w:ind w:right="4819"/>
        <w:jc w:val="both"/>
        <w:rPr>
          <w:bCs/>
          <w:sz w:val="28"/>
        </w:rPr>
      </w:pPr>
    </w:p>
    <w:p w:rsidR="00AE7EC8" w:rsidRPr="00760777" w:rsidRDefault="00AE7EC8" w:rsidP="007D07C3">
      <w:pPr>
        <w:pStyle w:val="headertext"/>
        <w:spacing w:before="0" w:beforeAutospacing="0" w:after="0" w:afterAutospacing="0"/>
        <w:ind w:right="4819"/>
        <w:jc w:val="both"/>
        <w:rPr>
          <w:sz w:val="28"/>
        </w:rPr>
      </w:pPr>
    </w:p>
    <w:p w:rsidR="00AE7EC8" w:rsidRPr="00760777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mark"/>
      <w:bookmarkStart w:id="1" w:name="_GoBack"/>
      <w:bookmarkEnd w:id="0"/>
      <w:bookmarkEnd w:id="1"/>
      <w:r w:rsidRPr="007607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 Совет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760777">
        <w:rPr>
          <w:rFonts w:ascii="Times New Roman" w:hAnsi="Times New Roman"/>
          <w:sz w:val="28"/>
          <w:szCs w:val="28"/>
        </w:rPr>
        <w:t xml:space="preserve"> сельского поселения  Дрожжановского муниципального района РЕШИЛ:</w:t>
      </w:r>
    </w:p>
    <w:p w:rsidR="00AE7EC8" w:rsidRPr="00760777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777">
        <w:rPr>
          <w:rFonts w:ascii="Times New Roman" w:hAnsi="Times New Roman"/>
          <w:sz w:val="28"/>
          <w:szCs w:val="28"/>
        </w:rPr>
        <w:t xml:space="preserve">1. Внести в Положение о представлении гражданами, претендующими на замещение должностей муниципальной службы в </w:t>
      </w:r>
      <w:r>
        <w:rPr>
          <w:rFonts w:ascii="Times New Roman" w:hAnsi="Times New Roman"/>
          <w:sz w:val="28"/>
          <w:szCs w:val="28"/>
        </w:rPr>
        <w:t>Городищенском</w:t>
      </w:r>
      <w:r w:rsidRPr="00760777">
        <w:rPr>
          <w:rFonts w:ascii="Times New Roman" w:hAnsi="Times New Roman"/>
          <w:sz w:val="28"/>
          <w:szCs w:val="28"/>
        </w:rPr>
        <w:t xml:space="preserve"> сельском поселении Дрожжановского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в </w:t>
      </w:r>
      <w:r>
        <w:rPr>
          <w:rFonts w:ascii="Times New Roman" w:hAnsi="Times New Roman"/>
          <w:sz w:val="28"/>
          <w:szCs w:val="28"/>
        </w:rPr>
        <w:t>Городищенском</w:t>
      </w:r>
      <w:r w:rsidRPr="00760777">
        <w:rPr>
          <w:rFonts w:ascii="Times New Roman" w:hAnsi="Times New Roman"/>
          <w:sz w:val="28"/>
          <w:szCs w:val="28"/>
        </w:rPr>
        <w:t xml:space="preserve"> сельском поселении Дрожжановского муниципального района сведений о доходах, расходах, об имуществе и обязательствах имущественного характера, утвержденное решением Совета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760777">
        <w:rPr>
          <w:rFonts w:ascii="Times New Roman" w:hAnsi="Times New Roman"/>
          <w:sz w:val="28"/>
          <w:szCs w:val="28"/>
        </w:rPr>
        <w:t xml:space="preserve"> сельского поселения  Дрожжановского муниципального района от </w:t>
      </w:r>
      <w:r>
        <w:rPr>
          <w:rFonts w:ascii="Times New Roman" w:hAnsi="Times New Roman"/>
          <w:sz w:val="28"/>
          <w:szCs w:val="28"/>
        </w:rPr>
        <w:t>27</w:t>
      </w:r>
      <w:r w:rsidRPr="00760777">
        <w:rPr>
          <w:rFonts w:ascii="Times New Roman" w:hAnsi="Times New Roman"/>
          <w:sz w:val="28"/>
          <w:szCs w:val="28"/>
        </w:rPr>
        <w:t xml:space="preserve">.03.2015 № </w:t>
      </w:r>
      <w:r>
        <w:rPr>
          <w:rFonts w:ascii="Times New Roman" w:hAnsi="Times New Roman"/>
          <w:sz w:val="28"/>
          <w:szCs w:val="28"/>
        </w:rPr>
        <w:t>55/2</w:t>
      </w:r>
      <w:r w:rsidRPr="00760777">
        <w:rPr>
          <w:rFonts w:ascii="Times New Roman" w:hAnsi="Times New Roman"/>
          <w:sz w:val="28"/>
          <w:szCs w:val="28"/>
        </w:rPr>
        <w:t xml:space="preserve"> , следующие изменения:</w:t>
      </w:r>
    </w:p>
    <w:p w:rsidR="00AE7EC8" w:rsidRPr="00760777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60777">
        <w:rPr>
          <w:rFonts w:ascii="Times New Roman" w:hAnsi="Times New Roman"/>
          <w:b/>
          <w:sz w:val="28"/>
          <w:szCs w:val="28"/>
        </w:rPr>
        <w:t xml:space="preserve"> подпункте в</w:t>
      </w:r>
      <w:r>
        <w:rPr>
          <w:rFonts w:ascii="Times New Roman" w:hAnsi="Times New Roman"/>
          <w:b/>
          <w:sz w:val="28"/>
          <w:szCs w:val="28"/>
        </w:rPr>
        <w:t>)</w:t>
      </w:r>
      <w:r w:rsidRPr="00760777">
        <w:rPr>
          <w:rFonts w:ascii="Times New Roman" w:hAnsi="Times New Roman"/>
          <w:b/>
          <w:sz w:val="28"/>
          <w:szCs w:val="28"/>
        </w:rPr>
        <w:t xml:space="preserve"> пункта 6</w:t>
      </w:r>
      <w:r w:rsidRPr="00760777">
        <w:rPr>
          <w:rFonts w:ascii="Times New Roman" w:hAnsi="Times New Roman"/>
          <w:sz w:val="28"/>
          <w:szCs w:val="28"/>
        </w:rPr>
        <w:t xml:space="preserve"> слова «за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сделка.» заменить словами «,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сделки.»;</w:t>
      </w:r>
    </w:p>
    <w:p w:rsidR="00AE7EC8" w:rsidRPr="00760777" w:rsidRDefault="00AE7EC8" w:rsidP="007D07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60777">
        <w:rPr>
          <w:rFonts w:ascii="Times New Roman" w:hAnsi="Times New Roman"/>
          <w:b/>
          <w:sz w:val="28"/>
          <w:szCs w:val="28"/>
        </w:rPr>
        <w:t>пункт 13</w:t>
      </w:r>
      <w:r w:rsidRPr="00760777">
        <w:rPr>
          <w:rFonts w:ascii="Times New Roman" w:hAnsi="Times New Roman"/>
          <w:sz w:val="28"/>
          <w:szCs w:val="28"/>
        </w:rPr>
        <w:t xml:space="preserve"> изложить в следующей новой редакции:</w:t>
      </w:r>
    </w:p>
    <w:p w:rsidR="00AE7EC8" w:rsidRPr="00760777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777">
        <w:rPr>
          <w:rFonts w:ascii="Times New Roman" w:hAnsi="Times New Roman"/>
          <w:sz w:val="28"/>
          <w:szCs w:val="28"/>
        </w:rPr>
        <w:t xml:space="preserve">«13. Представленные в соответствии с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Pr="00760777">
        <w:rPr>
          <w:rFonts w:ascii="Times New Roman" w:hAnsi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настоящего Положения, и 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официальном сайте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760777">
        <w:rPr>
          <w:rFonts w:ascii="Times New Roman" w:hAnsi="Times New Roman"/>
          <w:sz w:val="28"/>
          <w:szCs w:val="28"/>
        </w:rPr>
        <w:t xml:space="preserve"> сельского поселения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данных.»</w:t>
      </w:r>
      <w:r>
        <w:rPr>
          <w:rFonts w:ascii="Times New Roman" w:hAnsi="Times New Roman"/>
          <w:sz w:val="28"/>
          <w:szCs w:val="28"/>
        </w:rPr>
        <w:t>;</w:t>
      </w:r>
    </w:p>
    <w:p w:rsidR="00AE7EC8" w:rsidRPr="007D07C3" w:rsidRDefault="00AE7EC8" w:rsidP="007D07C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D07C3">
        <w:rPr>
          <w:rFonts w:ascii="Times New Roman" w:hAnsi="Times New Roman"/>
          <w:b/>
          <w:sz w:val="28"/>
          <w:szCs w:val="28"/>
        </w:rPr>
        <w:t>пункт 16</w:t>
      </w:r>
      <w:r w:rsidRPr="007D07C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E7EC8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7C3">
        <w:rPr>
          <w:rFonts w:ascii="Times New Roman" w:hAnsi="Times New Roman"/>
          <w:sz w:val="28"/>
          <w:szCs w:val="28"/>
        </w:rPr>
        <w:t>«16.  В случае непредставления или представления заведомо ложных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7D07C3">
        <w:rPr>
          <w:rFonts w:ascii="Times New Roman" w:hAnsi="Times New Roman"/>
          <w:sz w:val="28"/>
          <w:szCs w:val="28"/>
        </w:rPr>
        <w:t xml:space="preserve">  к лицу, замещающего (занимающего) одну из должностей, указанных в пункте 1 настоящего Положения, применяются нормы  части 14.1. Федерального  закона от 02 марта 2007 года № 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>.».</w:t>
      </w:r>
    </w:p>
    <w:p w:rsidR="00AE7EC8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на </w:t>
      </w:r>
      <w:r w:rsidRPr="00BA60F2">
        <w:rPr>
          <w:rFonts w:ascii="Times New Roman" w:hAnsi="Times New Roman"/>
          <w:sz w:val="28"/>
          <w:szCs w:val="28"/>
        </w:rPr>
        <w:t xml:space="preserve">специальных информационных стендах, расположенных на территории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BA60F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 разместить в Официальном портале правовой информации Республики Татарстан.</w:t>
      </w:r>
    </w:p>
    <w:p w:rsidR="00AE7EC8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AE7EC8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EC8" w:rsidRDefault="00AE7EC8" w:rsidP="007D0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EC8" w:rsidRDefault="00AE7EC8" w:rsidP="007D0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Городищенского</w:t>
      </w:r>
    </w:p>
    <w:p w:rsidR="00AE7EC8" w:rsidRPr="007D07C3" w:rsidRDefault="00AE7EC8" w:rsidP="007D0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С.А. Салифанов</w:t>
      </w:r>
    </w:p>
    <w:p w:rsidR="00AE7EC8" w:rsidRDefault="00AE7EC8" w:rsidP="007D07C3">
      <w:pPr>
        <w:spacing w:after="0" w:line="240" w:lineRule="auto"/>
      </w:pPr>
    </w:p>
    <w:sectPr w:rsidR="00AE7EC8" w:rsidSect="0076077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81A"/>
    <w:rsid w:val="000841B2"/>
    <w:rsid w:val="001D0338"/>
    <w:rsid w:val="003D502A"/>
    <w:rsid w:val="00406C0F"/>
    <w:rsid w:val="005C7984"/>
    <w:rsid w:val="0066181A"/>
    <w:rsid w:val="00663700"/>
    <w:rsid w:val="00760777"/>
    <w:rsid w:val="007D07C3"/>
    <w:rsid w:val="00AB1E76"/>
    <w:rsid w:val="00AE7EC8"/>
    <w:rsid w:val="00BA60F2"/>
    <w:rsid w:val="00C97D39"/>
    <w:rsid w:val="00D479FD"/>
    <w:rsid w:val="00D6055D"/>
    <w:rsid w:val="00E80A41"/>
    <w:rsid w:val="00E85940"/>
    <w:rsid w:val="00F7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ext">
    <w:name w:val="headertext"/>
    <w:basedOn w:val="Normal"/>
    <w:uiPriority w:val="99"/>
    <w:rsid w:val="00661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661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640</Words>
  <Characters>3654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СП Городище</cp:lastModifiedBy>
  <cp:revision>3</cp:revision>
  <cp:lastPrinted>2018-10-30T10:54:00Z</cp:lastPrinted>
  <dcterms:created xsi:type="dcterms:W3CDTF">2018-10-30T07:52:00Z</dcterms:created>
  <dcterms:modified xsi:type="dcterms:W3CDTF">2018-10-30T11:57:00Z</dcterms:modified>
</cp:coreProperties>
</file>