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-34" w:type="dxa"/>
        <w:tblLayout w:type="fixed"/>
        <w:tblLook w:val="00A0"/>
      </w:tblPr>
      <w:tblGrid>
        <w:gridCol w:w="143"/>
        <w:gridCol w:w="4264"/>
        <w:gridCol w:w="1266"/>
        <w:gridCol w:w="4111"/>
        <w:gridCol w:w="56"/>
      </w:tblGrid>
      <w:tr w:rsidR="001F4C33" w:rsidRPr="00E870E5" w:rsidTr="00604F62">
        <w:trPr>
          <w:trHeight w:val="1955"/>
        </w:trPr>
        <w:tc>
          <w:tcPr>
            <w:tcW w:w="4407" w:type="dxa"/>
            <w:gridSpan w:val="2"/>
          </w:tcPr>
          <w:p w:rsidR="001F4C33" w:rsidRPr="007F3611" w:rsidRDefault="001F4C33" w:rsidP="00604F62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361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F3611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1F4C33" w:rsidRPr="007F3611" w:rsidRDefault="001F4C33" w:rsidP="00604F6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3611">
              <w:rPr>
                <w:rFonts w:ascii="Times New Roman" w:hAnsi="Times New Roman"/>
                <w:sz w:val="24"/>
                <w:szCs w:val="24"/>
              </w:rPr>
              <w:t>ГОРОДИЩЕНСКОГО СЕЛЬСКОГО ПОСЕЛЕНИЯ ДРОЖЖАНОВСКОГО</w:t>
            </w:r>
          </w:p>
          <w:p w:rsidR="001F4C33" w:rsidRPr="007F3611" w:rsidRDefault="001F4C33" w:rsidP="00604F6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3611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1F4C33" w:rsidRPr="007F3611" w:rsidRDefault="001F4C33" w:rsidP="00604F6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3611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1F4C33" w:rsidRPr="007F3611" w:rsidRDefault="001F4C33" w:rsidP="00604F6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C33" w:rsidRPr="007F3611" w:rsidRDefault="001F4C33" w:rsidP="00604F62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1F4C33" w:rsidRPr="007F3611" w:rsidRDefault="001F4C33" w:rsidP="00604F62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3611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1F4C33" w:rsidRPr="007F3611" w:rsidRDefault="001F4C33" w:rsidP="00604F62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3611"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1F4C33" w:rsidRPr="007F3611" w:rsidRDefault="001F4C33" w:rsidP="00604F62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3611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1F4C33" w:rsidRPr="007F3611" w:rsidRDefault="001F4C33" w:rsidP="00604F62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11">
              <w:rPr>
                <w:rFonts w:ascii="Times New Roman" w:hAnsi="Times New Roman"/>
                <w:sz w:val="24"/>
                <w:szCs w:val="24"/>
                <w:lang w:val="tt-RU"/>
              </w:rPr>
              <w:t>ГОРОДИЩЕ АВЫЛ ҖИРЛЕГЕ</w:t>
            </w:r>
            <w:r w:rsidRPr="007F3611">
              <w:rPr>
                <w:rFonts w:ascii="Times New Roman" w:hAnsi="Times New Roman"/>
                <w:sz w:val="24"/>
                <w:szCs w:val="24"/>
              </w:rPr>
              <w:t xml:space="preserve"> СОВЕТЫ</w:t>
            </w:r>
          </w:p>
        </w:tc>
      </w:tr>
      <w:tr w:rsidR="001F4C33" w:rsidRPr="00E870E5" w:rsidTr="00604F62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F4C33" w:rsidRPr="004B77A6" w:rsidRDefault="001F4C33" w:rsidP="00604F6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CB9">
              <w:rPr>
                <w:rFonts w:ascii="Times New Roman" w:hAnsi="Times New Roman"/>
                <w:sz w:val="24"/>
                <w:szCs w:val="24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1F4C33" w:rsidRPr="004B77A6" w:rsidRDefault="001F4C33" w:rsidP="00604F6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1F4C33" w:rsidRPr="004B77A6" w:rsidRDefault="001F4C33" w:rsidP="00867D0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7A6">
        <w:rPr>
          <w:rFonts w:ascii="Times New Roman" w:hAnsi="Times New Roman"/>
          <w:b/>
          <w:sz w:val="24"/>
          <w:szCs w:val="24"/>
        </w:rPr>
        <w:t>РЕШЕНИЕ</w:t>
      </w:r>
      <w:r w:rsidRPr="004B77A6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4B77A6">
        <w:rPr>
          <w:rFonts w:ascii="Times New Roman" w:hAnsi="Times New Roman"/>
          <w:b/>
          <w:sz w:val="24"/>
          <w:szCs w:val="24"/>
        </w:rPr>
        <w:t>КАРАР</w:t>
      </w:r>
    </w:p>
    <w:p w:rsidR="001F4C33" w:rsidRDefault="001F4C33" w:rsidP="00867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C1A">
        <w:rPr>
          <w:rFonts w:ascii="Times New Roman" w:hAnsi="Times New Roman"/>
          <w:sz w:val="24"/>
          <w:szCs w:val="24"/>
        </w:rPr>
        <w:t>с. Городище</w:t>
      </w:r>
    </w:p>
    <w:p w:rsidR="001F4C33" w:rsidRPr="007901DB" w:rsidRDefault="001F4C33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790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</w:t>
      </w:r>
      <w:r w:rsidRPr="007901DB"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8</w:t>
      </w:r>
      <w:r w:rsidRPr="007901DB">
        <w:rPr>
          <w:rFonts w:ascii="Times New Roman" w:hAnsi="Times New Roman"/>
          <w:sz w:val="28"/>
          <w:szCs w:val="28"/>
        </w:rPr>
        <w:t xml:space="preserve"> года</w:t>
      </w:r>
      <w:r w:rsidRPr="007901DB">
        <w:rPr>
          <w:rFonts w:ascii="Times New Roman" w:hAnsi="Times New Roman"/>
          <w:sz w:val="28"/>
          <w:szCs w:val="28"/>
        </w:rPr>
        <w:tab/>
      </w:r>
      <w:r w:rsidRPr="007901DB">
        <w:rPr>
          <w:rFonts w:ascii="Times New Roman" w:hAnsi="Times New Roman"/>
          <w:sz w:val="28"/>
          <w:szCs w:val="28"/>
        </w:rPr>
        <w:tab/>
      </w:r>
      <w:r w:rsidRPr="007901DB">
        <w:rPr>
          <w:rFonts w:ascii="Times New Roman" w:hAnsi="Times New Roman"/>
          <w:sz w:val="28"/>
          <w:szCs w:val="28"/>
        </w:rPr>
        <w:tab/>
      </w:r>
      <w:r w:rsidRPr="007901DB">
        <w:rPr>
          <w:rFonts w:ascii="Times New Roman" w:hAnsi="Times New Roman"/>
          <w:sz w:val="28"/>
          <w:szCs w:val="28"/>
        </w:rPr>
        <w:tab/>
        <w:t xml:space="preserve">           </w:t>
      </w:r>
      <w:r w:rsidRPr="007901DB">
        <w:rPr>
          <w:rFonts w:ascii="Times New Roman" w:hAnsi="Times New Roman"/>
          <w:sz w:val="28"/>
          <w:szCs w:val="28"/>
        </w:rPr>
        <w:tab/>
      </w:r>
      <w:r w:rsidRPr="007901DB">
        <w:rPr>
          <w:rFonts w:ascii="Times New Roman" w:hAnsi="Times New Roman"/>
          <w:sz w:val="28"/>
          <w:szCs w:val="28"/>
        </w:rPr>
        <w:tab/>
      </w:r>
      <w:r w:rsidRPr="007901DB">
        <w:rPr>
          <w:rFonts w:ascii="Times New Roman" w:hAnsi="Times New Roman"/>
          <w:sz w:val="28"/>
          <w:szCs w:val="28"/>
        </w:rPr>
        <w:tab/>
        <w:t xml:space="preserve">       </w:t>
      </w:r>
      <w:r w:rsidRPr="007901DB">
        <w:rPr>
          <w:rFonts w:ascii="Times New Roman" w:hAnsi="Times New Roman"/>
          <w:sz w:val="28"/>
          <w:szCs w:val="28"/>
        </w:rPr>
        <w:tab/>
        <w:t xml:space="preserve">  № </w:t>
      </w:r>
      <w:r>
        <w:rPr>
          <w:rFonts w:ascii="Times New Roman" w:hAnsi="Times New Roman"/>
          <w:sz w:val="28"/>
          <w:szCs w:val="28"/>
        </w:rPr>
        <w:t>37/1</w:t>
      </w:r>
    </w:p>
    <w:p w:rsidR="001F4C33" w:rsidRPr="007901DB" w:rsidRDefault="001F4C33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C33" w:rsidRPr="007901DB" w:rsidRDefault="001F4C33" w:rsidP="009E3D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DB">
        <w:rPr>
          <w:rFonts w:ascii="Times New Roman" w:hAnsi="Times New Roman"/>
          <w:sz w:val="28"/>
          <w:szCs w:val="28"/>
        </w:rPr>
        <w:t>Об инициативе проведения местного референдума</w:t>
      </w:r>
    </w:p>
    <w:p w:rsidR="001F4C33" w:rsidRPr="007901DB" w:rsidRDefault="001F4C33" w:rsidP="008B46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4C33" w:rsidRPr="007901DB" w:rsidRDefault="001F4C33" w:rsidP="00B7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1DB">
        <w:rPr>
          <w:rFonts w:ascii="Times New Roman" w:hAnsi="Times New Roman"/>
          <w:sz w:val="28"/>
          <w:szCs w:val="28"/>
        </w:rPr>
        <w:t xml:space="preserve">В соответствии со ст. 15 Федерального закона от 12.06.2002г.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06.10.2003г. №131-Ф3 «Об общих принципах организации местного самоуправления в Российской Федерации», ст. 12 Закона Республики Татарстан от 23.03.2004г. №23-ЗРТ «О местном референдуме», ст. 11 Устава </w:t>
      </w:r>
      <w:r>
        <w:rPr>
          <w:rFonts w:ascii="Times New Roman" w:hAnsi="Times New Roman"/>
          <w:sz w:val="28"/>
          <w:szCs w:val="28"/>
        </w:rPr>
        <w:t xml:space="preserve">Городищенского </w:t>
      </w:r>
      <w:r w:rsidRPr="007901DB">
        <w:rPr>
          <w:rFonts w:ascii="Times New Roman" w:hAnsi="Times New Roman"/>
          <w:sz w:val="28"/>
          <w:szCs w:val="28"/>
        </w:rPr>
        <w:t>сельского поселения, Постановлением Кабинета Министров Республики Татарстан от 22 ноября 2013 № 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 № 3, от 12.02.2015 № 85</w:t>
      </w:r>
      <w:r>
        <w:rPr>
          <w:rFonts w:ascii="Times New Roman" w:hAnsi="Times New Roman"/>
          <w:sz w:val="28"/>
          <w:szCs w:val="28"/>
        </w:rPr>
        <w:t>,</w:t>
      </w:r>
      <w:r w:rsidRPr="005D7B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546DF">
        <w:rPr>
          <w:rFonts w:ascii="Times New Roman" w:hAnsi="Times New Roman"/>
          <w:sz w:val="28"/>
          <w:szCs w:val="28"/>
        </w:rPr>
        <w:t>от 03.10.2016г. №706</w:t>
      </w:r>
      <w:r w:rsidRPr="007901DB">
        <w:rPr>
          <w:rFonts w:ascii="Times New Roman" w:hAnsi="Times New Roman"/>
          <w:sz w:val="28"/>
          <w:szCs w:val="28"/>
        </w:rPr>
        <w:t xml:space="preserve">) Совет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7901DB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1F4C33" w:rsidRPr="007901DB" w:rsidRDefault="001F4C33" w:rsidP="00B71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4C33" w:rsidRPr="007901DB" w:rsidRDefault="001F4C33" w:rsidP="00B7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1DB">
        <w:rPr>
          <w:rFonts w:ascii="Times New Roman" w:hAnsi="Times New Roman"/>
          <w:sz w:val="28"/>
          <w:szCs w:val="28"/>
        </w:rPr>
        <w:t xml:space="preserve">          1. Выдвинуть совместную инициативу проведения местного референдума на территории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7901DB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по вопросу: </w:t>
      </w:r>
    </w:p>
    <w:p w:rsidR="001F4C33" w:rsidRPr="007901DB" w:rsidRDefault="001F4C33" w:rsidP="00B717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1DB">
        <w:rPr>
          <w:rFonts w:ascii="Times New Roman" w:hAnsi="Times New Roman"/>
          <w:sz w:val="28"/>
          <w:szCs w:val="28"/>
        </w:rPr>
        <w:t xml:space="preserve">           «Согласны ли Вы на введение средств самообложения в 201</w:t>
      </w:r>
      <w:r>
        <w:rPr>
          <w:rFonts w:ascii="Times New Roman" w:hAnsi="Times New Roman"/>
          <w:sz w:val="28"/>
          <w:szCs w:val="28"/>
        </w:rPr>
        <w:t>9</w:t>
      </w:r>
      <w:r w:rsidRPr="007901DB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300</w:t>
      </w:r>
      <w:r w:rsidRPr="007901DB"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7901DB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1F4C33" w:rsidRPr="00216B9D" w:rsidRDefault="001F4C33" w:rsidP="00216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6B9D">
        <w:rPr>
          <w:rFonts w:ascii="Times New Roman" w:hAnsi="Times New Roman"/>
          <w:sz w:val="28"/>
          <w:szCs w:val="28"/>
        </w:rPr>
        <w:t xml:space="preserve">содержание и ремонт дороги по ул.Первомайская, Николаева, Школьная с.Городище;                                                  </w:t>
      </w:r>
    </w:p>
    <w:p w:rsidR="001F4C33" w:rsidRDefault="001F4C33" w:rsidP="00867D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B9D">
        <w:rPr>
          <w:rFonts w:ascii="Times New Roman" w:hAnsi="Times New Roman"/>
          <w:sz w:val="28"/>
          <w:szCs w:val="28"/>
        </w:rPr>
        <w:t>-ограждение кладбищ в южной части и северо-западной части с.Городище;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-ограждение мусульманского кладбища в с.Новое Чекурское</w:t>
      </w:r>
      <w:r w:rsidRPr="005E1D00">
        <w:rPr>
          <w:rFonts w:ascii="Times New Roman" w:hAnsi="Times New Roman"/>
          <w:sz w:val="28"/>
          <w:szCs w:val="28"/>
        </w:rPr>
        <w:t xml:space="preserve"> </w:t>
      </w:r>
      <w:r w:rsidRPr="005E1D00">
        <w:rPr>
          <w:rFonts w:ascii="Times New Roman" w:hAnsi="Times New Roman"/>
          <w:sz w:val="28"/>
          <w:szCs w:val="28"/>
        </w:rPr>
        <w:br/>
      </w:r>
    </w:p>
    <w:p w:rsidR="001F4C33" w:rsidRPr="007A7A15" w:rsidRDefault="001F4C33" w:rsidP="00867D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C33" w:rsidRPr="007901DB" w:rsidRDefault="001F4C33" w:rsidP="00867D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901DB">
        <w:rPr>
          <w:rFonts w:ascii="Times New Roman" w:hAnsi="Times New Roman"/>
          <w:b/>
          <w:sz w:val="28"/>
          <w:szCs w:val="28"/>
        </w:rPr>
        <w:t xml:space="preserve"> «ДА»                                                          «НЕТ»</w:t>
      </w:r>
      <w:r w:rsidRPr="007901DB">
        <w:rPr>
          <w:rFonts w:ascii="Times New Roman" w:hAnsi="Times New Roman"/>
          <w:sz w:val="28"/>
          <w:szCs w:val="28"/>
        </w:rPr>
        <w:t>.».</w:t>
      </w:r>
    </w:p>
    <w:p w:rsidR="001F4C33" w:rsidRPr="007901DB" w:rsidRDefault="001F4C33" w:rsidP="00B717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F4C33" w:rsidRPr="007901DB" w:rsidRDefault="001F4C33" w:rsidP="00B7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1DB">
        <w:rPr>
          <w:rFonts w:ascii="Times New Roman" w:hAnsi="Times New Roman"/>
          <w:sz w:val="28"/>
          <w:szCs w:val="28"/>
        </w:rPr>
        <w:t xml:space="preserve">          2. Обнародовать настоящее решение на информационных стендах сельского поселения и разместить на официальном сайте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7901DB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</w:p>
    <w:p w:rsidR="001F4C33" w:rsidRPr="007901DB" w:rsidRDefault="001F4C33" w:rsidP="00B7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1DB">
        <w:rPr>
          <w:rFonts w:ascii="Times New Roman" w:hAnsi="Times New Roman"/>
          <w:sz w:val="28"/>
          <w:szCs w:val="28"/>
        </w:rPr>
        <w:t xml:space="preserve">           </w:t>
      </w:r>
    </w:p>
    <w:p w:rsidR="001F4C33" w:rsidRPr="007901DB" w:rsidRDefault="001F4C33" w:rsidP="00B7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1DB">
        <w:rPr>
          <w:rFonts w:ascii="Times New Roman" w:hAnsi="Times New Roman"/>
          <w:sz w:val="28"/>
          <w:szCs w:val="28"/>
        </w:rPr>
        <w:t xml:space="preserve">           3. Настоящее решение вступает в силу со дня его подписания.</w:t>
      </w:r>
    </w:p>
    <w:p w:rsidR="001F4C33" w:rsidRPr="007901DB" w:rsidRDefault="001F4C33" w:rsidP="00B7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C33" w:rsidRPr="007901DB" w:rsidRDefault="001F4C33" w:rsidP="00B7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C33" w:rsidRPr="007901DB" w:rsidRDefault="001F4C33" w:rsidP="00B7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C33" w:rsidRPr="007901DB" w:rsidRDefault="001F4C33" w:rsidP="00B7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1D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Городищенского</w:t>
      </w:r>
    </w:p>
    <w:p w:rsidR="001F4C33" w:rsidRPr="007901DB" w:rsidRDefault="001F4C33" w:rsidP="00B7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1DB">
        <w:rPr>
          <w:rFonts w:ascii="Times New Roman" w:hAnsi="Times New Roman"/>
          <w:sz w:val="28"/>
          <w:szCs w:val="28"/>
        </w:rPr>
        <w:t>сельского поселении</w:t>
      </w:r>
      <w:r w:rsidRPr="007901DB">
        <w:rPr>
          <w:rFonts w:ascii="Times New Roman" w:hAnsi="Times New Roman"/>
          <w:sz w:val="28"/>
          <w:szCs w:val="28"/>
        </w:rPr>
        <w:tab/>
      </w:r>
      <w:r w:rsidRPr="007901DB">
        <w:rPr>
          <w:rFonts w:ascii="Times New Roman" w:hAnsi="Times New Roman"/>
          <w:sz w:val="28"/>
          <w:szCs w:val="28"/>
        </w:rPr>
        <w:tab/>
      </w:r>
      <w:r w:rsidRPr="007901DB">
        <w:rPr>
          <w:rFonts w:ascii="Times New Roman" w:hAnsi="Times New Roman"/>
          <w:sz w:val="28"/>
          <w:szCs w:val="28"/>
        </w:rPr>
        <w:tab/>
      </w:r>
      <w:r w:rsidRPr="007901DB">
        <w:rPr>
          <w:rFonts w:ascii="Times New Roman" w:hAnsi="Times New Roman"/>
          <w:sz w:val="28"/>
          <w:szCs w:val="28"/>
        </w:rPr>
        <w:tab/>
      </w:r>
      <w:r w:rsidRPr="007901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С.А. Салифанов</w:t>
      </w:r>
    </w:p>
    <w:p w:rsidR="001F4C33" w:rsidRPr="007901DB" w:rsidRDefault="001F4C33" w:rsidP="00B71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C33" w:rsidRPr="007901DB" w:rsidRDefault="001F4C33" w:rsidP="00B717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4C33" w:rsidRPr="007901DB" w:rsidRDefault="001F4C33" w:rsidP="00B717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4C33" w:rsidRPr="007901DB" w:rsidRDefault="001F4C33" w:rsidP="00B717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1DB">
        <w:rPr>
          <w:rFonts w:ascii="Times New Roman" w:hAnsi="Times New Roman"/>
          <w:sz w:val="28"/>
          <w:szCs w:val="28"/>
        </w:rPr>
        <w:t xml:space="preserve">           </w:t>
      </w:r>
    </w:p>
    <w:p w:rsidR="001F4C33" w:rsidRPr="007901DB" w:rsidRDefault="001F4C33" w:rsidP="00B71796">
      <w:pPr>
        <w:spacing w:after="0" w:line="240" w:lineRule="auto"/>
        <w:jc w:val="both"/>
        <w:rPr>
          <w:rFonts w:ascii="Times New Roman" w:hAnsi="Times New Roman"/>
        </w:rPr>
      </w:pPr>
    </w:p>
    <w:sectPr w:rsidR="001F4C33" w:rsidRPr="007901DB" w:rsidSect="00AC71B0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6AC"/>
    <w:rsid w:val="0002762C"/>
    <w:rsid w:val="00033CB9"/>
    <w:rsid w:val="00071024"/>
    <w:rsid w:val="00091CC5"/>
    <w:rsid w:val="000A2876"/>
    <w:rsid w:val="00110D28"/>
    <w:rsid w:val="00111FC9"/>
    <w:rsid w:val="001A2456"/>
    <w:rsid w:val="001B3667"/>
    <w:rsid w:val="001F4C33"/>
    <w:rsid w:val="00203522"/>
    <w:rsid w:val="002103E2"/>
    <w:rsid w:val="00216B9D"/>
    <w:rsid w:val="00286331"/>
    <w:rsid w:val="003206F8"/>
    <w:rsid w:val="004769B7"/>
    <w:rsid w:val="004B77A6"/>
    <w:rsid w:val="0057673E"/>
    <w:rsid w:val="00577CE8"/>
    <w:rsid w:val="005D7BA6"/>
    <w:rsid w:val="005E1D00"/>
    <w:rsid w:val="00604F62"/>
    <w:rsid w:val="00622DF3"/>
    <w:rsid w:val="00625BA6"/>
    <w:rsid w:val="006301D7"/>
    <w:rsid w:val="00633798"/>
    <w:rsid w:val="00713224"/>
    <w:rsid w:val="00722CBF"/>
    <w:rsid w:val="0073016B"/>
    <w:rsid w:val="007901DB"/>
    <w:rsid w:val="007A7A15"/>
    <w:rsid w:val="007B048F"/>
    <w:rsid w:val="007F3611"/>
    <w:rsid w:val="0082703A"/>
    <w:rsid w:val="00867D03"/>
    <w:rsid w:val="008B46AC"/>
    <w:rsid w:val="00900AE8"/>
    <w:rsid w:val="00930D57"/>
    <w:rsid w:val="00947A74"/>
    <w:rsid w:val="009546DF"/>
    <w:rsid w:val="00961833"/>
    <w:rsid w:val="00967883"/>
    <w:rsid w:val="009766FB"/>
    <w:rsid w:val="0099529E"/>
    <w:rsid w:val="009D7474"/>
    <w:rsid w:val="009E3DF8"/>
    <w:rsid w:val="00A43A28"/>
    <w:rsid w:val="00A9067E"/>
    <w:rsid w:val="00AC0157"/>
    <w:rsid w:val="00AC71B0"/>
    <w:rsid w:val="00AD4FC3"/>
    <w:rsid w:val="00AE0C1A"/>
    <w:rsid w:val="00AF72BD"/>
    <w:rsid w:val="00B07075"/>
    <w:rsid w:val="00B10971"/>
    <w:rsid w:val="00B27813"/>
    <w:rsid w:val="00B71796"/>
    <w:rsid w:val="00B729EF"/>
    <w:rsid w:val="00BA6483"/>
    <w:rsid w:val="00C7384C"/>
    <w:rsid w:val="00C962F8"/>
    <w:rsid w:val="00CB7C8A"/>
    <w:rsid w:val="00D241D0"/>
    <w:rsid w:val="00D777A2"/>
    <w:rsid w:val="00E074E2"/>
    <w:rsid w:val="00E468A0"/>
    <w:rsid w:val="00E536DE"/>
    <w:rsid w:val="00E870E5"/>
    <w:rsid w:val="00ED1CA4"/>
    <w:rsid w:val="00ED2712"/>
    <w:rsid w:val="00F74C5A"/>
    <w:rsid w:val="00F76BCF"/>
    <w:rsid w:val="00FC3BF3"/>
    <w:rsid w:val="00FD1A51"/>
    <w:rsid w:val="00FF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F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36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6DE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448</Words>
  <Characters>2559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 Городище</cp:lastModifiedBy>
  <cp:revision>15</cp:revision>
  <cp:lastPrinted>2016-10-04T06:57:00Z</cp:lastPrinted>
  <dcterms:created xsi:type="dcterms:W3CDTF">2016-09-22T10:43:00Z</dcterms:created>
  <dcterms:modified xsi:type="dcterms:W3CDTF">2018-09-21T11:26:00Z</dcterms:modified>
</cp:coreProperties>
</file>