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34" w:type="dxa"/>
        <w:tblLayout w:type="fixed"/>
        <w:tblLook w:val="00A0"/>
      </w:tblPr>
      <w:tblGrid>
        <w:gridCol w:w="143"/>
        <w:gridCol w:w="4264"/>
        <w:gridCol w:w="1266"/>
        <w:gridCol w:w="4111"/>
        <w:gridCol w:w="56"/>
      </w:tblGrid>
      <w:tr w:rsidR="00DF22E0" w:rsidRPr="004E29FB" w:rsidTr="00884613">
        <w:trPr>
          <w:trHeight w:val="1955"/>
        </w:trPr>
        <w:tc>
          <w:tcPr>
            <w:tcW w:w="4405" w:type="dxa"/>
            <w:gridSpan w:val="2"/>
          </w:tcPr>
          <w:p w:rsidR="00DF22E0" w:rsidRPr="004E29FB" w:rsidRDefault="00DF22E0" w:rsidP="00884613">
            <w:pPr>
              <w:keepNext/>
              <w:spacing w:after="60"/>
              <w:ind w:left="-108"/>
              <w:jc w:val="center"/>
              <w:outlineLvl w:val="1"/>
            </w:pPr>
            <w:r w:rsidRPr="004E29FB">
              <w:rPr>
                <w:lang w:val="en-US"/>
              </w:rPr>
              <w:t>C</w:t>
            </w:r>
            <w:r w:rsidRPr="004E29FB">
              <w:t>ОВЕТ</w:t>
            </w:r>
          </w:p>
          <w:p w:rsidR="00DF22E0" w:rsidRPr="004E29FB" w:rsidRDefault="00DF22E0" w:rsidP="00884613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rPr>
                <w:lang w:val="tt-RU"/>
              </w:rPr>
              <w:t>ГОРОДИЩЕНСКОГО</w:t>
            </w:r>
            <w:r w:rsidRPr="004E29FB">
              <w:rPr>
                <w:lang w:val="tt-RU"/>
              </w:rPr>
              <w:t xml:space="preserve"> </w:t>
            </w:r>
            <w:r w:rsidRPr="004E29FB">
              <w:t xml:space="preserve"> СЕЛЬСКОГО ПОСЕЛЕНИЯ ДРОЖЖАНОВСКОГО</w:t>
            </w:r>
          </w:p>
          <w:p w:rsidR="00DF22E0" w:rsidRPr="004E29FB" w:rsidRDefault="00DF22E0" w:rsidP="00884613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4E29FB">
              <w:t>МУНИЦИПАЛЬНОГО РАЙОНА</w:t>
            </w:r>
          </w:p>
          <w:p w:rsidR="00DF22E0" w:rsidRPr="004E29FB" w:rsidRDefault="00DF22E0" w:rsidP="00884613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4E29FB">
              <w:t>РЕСПУБЛИКИ ТАТАРСТАН</w:t>
            </w:r>
          </w:p>
        </w:tc>
        <w:tc>
          <w:tcPr>
            <w:tcW w:w="1266" w:type="dxa"/>
          </w:tcPr>
          <w:p w:rsidR="00DF22E0" w:rsidRPr="004E29FB" w:rsidRDefault="00DF22E0" w:rsidP="00884613">
            <w:pPr>
              <w:ind w:right="-108"/>
              <w:jc w:val="center"/>
            </w:pPr>
          </w:p>
          <w:p w:rsidR="00DF22E0" w:rsidRPr="004E29FB" w:rsidRDefault="00DF22E0" w:rsidP="00884613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</w:tcPr>
          <w:p w:rsidR="00DF22E0" w:rsidRPr="004E29FB" w:rsidRDefault="00DF22E0" w:rsidP="00884613">
            <w:pPr>
              <w:keepNext/>
              <w:spacing w:after="60"/>
              <w:ind w:right="-108"/>
              <w:jc w:val="center"/>
              <w:outlineLvl w:val="1"/>
            </w:pPr>
            <w:r w:rsidRPr="004E29FB">
              <w:t>ТАТАРСТАН РЕСПУБЛИКАСЫ</w:t>
            </w:r>
          </w:p>
          <w:p w:rsidR="00DF22E0" w:rsidRPr="004E29FB" w:rsidRDefault="00DF22E0" w:rsidP="00884613">
            <w:pPr>
              <w:keepNext/>
              <w:spacing w:after="60"/>
              <w:ind w:right="-108"/>
              <w:jc w:val="center"/>
              <w:outlineLvl w:val="1"/>
            </w:pPr>
            <w:r w:rsidRPr="004E29FB">
              <w:t xml:space="preserve"> ЧҮПРӘЛЕ</w:t>
            </w:r>
          </w:p>
          <w:p w:rsidR="00DF22E0" w:rsidRPr="004E29FB" w:rsidRDefault="00DF22E0" w:rsidP="00884613">
            <w:pPr>
              <w:keepNext/>
              <w:spacing w:after="60"/>
              <w:ind w:right="-108"/>
              <w:jc w:val="center"/>
              <w:outlineLvl w:val="1"/>
            </w:pPr>
            <w:r w:rsidRPr="004E29FB">
              <w:t>МУНИЦИПАЛЬ РАЙОНЫ</w:t>
            </w:r>
          </w:p>
          <w:p w:rsidR="00DF22E0" w:rsidRPr="004E29FB" w:rsidRDefault="00DF22E0" w:rsidP="00884613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ГОРОДИЩЕ</w:t>
            </w:r>
            <w:r w:rsidRPr="004E29FB">
              <w:rPr>
                <w:lang w:val="tt-RU"/>
              </w:rPr>
              <w:t xml:space="preserve"> АВЫЛ ҖИРЛЕГЕ</w:t>
            </w:r>
            <w:r w:rsidRPr="004E29FB">
              <w:t xml:space="preserve"> СОВЕТЫ</w:t>
            </w:r>
          </w:p>
        </w:tc>
      </w:tr>
      <w:tr w:rsidR="00DF22E0" w:rsidRPr="004E29FB" w:rsidTr="00884613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DF22E0" w:rsidRPr="004E29FB" w:rsidRDefault="00DF22E0" w:rsidP="00884613">
            <w:pPr>
              <w:tabs>
                <w:tab w:val="left" w:pos="1884"/>
              </w:tabs>
              <w:jc w:val="center"/>
            </w:pPr>
            <w:r>
              <w:pict>
                <v:rect id="_x0000_i1025" style="width:209.55pt;height:1.5pt" o:hralign="center" o:hrstd="t" o:hrnoshade="t" o:hr="t" fillcolor="black" stroked="f"/>
              </w:pict>
            </w:r>
          </w:p>
          <w:p w:rsidR="00DF22E0" w:rsidRPr="004E29FB" w:rsidRDefault="00DF22E0" w:rsidP="00884613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DF22E0" w:rsidRPr="004E29FB" w:rsidRDefault="00DF22E0" w:rsidP="008C50F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 w:rsidRPr="004E29FB">
        <w:rPr>
          <w:lang w:val="tt-RU"/>
        </w:rPr>
        <w:t>с.</w:t>
      </w:r>
      <w:r>
        <w:rPr>
          <w:lang w:val="tt-RU"/>
        </w:rPr>
        <w:t>Городище</w:t>
      </w:r>
    </w:p>
    <w:p w:rsidR="00DF22E0" w:rsidRPr="004E29FB" w:rsidRDefault="00DF22E0" w:rsidP="008C50F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4E29FB">
        <w:rPr>
          <w:b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</w:rPr>
        <w:t>КАРАР</w:t>
      </w:r>
    </w:p>
    <w:p w:rsidR="00DF22E0" w:rsidRPr="004E29FB" w:rsidRDefault="00DF22E0" w:rsidP="008C50F9">
      <w:pPr>
        <w:widowControl w:val="0"/>
        <w:jc w:val="center"/>
        <w:rPr>
          <w:b/>
          <w:bCs/>
          <w:sz w:val="28"/>
          <w:szCs w:val="28"/>
        </w:rPr>
      </w:pPr>
    </w:p>
    <w:p w:rsidR="00DF22E0" w:rsidRPr="004E29FB" w:rsidRDefault="00DF22E0" w:rsidP="008C50F9">
      <w:pPr>
        <w:jc w:val="center"/>
        <w:rPr>
          <w:b/>
          <w:bCs/>
          <w:sz w:val="28"/>
          <w:szCs w:val="28"/>
        </w:rPr>
      </w:pPr>
    </w:p>
    <w:p w:rsidR="00DF22E0" w:rsidRPr="004E29FB" w:rsidRDefault="00DF22E0" w:rsidP="008C50F9">
      <w:pPr>
        <w:rPr>
          <w:sz w:val="28"/>
          <w:szCs w:val="28"/>
        </w:rPr>
      </w:pPr>
      <w:r>
        <w:rPr>
          <w:sz w:val="28"/>
          <w:szCs w:val="28"/>
        </w:rPr>
        <w:t>от  25.05.2018</w:t>
      </w:r>
      <w:r w:rsidRPr="004E29FB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                         № 30/1</w:t>
      </w:r>
    </w:p>
    <w:p w:rsidR="00DF22E0" w:rsidRPr="00D35E16" w:rsidRDefault="00DF22E0" w:rsidP="00D35E16">
      <w:pPr>
        <w:widowControl w:val="0"/>
        <w:jc w:val="center"/>
        <w:rPr>
          <w:sz w:val="28"/>
          <w:szCs w:val="28"/>
        </w:rPr>
      </w:pPr>
    </w:p>
    <w:p w:rsidR="00DF22E0" w:rsidRDefault="00DF22E0" w:rsidP="00446B54">
      <w:pPr>
        <w:pStyle w:val="ConsPlusTitle"/>
        <w:widowControl/>
        <w:jc w:val="center"/>
        <w:rPr>
          <w:sz w:val="28"/>
          <w:szCs w:val="28"/>
        </w:rPr>
      </w:pPr>
    </w:p>
    <w:p w:rsidR="00DF22E0" w:rsidRDefault="00DF22E0" w:rsidP="007E22A3">
      <w:pPr>
        <w:pStyle w:val="ConsPlusTitle"/>
        <w:widowControl/>
        <w:tabs>
          <w:tab w:val="left" w:pos="0"/>
          <w:tab w:val="left" w:pos="5954"/>
        </w:tabs>
        <w:ind w:right="36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Pr="00FA28E8">
        <w:rPr>
          <w:b w:val="0"/>
          <w:sz w:val="28"/>
          <w:szCs w:val="28"/>
        </w:rPr>
        <w:t xml:space="preserve">приложение № 1 решения </w:t>
      </w:r>
      <w:r>
        <w:rPr>
          <w:b w:val="0"/>
          <w:sz w:val="28"/>
          <w:szCs w:val="28"/>
        </w:rPr>
        <w:t xml:space="preserve">Совета Городищенского сельского поселения </w:t>
      </w:r>
      <w:r w:rsidRPr="00550655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26 апреля 2018 года  </w:t>
      </w:r>
      <w:r w:rsidRPr="002456BF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29/1  </w:t>
      </w:r>
    </w:p>
    <w:p w:rsidR="00DF22E0" w:rsidRPr="00550655" w:rsidRDefault="00DF22E0" w:rsidP="007E22A3">
      <w:pPr>
        <w:pStyle w:val="ConsPlusTitle"/>
        <w:widowControl/>
        <w:tabs>
          <w:tab w:val="left" w:pos="0"/>
          <w:tab w:val="left" w:pos="5954"/>
        </w:tabs>
        <w:ind w:right="36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</w:t>
      </w:r>
      <w:r w:rsidRPr="00CA42FD">
        <w:rPr>
          <w:b w:val="0"/>
          <w:sz w:val="28"/>
          <w:szCs w:val="28"/>
        </w:rPr>
        <w:t>Об установлении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денежных вознаграждений лицам, замещающим муниципальную должность на постоянной основе,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размеров до</w:t>
      </w:r>
      <w:r>
        <w:rPr>
          <w:b w:val="0"/>
          <w:sz w:val="28"/>
          <w:szCs w:val="28"/>
        </w:rPr>
        <w:t>лжностных окладов муниципальных</w:t>
      </w:r>
      <w:r w:rsidRPr="00446B54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служащих</w:t>
      </w:r>
      <w:r w:rsidRPr="00446B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Городищенского сельского поселения </w:t>
      </w:r>
      <w:r w:rsidRPr="002456BF">
        <w:rPr>
          <w:b w:val="0"/>
          <w:sz w:val="28"/>
          <w:szCs w:val="28"/>
        </w:rPr>
        <w:t>Дрожжановского муниципального района Республики Татарстан</w:t>
      </w:r>
      <w:r w:rsidRPr="00CA42FD">
        <w:rPr>
          <w:b w:val="0"/>
          <w:sz w:val="28"/>
          <w:szCs w:val="28"/>
        </w:rPr>
        <w:t>, ежемесячных и иных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дополнительных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 xml:space="preserve">выплат и порядка их осуществления </w:t>
      </w:r>
      <w:r>
        <w:rPr>
          <w:b w:val="0"/>
          <w:sz w:val="28"/>
          <w:szCs w:val="28"/>
        </w:rPr>
        <w:t>»</w:t>
      </w:r>
      <w:r w:rsidRPr="002456BF">
        <w:rPr>
          <w:b w:val="0"/>
          <w:sz w:val="28"/>
          <w:szCs w:val="28"/>
        </w:rPr>
        <w:t xml:space="preserve">                  </w:t>
      </w:r>
    </w:p>
    <w:p w:rsidR="00DF22E0" w:rsidRPr="00D35E16" w:rsidRDefault="00DF22E0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22E0" w:rsidRDefault="00DF22E0" w:rsidP="00A82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В соответствии с </w:t>
      </w:r>
      <w:r w:rsidRPr="00AE79B8">
        <w:rPr>
          <w:sz w:val="28"/>
          <w:szCs w:val="28"/>
        </w:rPr>
        <w:t>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</w:t>
      </w:r>
      <w:r>
        <w:rPr>
          <w:sz w:val="28"/>
          <w:szCs w:val="28"/>
        </w:rPr>
        <w:t xml:space="preserve"> (в редакции от 24.04.2018 № 281)</w:t>
      </w:r>
      <w:r w:rsidRPr="00AE79B8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Совета</w:t>
      </w:r>
      <w:r w:rsidRPr="008C50F9">
        <w:rPr>
          <w:sz w:val="28"/>
          <w:szCs w:val="28"/>
        </w:rPr>
        <w:t xml:space="preserve"> </w:t>
      </w:r>
      <w:r w:rsidRPr="00AE79B8">
        <w:rPr>
          <w:sz w:val="28"/>
          <w:szCs w:val="28"/>
        </w:rPr>
        <w:t>Дрожжановского муниципального района</w:t>
      </w:r>
      <w:r>
        <w:rPr>
          <w:sz w:val="28"/>
          <w:szCs w:val="28"/>
        </w:rPr>
        <w:t xml:space="preserve"> </w:t>
      </w:r>
      <w:r w:rsidRPr="00A824A6">
        <w:rPr>
          <w:sz w:val="28"/>
          <w:szCs w:val="28"/>
        </w:rPr>
        <w:t xml:space="preserve">от 11.05.2018 года </w:t>
      </w:r>
      <w:r>
        <w:rPr>
          <w:sz w:val="28"/>
          <w:szCs w:val="28"/>
        </w:rPr>
        <w:t xml:space="preserve">№ 27/3,  </w:t>
      </w:r>
      <w:r w:rsidRPr="00AE79B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Городищенского сельского поселения </w:t>
      </w:r>
      <w:r w:rsidRPr="00AE79B8">
        <w:rPr>
          <w:sz w:val="28"/>
          <w:szCs w:val="28"/>
        </w:rPr>
        <w:t xml:space="preserve">Дрожжановского муниципального района Совет  </w:t>
      </w:r>
      <w:r>
        <w:rPr>
          <w:sz w:val="28"/>
          <w:szCs w:val="28"/>
        </w:rPr>
        <w:t xml:space="preserve">Городищенского сельского поселения </w:t>
      </w:r>
      <w:r w:rsidRPr="00AE79B8">
        <w:rPr>
          <w:sz w:val="28"/>
          <w:szCs w:val="28"/>
        </w:rPr>
        <w:t>РЕШИЛ:</w:t>
      </w:r>
    </w:p>
    <w:p w:rsidR="00DF22E0" w:rsidRDefault="00DF22E0" w:rsidP="006B6D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22E0" w:rsidRDefault="00DF22E0" w:rsidP="00A824A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№ 1 </w:t>
      </w:r>
      <w:r w:rsidRPr="006B6D2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6D25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Городищенского</w:t>
      </w:r>
      <w:r w:rsidRPr="00A82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B6D2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25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2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26.04 2018  №29/1</w:t>
      </w:r>
      <w:r w:rsidRPr="00A824A6">
        <w:rPr>
          <w:rFonts w:ascii="Times New Roman" w:hAnsi="Times New Roman" w:cs="Times New Roman"/>
          <w:sz w:val="28"/>
          <w:szCs w:val="28"/>
        </w:rPr>
        <w:t xml:space="preserve">   «Об установлении  денежных вознаграждений лицам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24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24A6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 на постоянной основе, размеров должностных окладов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Городищенского сельского поселения</w:t>
      </w:r>
      <w:r w:rsidRPr="00A824A6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Татарстан, ежемесячных и иных дополнительных выплат и порядка их 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существления»         </w:t>
      </w:r>
      <w:r w:rsidRPr="00A82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22E0" w:rsidRDefault="00DF22E0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2E0" w:rsidRDefault="00DF22E0" w:rsidP="00D35E1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таблицу: </w:t>
      </w:r>
    </w:p>
    <w:p w:rsidR="00DF22E0" w:rsidRDefault="00DF22E0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18"/>
        <w:gridCol w:w="1417"/>
        <w:gridCol w:w="1418"/>
        <w:gridCol w:w="1356"/>
      </w:tblGrid>
      <w:tr w:rsidR="00DF22E0" w:rsidRPr="00132786" w:rsidTr="00765A0E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2E0" w:rsidRPr="00132786" w:rsidRDefault="00DF22E0" w:rsidP="00765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765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DF22E0" w:rsidRPr="00132786" w:rsidTr="00765A0E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2E0" w:rsidRPr="00132786" w:rsidRDefault="00DF22E0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DF22E0" w:rsidRPr="00132786" w:rsidTr="00765A0E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734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2E0" w:rsidRPr="00132786" w:rsidRDefault="00DF22E0" w:rsidP="00765A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2E0" w:rsidRPr="00A9267D" w:rsidRDefault="00DF22E0" w:rsidP="00765A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323FC3" w:rsidRDefault="00DF22E0" w:rsidP="00765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323FC3" w:rsidRDefault="00DF22E0" w:rsidP="00765A0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11 701»</w:t>
            </w:r>
          </w:p>
        </w:tc>
      </w:tr>
    </w:tbl>
    <w:p w:rsidR="00DF22E0" w:rsidRDefault="00DF22E0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2E0" w:rsidRDefault="00DF22E0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новой редакции:</w:t>
      </w:r>
    </w:p>
    <w:p w:rsidR="00DF22E0" w:rsidRPr="00430F70" w:rsidRDefault="00DF22E0" w:rsidP="00AE79B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18"/>
        <w:gridCol w:w="1417"/>
        <w:gridCol w:w="1418"/>
        <w:gridCol w:w="1356"/>
      </w:tblGrid>
      <w:tr w:rsidR="00DF22E0" w:rsidRPr="00132786" w:rsidTr="00F94BB2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2E0" w:rsidRPr="00132786" w:rsidRDefault="00DF22E0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DF22E0" w:rsidRPr="00132786" w:rsidTr="00F94BB2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2E0" w:rsidRPr="00132786" w:rsidRDefault="00DF22E0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DF22E0" w:rsidRPr="00132786" w:rsidTr="00F94BB2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132786" w:rsidRDefault="00DF22E0" w:rsidP="00734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2E0" w:rsidRPr="00132786" w:rsidRDefault="00DF22E0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2E0" w:rsidRPr="00A9267D" w:rsidRDefault="00DF22E0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323FC3" w:rsidRDefault="00DF22E0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323FC3" w:rsidRDefault="00DF22E0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15 300»;</w:t>
            </w:r>
          </w:p>
        </w:tc>
      </w:tr>
    </w:tbl>
    <w:p w:rsidR="00DF22E0" w:rsidRDefault="00DF22E0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22E0" w:rsidRPr="000752FF" w:rsidRDefault="00DF22E0" w:rsidP="000752F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52FF">
        <w:rPr>
          <w:sz w:val="28"/>
          <w:szCs w:val="28"/>
        </w:rPr>
        <w:t>абзац третий изложить в следующей редакции:</w:t>
      </w:r>
    </w:p>
    <w:p w:rsidR="00DF22E0" w:rsidRDefault="00DF22E0" w:rsidP="00A82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22E0" w:rsidRDefault="00DF22E0" w:rsidP="00075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4A6">
        <w:rPr>
          <w:sz w:val="28"/>
          <w:szCs w:val="28"/>
        </w:rPr>
        <w:t>«Глав</w:t>
      </w:r>
      <w:r>
        <w:rPr>
          <w:sz w:val="28"/>
          <w:szCs w:val="28"/>
        </w:rPr>
        <w:t xml:space="preserve">е </w:t>
      </w:r>
      <w:r w:rsidRPr="00A824A6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</w:t>
      </w:r>
      <w:r w:rsidRPr="00A824A6">
        <w:rPr>
          <w:sz w:val="28"/>
          <w:szCs w:val="28"/>
        </w:rPr>
        <w:t>помимо  ежемесячного  денежного  вознаграждения, выплачивается  ежемесячное  денежное  поощрение  в  размере,  не  превышающем 4,65 ежемесячного</w:t>
      </w:r>
      <w:r>
        <w:rPr>
          <w:sz w:val="28"/>
          <w:szCs w:val="28"/>
        </w:rPr>
        <w:t xml:space="preserve"> </w:t>
      </w:r>
      <w:r w:rsidRPr="00A824A6">
        <w:rPr>
          <w:sz w:val="28"/>
          <w:szCs w:val="28"/>
        </w:rPr>
        <w:t>денежного вознаграждений</w:t>
      </w:r>
      <w:r>
        <w:rPr>
          <w:sz w:val="28"/>
          <w:szCs w:val="28"/>
        </w:rPr>
        <w:t xml:space="preserve"> </w:t>
      </w:r>
      <w:r w:rsidRPr="00A824A6">
        <w:rPr>
          <w:sz w:val="28"/>
          <w:szCs w:val="28"/>
        </w:rPr>
        <w:t>в год.»</w:t>
      </w:r>
    </w:p>
    <w:p w:rsidR="00DF22E0" w:rsidRDefault="00DF22E0" w:rsidP="00075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22E0" w:rsidRDefault="00DF22E0" w:rsidP="00727045">
      <w:pPr>
        <w:ind w:firstLine="567"/>
        <w:jc w:val="both"/>
        <w:rPr>
          <w:sz w:val="28"/>
        </w:rPr>
      </w:pPr>
      <w:r>
        <w:rPr>
          <w:sz w:val="28"/>
        </w:rPr>
        <w:t>2. Настоящее решение вступает в силу со дня принятия и опубликования на сайте Городищенского сельского поселения Дрожжановского муниципального района Республики Татарстан.</w:t>
      </w:r>
    </w:p>
    <w:p w:rsidR="00DF22E0" w:rsidRDefault="00DF22E0" w:rsidP="00727045">
      <w:pPr>
        <w:ind w:firstLine="567"/>
        <w:jc w:val="both"/>
        <w:rPr>
          <w:sz w:val="28"/>
        </w:rPr>
      </w:pPr>
    </w:p>
    <w:p w:rsidR="00DF22E0" w:rsidRDefault="00DF22E0" w:rsidP="00727045">
      <w:pPr>
        <w:ind w:firstLine="426"/>
        <w:jc w:val="both"/>
        <w:rPr>
          <w:sz w:val="28"/>
        </w:rPr>
      </w:pPr>
    </w:p>
    <w:p w:rsidR="00DF22E0" w:rsidRDefault="00DF22E0" w:rsidP="00727045">
      <w:pPr>
        <w:ind w:firstLine="426"/>
        <w:jc w:val="both"/>
        <w:rPr>
          <w:sz w:val="28"/>
        </w:rPr>
      </w:pPr>
    </w:p>
    <w:p w:rsidR="00DF22E0" w:rsidRDefault="00DF22E0" w:rsidP="00727045">
      <w:pPr>
        <w:ind w:firstLine="426"/>
        <w:jc w:val="both"/>
        <w:rPr>
          <w:sz w:val="28"/>
        </w:rPr>
      </w:pPr>
    </w:p>
    <w:p w:rsidR="00DF22E0" w:rsidRDefault="00DF22E0" w:rsidP="00727045">
      <w:pPr>
        <w:ind w:firstLine="426"/>
        <w:jc w:val="both"/>
        <w:rPr>
          <w:sz w:val="28"/>
        </w:rPr>
      </w:pPr>
    </w:p>
    <w:p w:rsidR="00DF22E0" w:rsidRDefault="00DF22E0" w:rsidP="000752FF">
      <w:pPr>
        <w:pStyle w:val="Title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Глава Городищенского сельского</w:t>
      </w:r>
      <w:r w:rsidRPr="000752FF">
        <w:rPr>
          <w:b w:val="0"/>
          <w:bCs w:val="0"/>
          <w:szCs w:val="28"/>
        </w:rPr>
        <w:t xml:space="preserve"> поселения</w:t>
      </w:r>
      <w:r>
        <w:rPr>
          <w:b w:val="0"/>
          <w:bCs w:val="0"/>
          <w:szCs w:val="28"/>
        </w:rPr>
        <w:t xml:space="preserve"> </w:t>
      </w:r>
    </w:p>
    <w:p w:rsidR="00DF22E0" w:rsidRDefault="00DF22E0" w:rsidP="000752FF">
      <w:pPr>
        <w:pStyle w:val="Title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Дрожжановского муниципального района </w:t>
      </w:r>
    </w:p>
    <w:p w:rsidR="00DF22E0" w:rsidRDefault="00DF22E0" w:rsidP="000752FF">
      <w:pPr>
        <w:pStyle w:val="Title"/>
        <w:jc w:val="left"/>
        <w:rPr>
          <w:b w:val="0"/>
        </w:rPr>
      </w:pPr>
      <w:r>
        <w:rPr>
          <w:b w:val="0"/>
          <w:bCs w:val="0"/>
          <w:szCs w:val="28"/>
        </w:rPr>
        <w:t>Республики Татарстан</w:t>
      </w:r>
      <w:r w:rsidRPr="000752FF">
        <w:rPr>
          <w:b w:val="0"/>
          <w:bCs w:val="0"/>
          <w:szCs w:val="28"/>
        </w:rPr>
        <w:t xml:space="preserve">: </w:t>
      </w:r>
      <w:r w:rsidRPr="000752FF">
        <w:rPr>
          <w:b w:val="0"/>
          <w:bCs w:val="0"/>
          <w:szCs w:val="28"/>
        </w:rPr>
        <w:tab/>
        <w:t xml:space="preserve">                       </w:t>
      </w:r>
      <w:r>
        <w:rPr>
          <w:b w:val="0"/>
          <w:bCs w:val="0"/>
          <w:szCs w:val="28"/>
        </w:rPr>
        <w:t xml:space="preserve">         </w:t>
      </w:r>
      <w:bookmarkStart w:id="0" w:name="_GoBack"/>
      <w:bookmarkEnd w:id="0"/>
      <w:r>
        <w:rPr>
          <w:b w:val="0"/>
          <w:bCs w:val="0"/>
          <w:szCs w:val="28"/>
        </w:rPr>
        <w:t xml:space="preserve">                           С.А. Салифанов</w:t>
      </w:r>
    </w:p>
    <w:p w:rsidR="00DF22E0" w:rsidRDefault="00DF22E0" w:rsidP="00DD5F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DF22E0" w:rsidSect="007344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06E"/>
    <w:multiLevelType w:val="hybridMultilevel"/>
    <w:tmpl w:val="05E69EC0"/>
    <w:lvl w:ilvl="0" w:tplc="E5E4DA4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B54"/>
    <w:rsid w:val="00011506"/>
    <w:rsid w:val="00014477"/>
    <w:rsid w:val="00015575"/>
    <w:rsid w:val="000159C8"/>
    <w:rsid w:val="000258A8"/>
    <w:rsid w:val="00025BF2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752FF"/>
    <w:rsid w:val="000834AD"/>
    <w:rsid w:val="000A00B6"/>
    <w:rsid w:val="000B33C7"/>
    <w:rsid w:val="000B6322"/>
    <w:rsid w:val="000D4ED1"/>
    <w:rsid w:val="000E2026"/>
    <w:rsid w:val="000E42D9"/>
    <w:rsid w:val="000E51FA"/>
    <w:rsid w:val="001012B7"/>
    <w:rsid w:val="00112B35"/>
    <w:rsid w:val="0011403C"/>
    <w:rsid w:val="00114465"/>
    <w:rsid w:val="00132786"/>
    <w:rsid w:val="0013715E"/>
    <w:rsid w:val="00140898"/>
    <w:rsid w:val="0015500E"/>
    <w:rsid w:val="00173005"/>
    <w:rsid w:val="00176FEF"/>
    <w:rsid w:val="00184532"/>
    <w:rsid w:val="00187A04"/>
    <w:rsid w:val="001A0ED6"/>
    <w:rsid w:val="001A30AE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7C81"/>
    <w:rsid w:val="00237545"/>
    <w:rsid w:val="00241396"/>
    <w:rsid w:val="002456BF"/>
    <w:rsid w:val="00246B87"/>
    <w:rsid w:val="00253E6C"/>
    <w:rsid w:val="00260716"/>
    <w:rsid w:val="00266899"/>
    <w:rsid w:val="0028338B"/>
    <w:rsid w:val="00287A51"/>
    <w:rsid w:val="00290B7E"/>
    <w:rsid w:val="002944D0"/>
    <w:rsid w:val="00297158"/>
    <w:rsid w:val="002B000B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A13"/>
    <w:rsid w:val="003C7DF9"/>
    <w:rsid w:val="003D01E7"/>
    <w:rsid w:val="003D0D00"/>
    <w:rsid w:val="003D6066"/>
    <w:rsid w:val="003E2A16"/>
    <w:rsid w:val="003E50F1"/>
    <w:rsid w:val="003E7B7E"/>
    <w:rsid w:val="00414648"/>
    <w:rsid w:val="0041753F"/>
    <w:rsid w:val="00424D9A"/>
    <w:rsid w:val="00430F70"/>
    <w:rsid w:val="004415DC"/>
    <w:rsid w:val="00446B54"/>
    <w:rsid w:val="004617EC"/>
    <w:rsid w:val="00461CC3"/>
    <w:rsid w:val="004637A5"/>
    <w:rsid w:val="00493C33"/>
    <w:rsid w:val="004C5E4B"/>
    <w:rsid w:val="004D0219"/>
    <w:rsid w:val="004E29FB"/>
    <w:rsid w:val="004F08E2"/>
    <w:rsid w:val="004F09F5"/>
    <w:rsid w:val="00503FF6"/>
    <w:rsid w:val="0050498E"/>
    <w:rsid w:val="00516C69"/>
    <w:rsid w:val="00523319"/>
    <w:rsid w:val="0053157B"/>
    <w:rsid w:val="00534881"/>
    <w:rsid w:val="005478D5"/>
    <w:rsid w:val="00547B70"/>
    <w:rsid w:val="00550655"/>
    <w:rsid w:val="0055583F"/>
    <w:rsid w:val="00557065"/>
    <w:rsid w:val="00564002"/>
    <w:rsid w:val="00566F09"/>
    <w:rsid w:val="00574E37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A0A81"/>
    <w:rsid w:val="006A2978"/>
    <w:rsid w:val="006B615C"/>
    <w:rsid w:val="006B6D25"/>
    <w:rsid w:val="006D2CF3"/>
    <w:rsid w:val="006D46F7"/>
    <w:rsid w:val="00700B34"/>
    <w:rsid w:val="007023A2"/>
    <w:rsid w:val="007078D9"/>
    <w:rsid w:val="00713577"/>
    <w:rsid w:val="00727045"/>
    <w:rsid w:val="00731B8C"/>
    <w:rsid w:val="007344A8"/>
    <w:rsid w:val="007507ED"/>
    <w:rsid w:val="0075119B"/>
    <w:rsid w:val="00752044"/>
    <w:rsid w:val="0076287D"/>
    <w:rsid w:val="00763133"/>
    <w:rsid w:val="00765A0E"/>
    <w:rsid w:val="00774A60"/>
    <w:rsid w:val="00780110"/>
    <w:rsid w:val="00783C3E"/>
    <w:rsid w:val="00785EDF"/>
    <w:rsid w:val="007941EC"/>
    <w:rsid w:val="007A2593"/>
    <w:rsid w:val="007C2671"/>
    <w:rsid w:val="007C73E2"/>
    <w:rsid w:val="007E22A3"/>
    <w:rsid w:val="007F04BA"/>
    <w:rsid w:val="007F3831"/>
    <w:rsid w:val="00800218"/>
    <w:rsid w:val="00803FB2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70FA"/>
    <w:rsid w:val="00864D00"/>
    <w:rsid w:val="0087571B"/>
    <w:rsid w:val="008813B0"/>
    <w:rsid w:val="008813B6"/>
    <w:rsid w:val="008820E9"/>
    <w:rsid w:val="00884613"/>
    <w:rsid w:val="008872D6"/>
    <w:rsid w:val="008C17D3"/>
    <w:rsid w:val="008C50F9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0535"/>
    <w:rsid w:val="00936DA5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D2EC7"/>
    <w:rsid w:val="009E349D"/>
    <w:rsid w:val="009E4857"/>
    <w:rsid w:val="009F6E89"/>
    <w:rsid w:val="00A03646"/>
    <w:rsid w:val="00A03D3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24A6"/>
    <w:rsid w:val="00A84348"/>
    <w:rsid w:val="00A9267D"/>
    <w:rsid w:val="00A962A5"/>
    <w:rsid w:val="00AA03B0"/>
    <w:rsid w:val="00AA45E0"/>
    <w:rsid w:val="00AA5711"/>
    <w:rsid w:val="00AA5848"/>
    <w:rsid w:val="00AB519F"/>
    <w:rsid w:val="00AC5B79"/>
    <w:rsid w:val="00AE79B8"/>
    <w:rsid w:val="00B1349F"/>
    <w:rsid w:val="00B25BE0"/>
    <w:rsid w:val="00B3650F"/>
    <w:rsid w:val="00B4060E"/>
    <w:rsid w:val="00B52026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4BE0"/>
    <w:rsid w:val="00BD6EE0"/>
    <w:rsid w:val="00BF18D3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77056"/>
    <w:rsid w:val="00C82B05"/>
    <w:rsid w:val="00C82CA4"/>
    <w:rsid w:val="00C847B4"/>
    <w:rsid w:val="00C862DC"/>
    <w:rsid w:val="00C87EC2"/>
    <w:rsid w:val="00CA31A0"/>
    <w:rsid w:val="00CA42FD"/>
    <w:rsid w:val="00CB1AC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35E16"/>
    <w:rsid w:val="00D4014F"/>
    <w:rsid w:val="00D43485"/>
    <w:rsid w:val="00D54DD9"/>
    <w:rsid w:val="00D714E7"/>
    <w:rsid w:val="00D7758E"/>
    <w:rsid w:val="00D96707"/>
    <w:rsid w:val="00DA0756"/>
    <w:rsid w:val="00DB60B0"/>
    <w:rsid w:val="00DB6586"/>
    <w:rsid w:val="00DC1252"/>
    <w:rsid w:val="00DC213E"/>
    <w:rsid w:val="00DD38A6"/>
    <w:rsid w:val="00DD5FC6"/>
    <w:rsid w:val="00DF22E0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2377"/>
    <w:rsid w:val="00F14789"/>
    <w:rsid w:val="00F14F6A"/>
    <w:rsid w:val="00F16934"/>
    <w:rsid w:val="00F27A77"/>
    <w:rsid w:val="00F30CDC"/>
    <w:rsid w:val="00F3360C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B6EF6"/>
    <w:rsid w:val="00FD68FD"/>
    <w:rsid w:val="00FE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3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446B5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46B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46B54"/>
    <w:pPr>
      <w:ind w:right="19772"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20600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NoSpacing">
    <w:name w:val="No Spacing"/>
    <w:uiPriority w:val="99"/>
    <w:qFormat/>
    <w:rsid w:val="00A16F79"/>
    <w:rPr>
      <w:rFonts w:ascii="Calibri" w:hAnsi="Calibri"/>
    </w:rPr>
  </w:style>
  <w:style w:type="paragraph" w:styleId="Title">
    <w:name w:val="Title"/>
    <w:basedOn w:val="Normal"/>
    <w:link w:val="TitleChar"/>
    <w:uiPriority w:val="99"/>
    <w:qFormat/>
    <w:rsid w:val="0072704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27045"/>
    <w:rPr>
      <w:rFonts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3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448</Words>
  <Characters>2558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салават</dc:creator>
  <cp:keywords/>
  <dc:description/>
  <cp:lastModifiedBy>СП Городище</cp:lastModifiedBy>
  <cp:revision>14</cp:revision>
  <cp:lastPrinted>2018-05-26T06:16:00Z</cp:lastPrinted>
  <dcterms:created xsi:type="dcterms:W3CDTF">2018-05-07T06:53:00Z</dcterms:created>
  <dcterms:modified xsi:type="dcterms:W3CDTF">2018-05-29T05:22:00Z</dcterms:modified>
</cp:coreProperties>
</file>