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-34" w:type="dxa"/>
        <w:tblLayout w:type="fixed"/>
        <w:tblLook w:val="00A0"/>
      </w:tblPr>
      <w:tblGrid>
        <w:gridCol w:w="143"/>
        <w:gridCol w:w="4264"/>
        <w:gridCol w:w="1266"/>
        <w:gridCol w:w="4111"/>
        <w:gridCol w:w="56"/>
      </w:tblGrid>
      <w:tr w:rsidR="006B25EE" w:rsidRPr="00F101E6" w:rsidTr="00C52AA2">
        <w:trPr>
          <w:trHeight w:val="1955"/>
        </w:trPr>
        <w:tc>
          <w:tcPr>
            <w:tcW w:w="4405" w:type="dxa"/>
            <w:gridSpan w:val="2"/>
          </w:tcPr>
          <w:p w:rsidR="006B25EE" w:rsidRPr="00F101E6" w:rsidRDefault="006B25EE" w:rsidP="00F101E6">
            <w:pPr>
              <w:keepNext/>
              <w:spacing w:after="60"/>
              <w:ind w:left="-108"/>
              <w:jc w:val="center"/>
              <w:outlineLvl w:val="1"/>
            </w:pPr>
            <w:r w:rsidRPr="00F101E6">
              <w:rPr>
                <w:lang w:val="en-US"/>
              </w:rPr>
              <w:t>C</w:t>
            </w:r>
            <w:r w:rsidRPr="00F101E6">
              <w:t>ОВЕТ</w:t>
            </w:r>
          </w:p>
          <w:p w:rsidR="006B25EE" w:rsidRPr="00F101E6" w:rsidRDefault="006B25EE" w:rsidP="00F101E6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>
              <w:rPr>
                <w:lang w:val="tt-RU"/>
              </w:rPr>
              <w:t>ГОРОДИЩЕНСКОГО</w:t>
            </w:r>
            <w:r w:rsidRPr="00F101E6">
              <w:t xml:space="preserve"> СЕЛЬСКОГО ПОСЕЛЕНИЯ ДРОЖЖАНОВСКОГО</w:t>
            </w:r>
          </w:p>
          <w:p w:rsidR="006B25EE" w:rsidRPr="00F101E6" w:rsidRDefault="006B25EE" w:rsidP="00F101E6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F101E6">
              <w:t>МУНИЦИПАЛЬНОГО РАЙОНА</w:t>
            </w:r>
          </w:p>
          <w:p w:rsidR="006B25EE" w:rsidRPr="00F101E6" w:rsidRDefault="006B25EE" w:rsidP="00F101E6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F101E6">
              <w:t>РЕСПУБЛИКИ ТАТАРСТАН</w:t>
            </w:r>
          </w:p>
        </w:tc>
        <w:tc>
          <w:tcPr>
            <w:tcW w:w="1266" w:type="dxa"/>
          </w:tcPr>
          <w:p w:rsidR="006B25EE" w:rsidRPr="00F101E6" w:rsidRDefault="006B25EE" w:rsidP="00F101E6">
            <w:pPr>
              <w:ind w:right="-108"/>
              <w:jc w:val="center"/>
            </w:pPr>
          </w:p>
          <w:p w:rsidR="006B25EE" w:rsidRPr="00F101E6" w:rsidRDefault="006B25EE" w:rsidP="00F101E6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6" w:type="dxa"/>
            <w:gridSpan w:val="2"/>
          </w:tcPr>
          <w:p w:rsidR="006B25EE" w:rsidRPr="00F101E6" w:rsidRDefault="006B25EE" w:rsidP="00F101E6">
            <w:pPr>
              <w:keepNext/>
              <w:spacing w:after="60"/>
              <w:ind w:right="-108"/>
              <w:jc w:val="center"/>
              <w:outlineLvl w:val="1"/>
            </w:pPr>
            <w:r w:rsidRPr="00F101E6">
              <w:t>ТАТАРСТАН РЕСПУБЛИКАСЫ</w:t>
            </w:r>
          </w:p>
          <w:p w:rsidR="006B25EE" w:rsidRPr="00F101E6" w:rsidRDefault="006B25EE" w:rsidP="00F101E6">
            <w:pPr>
              <w:keepNext/>
              <w:spacing w:after="60"/>
              <w:ind w:right="-108"/>
              <w:jc w:val="center"/>
              <w:outlineLvl w:val="1"/>
            </w:pPr>
            <w:r w:rsidRPr="00F101E6">
              <w:t xml:space="preserve"> ЧҮПРӘЛЕ</w:t>
            </w:r>
          </w:p>
          <w:p w:rsidR="006B25EE" w:rsidRPr="00F101E6" w:rsidRDefault="006B25EE" w:rsidP="00F101E6">
            <w:pPr>
              <w:keepNext/>
              <w:spacing w:after="60"/>
              <w:ind w:right="-108"/>
              <w:jc w:val="center"/>
              <w:outlineLvl w:val="1"/>
            </w:pPr>
            <w:r w:rsidRPr="00F101E6">
              <w:t>МУНИЦИПАЛЬ РАЙОНЫ</w:t>
            </w:r>
          </w:p>
          <w:p w:rsidR="006B25EE" w:rsidRPr="00F101E6" w:rsidRDefault="006B25EE" w:rsidP="00F101E6">
            <w:pPr>
              <w:spacing w:after="60"/>
              <w:ind w:right="-108"/>
              <w:jc w:val="center"/>
            </w:pPr>
            <w:r>
              <w:rPr>
                <w:lang w:val="tt-RU"/>
              </w:rPr>
              <w:t>ГОРОДИЩЕ</w:t>
            </w:r>
            <w:r w:rsidRPr="00F101E6">
              <w:rPr>
                <w:lang w:val="tt-RU"/>
              </w:rPr>
              <w:t xml:space="preserve">  АВЫЛ ҖИРЛЕГЕ</w:t>
            </w:r>
            <w:r w:rsidRPr="00F101E6">
              <w:t xml:space="preserve"> СОВЕТЫ</w:t>
            </w:r>
          </w:p>
        </w:tc>
      </w:tr>
      <w:tr w:rsidR="006B25EE" w:rsidRPr="00F101E6" w:rsidTr="00C52AA2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6B25EE" w:rsidRPr="00F101E6" w:rsidRDefault="006B25EE" w:rsidP="00F101E6">
            <w:pPr>
              <w:tabs>
                <w:tab w:val="left" w:pos="1884"/>
              </w:tabs>
              <w:jc w:val="center"/>
            </w:pPr>
            <w:r w:rsidRPr="00125866">
              <w:pict>
                <v:rect id="_x0000_i1025" style="width:467.75pt;height:1.5pt" o:hralign="center" o:hrstd="t" o:hrnoshade="t" o:hr="t" fillcolor="black" stroked="f"/>
              </w:pict>
            </w:r>
          </w:p>
          <w:p w:rsidR="006B25EE" w:rsidRPr="00F101E6" w:rsidRDefault="006B25EE" w:rsidP="00F101E6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6B25EE" w:rsidRPr="00F101E6" w:rsidRDefault="006B25EE" w:rsidP="00F101E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lang w:val="tt-RU"/>
        </w:rPr>
      </w:pPr>
      <w:r w:rsidRPr="00F101E6">
        <w:rPr>
          <w:lang w:val="tt-RU"/>
        </w:rPr>
        <w:t xml:space="preserve">с. </w:t>
      </w:r>
      <w:r>
        <w:rPr>
          <w:lang w:val="tt-RU"/>
        </w:rPr>
        <w:t>Городище</w:t>
      </w:r>
    </w:p>
    <w:p w:rsidR="006B25EE" w:rsidRPr="00F101E6" w:rsidRDefault="006B25EE" w:rsidP="00F101E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  <w:r w:rsidRPr="00F101E6">
        <w:rPr>
          <w:b/>
        </w:rPr>
        <w:t>РЕШЕНИЕ</w:t>
      </w:r>
      <w:r w:rsidRPr="00F101E6">
        <w:rPr>
          <w:b/>
          <w:sz w:val="28"/>
          <w:szCs w:val="28"/>
        </w:rPr>
        <w:t xml:space="preserve">                                          </w:t>
      </w:r>
      <w:r w:rsidRPr="00F101E6">
        <w:rPr>
          <w:b/>
        </w:rPr>
        <w:t>КАРАР</w:t>
      </w:r>
    </w:p>
    <w:p w:rsidR="006B25EE" w:rsidRPr="00F101E6" w:rsidRDefault="006B25EE" w:rsidP="00F101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25EE" w:rsidRPr="003266A6" w:rsidRDefault="006B25EE" w:rsidP="003266A6">
      <w:pPr>
        <w:jc w:val="center"/>
        <w:rPr>
          <w:sz w:val="20"/>
          <w:szCs w:val="20"/>
        </w:rPr>
      </w:pPr>
    </w:p>
    <w:p w:rsidR="006B25EE" w:rsidRDefault="006B25EE" w:rsidP="003266A6">
      <w:pPr>
        <w:jc w:val="center"/>
        <w:rPr>
          <w:sz w:val="28"/>
          <w:szCs w:val="20"/>
        </w:rPr>
      </w:pPr>
      <w:r>
        <w:rPr>
          <w:sz w:val="28"/>
          <w:szCs w:val="20"/>
        </w:rPr>
        <w:t>26 апреля 2018 года</w:t>
      </w:r>
      <w:r w:rsidRPr="003266A6">
        <w:rPr>
          <w:sz w:val="28"/>
          <w:szCs w:val="20"/>
        </w:rPr>
        <w:tab/>
      </w:r>
      <w:r w:rsidRPr="003266A6">
        <w:rPr>
          <w:sz w:val="28"/>
          <w:szCs w:val="20"/>
        </w:rPr>
        <w:tab/>
      </w:r>
      <w:r w:rsidRPr="003266A6">
        <w:rPr>
          <w:sz w:val="28"/>
          <w:szCs w:val="20"/>
        </w:rPr>
        <w:tab/>
      </w:r>
      <w:r w:rsidRPr="003266A6">
        <w:rPr>
          <w:sz w:val="28"/>
          <w:szCs w:val="20"/>
        </w:rPr>
        <w:tab/>
        <w:t xml:space="preserve">                                     № </w:t>
      </w:r>
      <w:r>
        <w:rPr>
          <w:sz w:val="28"/>
          <w:szCs w:val="20"/>
        </w:rPr>
        <w:t>29/1</w:t>
      </w:r>
    </w:p>
    <w:p w:rsidR="006B25EE" w:rsidRDefault="006B25EE" w:rsidP="00446B54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6B25EE" w:rsidRDefault="006B25EE" w:rsidP="00446B54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6B25EE" w:rsidRDefault="006B25EE" w:rsidP="003266A6">
      <w:pPr>
        <w:pStyle w:val="ConsPlusTitle"/>
        <w:widowControl/>
        <w:ind w:right="5244"/>
        <w:jc w:val="both"/>
      </w:pPr>
      <w:r w:rsidRPr="00CA42FD">
        <w:rPr>
          <w:b w:val="0"/>
          <w:sz w:val="28"/>
          <w:szCs w:val="28"/>
        </w:rPr>
        <w:t>Об установлении денежных вознаграждений лицам, замещающим муниципальную должность на постоянной основе,</w:t>
      </w:r>
      <w:r>
        <w:rPr>
          <w:b w:val="0"/>
          <w:sz w:val="28"/>
          <w:szCs w:val="28"/>
        </w:rPr>
        <w:t xml:space="preserve"> </w:t>
      </w:r>
      <w:r w:rsidRPr="00CA42FD">
        <w:rPr>
          <w:b w:val="0"/>
          <w:sz w:val="28"/>
          <w:szCs w:val="28"/>
        </w:rPr>
        <w:t>размеров до</w:t>
      </w:r>
      <w:r>
        <w:rPr>
          <w:b w:val="0"/>
          <w:sz w:val="28"/>
          <w:szCs w:val="28"/>
        </w:rPr>
        <w:t>лжностных окладов муниципальных</w:t>
      </w:r>
      <w:r w:rsidRPr="00446B54">
        <w:rPr>
          <w:b w:val="0"/>
          <w:sz w:val="28"/>
          <w:szCs w:val="28"/>
        </w:rPr>
        <w:t xml:space="preserve"> </w:t>
      </w:r>
      <w:r w:rsidRPr="00CA42FD">
        <w:rPr>
          <w:b w:val="0"/>
          <w:sz w:val="28"/>
          <w:szCs w:val="28"/>
        </w:rPr>
        <w:t>служащих</w:t>
      </w:r>
      <w:r w:rsidRPr="00446B5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Городищенского сельского поселения </w:t>
      </w:r>
      <w:r w:rsidRPr="002456BF">
        <w:rPr>
          <w:b w:val="0"/>
          <w:sz w:val="28"/>
          <w:szCs w:val="28"/>
        </w:rPr>
        <w:t>Дрожжановского муниципального района Республики Татарстан</w:t>
      </w:r>
      <w:r w:rsidRPr="00CA42FD">
        <w:rPr>
          <w:b w:val="0"/>
          <w:sz w:val="28"/>
          <w:szCs w:val="28"/>
        </w:rPr>
        <w:t>, ежемесячных и иных</w:t>
      </w:r>
      <w:r>
        <w:rPr>
          <w:b w:val="0"/>
          <w:sz w:val="28"/>
          <w:szCs w:val="28"/>
        </w:rPr>
        <w:t xml:space="preserve"> </w:t>
      </w:r>
      <w:r w:rsidRPr="00CA42FD">
        <w:rPr>
          <w:b w:val="0"/>
          <w:sz w:val="28"/>
          <w:szCs w:val="28"/>
        </w:rPr>
        <w:t>дополнительных</w:t>
      </w:r>
      <w:r>
        <w:rPr>
          <w:b w:val="0"/>
          <w:sz w:val="28"/>
          <w:szCs w:val="28"/>
        </w:rPr>
        <w:t xml:space="preserve"> </w:t>
      </w:r>
      <w:r w:rsidRPr="00CA42FD">
        <w:rPr>
          <w:b w:val="0"/>
          <w:sz w:val="28"/>
          <w:szCs w:val="28"/>
        </w:rPr>
        <w:t xml:space="preserve">выплат и порядка их осуществления  </w:t>
      </w:r>
    </w:p>
    <w:p w:rsidR="006B25EE" w:rsidRPr="007B2C43" w:rsidRDefault="006B25EE" w:rsidP="00446B54">
      <w:pPr>
        <w:autoSpaceDE w:val="0"/>
        <w:autoSpaceDN w:val="0"/>
        <w:adjustRightInd w:val="0"/>
        <w:jc w:val="both"/>
      </w:pPr>
    </w:p>
    <w:p w:rsidR="006B25EE" w:rsidRDefault="006B25EE" w:rsidP="00AE6842">
      <w:pPr>
        <w:rPr>
          <w:sz w:val="28"/>
          <w:szCs w:val="28"/>
        </w:rPr>
      </w:pPr>
      <w:r w:rsidRPr="00930535">
        <w:rPr>
          <w:sz w:val="28"/>
          <w:szCs w:val="28"/>
        </w:rPr>
        <w:t xml:space="preserve">В целях обеспечения социальных гарантий, упорядочения и совершенствования оплаты труда лицам, замещающим муниципальную должность на постоянной основе, стимулирования их профессиональной служебной деятельности, в соответствии с </w:t>
      </w:r>
      <w:r w:rsidRPr="00AE79B8">
        <w:rPr>
          <w:sz w:val="28"/>
          <w:szCs w:val="28"/>
        </w:rPr>
        <w:t>Кодексом Республики Татарстан о муниципальной с</w:t>
      </w:r>
      <w:r>
        <w:rPr>
          <w:sz w:val="28"/>
          <w:szCs w:val="28"/>
        </w:rPr>
        <w:t>лужбе от 25 июня 2013 года № 50-</w:t>
      </w:r>
      <w:r w:rsidRPr="00AE79B8">
        <w:rPr>
          <w:sz w:val="28"/>
          <w:szCs w:val="28"/>
        </w:rPr>
        <w:t xml:space="preserve">ЗРТ, Постановлением Кабинета Министров Республики Татарстан от 28 марта 2018 года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Татарстан», </w:t>
      </w:r>
      <w:r>
        <w:rPr>
          <w:sz w:val="28"/>
          <w:szCs w:val="28"/>
        </w:rPr>
        <w:t>решением Совета Дрожжановского муниципального района РТ от 30.03.2018 года №26/1 «</w:t>
      </w:r>
      <w:r w:rsidRPr="00AE6842">
        <w:rPr>
          <w:sz w:val="28"/>
          <w:szCs w:val="28"/>
        </w:rPr>
        <w:t>Об установлении денежных вознаграждений лицам, замещающим муниципальную должность на постоянной основе, председателя контрольно-счетного органа, размеров должностных окладов муниципальных служащих Дрожжановского муниципального района Республики Татарстан, ежемесячных и иных дополнительных выплат и порядка их осуществления</w:t>
      </w:r>
      <w:r>
        <w:rPr>
          <w:sz w:val="28"/>
          <w:szCs w:val="28"/>
        </w:rPr>
        <w:t xml:space="preserve">», </w:t>
      </w:r>
      <w:r w:rsidRPr="00AE79B8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Городищенского</w:t>
      </w:r>
      <w:r w:rsidRPr="00E17B0E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AE79B8">
        <w:rPr>
          <w:sz w:val="28"/>
          <w:szCs w:val="28"/>
        </w:rPr>
        <w:t xml:space="preserve">Дрожжановского муниципального района Совет </w:t>
      </w:r>
      <w:r>
        <w:rPr>
          <w:sz w:val="28"/>
          <w:szCs w:val="28"/>
        </w:rPr>
        <w:t>Городищенского</w:t>
      </w:r>
      <w:r w:rsidRPr="00E17B0E">
        <w:rPr>
          <w:sz w:val="28"/>
          <w:szCs w:val="28"/>
        </w:rPr>
        <w:t xml:space="preserve"> сельского поселения</w:t>
      </w:r>
      <w:r w:rsidRPr="00AE79B8">
        <w:rPr>
          <w:sz w:val="28"/>
          <w:szCs w:val="28"/>
        </w:rPr>
        <w:t xml:space="preserve"> Дрожжановского   муниципального   района   Республики  Татарстан</w:t>
      </w:r>
      <w:r>
        <w:rPr>
          <w:sz w:val="28"/>
          <w:szCs w:val="28"/>
        </w:rPr>
        <w:t xml:space="preserve"> Р</w:t>
      </w:r>
      <w:r w:rsidRPr="00AE79B8">
        <w:rPr>
          <w:sz w:val="28"/>
          <w:szCs w:val="28"/>
        </w:rPr>
        <w:t>ЕШИЛ:</w:t>
      </w:r>
    </w:p>
    <w:p w:rsidR="006B25EE" w:rsidRPr="00430F70" w:rsidRDefault="006B25EE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30F70">
        <w:rPr>
          <w:rFonts w:ascii="Times New Roman" w:hAnsi="Times New Roman" w:cs="Times New Roman"/>
          <w:sz w:val="28"/>
          <w:szCs w:val="28"/>
        </w:rPr>
        <w:t>. Утвердить прилагаемые:</w:t>
      </w:r>
    </w:p>
    <w:p w:rsidR="006B25EE" w:rsidRPr="00930535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 xml:space="preserve">размер и условия оплаты труда лицам, замещающим муниципальные </w:t>
      </w:r>
      <w:r>
        <w:rPr>
          <w:sz w:val="28"/>
          <w:szCs w:val="28"/>
        </w:rPr>
        <w:t>должности сельского поселения на постоянной основе,  в соответствии с приложением</w:t>
      </w:r>
      <w:r w:rsidRPr="0093053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930535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6B25EE" w:rsidRDefault="006B25EE" w:rsidP="00AE79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9B8">
        <w:rPr>
          <w:sz w:val="28"/>
          <w:szCs w:val="28"/>
        </w:rPr>
        <w:t>размер должностн</w:t>
      </w:r>
      <w:r>
        <w:rPr>
          <w:sz w:val="28"/>
          <w:szCs w:val="28"/>
        </w:rPr>
        <w:t>ого</w:t>
      </w:r>
      <w:r w:rsidRPr="00AE79B8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а</w:t>
      </w:r>
      <w:r w:rsidRPr="00AE79B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AE79B8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</w:t>
      </w:r>
      <w:r w:rsidRPr="00AE79B8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AE79B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AE79B8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2</w:t>
      </w:r>
      <w:r w:rsidRPr="00AE79B8">
        <w:rPr>
          <w:sz w:val="28"/>
          <w:szCs w:val="28"/>
        </w:rPr>
        <w:t>;</w:t>
      </w:r>
    </w:p>
    <w:p w:rsidR="006B25EE" w:rsidRPr="00930535" w:rsidRDefault="006B25EE" w:rsidP="00AE79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>размеры и порядок осуществления выплаты ежемесячной надбавки к должностному окладу за выслугу лет</w:t>
      </w:r>
      <w:r>
        <w:rPr>
          <w:sz w:val="28"/>
          <w:szCs w:val="28"/>
        </w:rPr>
        <w:t xml:space="preserve"> муниципальным служащим</w:t>
      </w:r>
      <w:r w:rsidRPr="003C7DF9">
        <w:t xml:space="preserve"> </w:t>
      </w:r>
      <w:r>
        <w:rPr>
          <w:sz w:val="28"/>
          <w:szCs w:val="28"/>
        </w:rPr>
        <w:t>в соответствии с  приложением</w:t>
      </w:r>
      <w:r w:rsidRPr="00930535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930535">
        <w:rPr>
          <w:sz w:val="28"/>
          <w:szCs w:val="28"/>
        </w:rPr>
        <w:t>;</w:t>
      </w:r>
    </w:p>
    <w:p w:rsidR="006B25EE" w:rsidRPr="00930535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>размеры и порядок осуществления выплаты ежемесячной надбавки к должностному окладу за особые условия муниципальной службы</w:t>
      </w:r>
      <w:r w:rsidRPr="00446B5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 приложением</w:t>
      </w:r>
      <w:r w:rsidRPr="00930535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930535">
        <w:rPr>
          <w:sz w:val="28"/>
          <w:szCs w:val="28"/>
        </w:rPr>
        <w:t>;</w:t>
      </w:r>
    </w:p>
    <w:p w:rsidR="006B25EE" w:rsidRPr="00930535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 xml:space="preserve">размеры и порядок осуществления выплаты премий за выполнение особо важных и сложных заданий </w:t>
      </w:r>
      <w:r>
        <w:rPr>
          <w:sz w:val="28"/>
          <w:szCs w:val="28"/>
        </w:rPr>
        <w:t xml:space="preserve"> в соответствии с  приложением</w:t>
      </w:r>
      <w:r w:rsidRPr="0093053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</w:t>
      </w:r>
      <w:r w:rsidRPr="00930535">
        <w:rPr>
          <w:sz w:val="28"/>
          <w:szCs w:val="28"/>
        </w:rPr>
        <w:t>;</w:t>
      </w:r>
    </w:p>
    <w:p w:rsidR="006B25EE" w:rsidRPr="00930535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>размеры и порядок осуществления выплаты ежемесячного денежного поощрения</w:t>
      </w:r>
      <w:r>
        <w:rPr>
          <w:sz w:val="28"/>
          <w:szCs w:val="28"/>
        </w:rPr>
        <w:t xml:space="preserve"> муниципальным служащим</w:t>
      </w:r>
      <w:r w:rsidRPr="00664072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приложением</w:t>
      </w:r>
      <w:r w:rsidRPr="00930535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930535">
        <w:rPr>
          <w:sz w:val="28"/>
          <w:szCs w:val="28"/>
        </w:rPr>
        <w:t>;</w:t>
      </w:r>
    </w:p>
    <w:p w:rsidR="006B25EE" w:rsidRPr="00930535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 xml:space="preserve">размеры и порядок осуществления выплаты ежемесячной надбавки за классный чин </w:t>
      </w:r>
      <w:r>
        <w:rPr>
          <w:sz w:val="28"/>
          <w:szCs w:val="28"/>
        </w:rPr>
        <w:t>муниципальным служащим</w:t>
      </w:r>
      <w:r w:rsidRPr="00664072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приложением</w:t>
      </w:r>
      <w:r w:rsidRPr="00930535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930535">
        <w:rPr>
          <w:sz w:val="28"/>
          <w:szCs w:val="28"/>
        </w:rPr>
        <w:t>;</w:t>
      </w:r>
    </w:p>
    <w:p w:rsidR="006B25EE" w:rsidRPr="00930535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 xml:space="preserve">размеры и порядок осуществления единовременной выплаты при предоставлении ежегодного оплачиваемого отпуска </w:t>
      </w:r>
      <w:r>
        <w:rPr>
          <w:sz w:val="28"/>
          <w:szCs w:val="28"/>
        </w:rPr>
        <w:t>в соответствии с приложением</w:t>
      </w:r>
      <w:r w:rsidRPr="0093053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</w:t>
      </w:r>
      <w:r w:rsidRPr="00930535">
        <w:rPr>
          <w:sz w:val="28"/>
          <w:szCs w:val="28"/>
        </w:rPr>
        <w:t>;</w:t>
      </w:r>
    </w:p>
    <w:p w:rsidR="006B25EE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>размеры и порядок осуществления выплаты материальной помощи</w:t>
      </w:r>
      <w:r>
        <w:rPr>
          <w:sz w:val="28"/>
          <w:szCs w:val="28"/>
        </w:rPr>
        <w:t xml:space="preserve"> муниципальным служащим</w:t>
      </w:r>
      <w:r w:rsidRPr="00664072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приложением</w:t>
      </w:r>
      <w:r w:rsidRPr="00930535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  <w:r w:rsidRPr="00930535">
        <w:rPr>
          <w:sz w:val="28"/>
          <w:szCs w:val="28"/>
        </w:rPr>
        <w:t>;</w:t>
      </w:r>
    </w:p>
    <w:p w:rsidR="006B25EE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 xml:space="preserve">порядок установления ежемесячной надбавки к должностному окладу за профильную ученую степень кандидата наук, ученую степень доктора наук </w:t>
      </w:r>
      <w:r>
        <w:rPr>
          <w:sz w:val="28"/>
          <w:szCs w:val="28"/>
        </w:rPr>
        <w:t>в соответствии с приложением</w:t>
      </w:r>
      <w:r w:rsidRPr="00930535">
        <w:rPr>
          <w:sz w:val="28"/>
          <w:szCs w:val="28"/>
        </w:rPr>
        <w:t xml:space="preserve"> № 1</w:t>
      </w:r>
      <w:r>
        <w:rPr>
          <w:sz w:val="28"/>
          <w:szCs w:val="28"/>
        </w:rPr>
        <w:t>0</w:t>
      </w:r>
      <w:r w:rsidRPr="00930535">
        <w:rPr>
          <w:sz w:val="28"/>
          <w:szCs w:val="28"/>
        </w:rPr>
        <w:t>;</w:t>
      </w:r>
    </w:p>
    <w:p w:rsidR="006B25EE" w:rsidRPr="00C5457F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457F">
        <w:rPr>
          <w:sz w:val="28"/>
          <w:szCs w:val="28"/>
        </w:rPr>
        <w:t>порядок установления ежемесячной надбавки к должностному окладу за почетные звания в соответствии с приложением № 1</w:t>
      </w:r>
      <w:r>
        <w:rPr>
          <w:sz w:val="28"/>
          <w:szCs w:val="28"/>
        </w:rPr>
        <w:t>1</w:t>
      </w:r>
      <w:r w:rsidRPr="00C5457F">
        <w:rPr>
          <w:sz w:val="28"/>
          <w:szCs w:val="28"/>
        </w:rPr>
        <w:t>;</w:t>
      </w:r>
    </w:p>
    <w:p w:rsidR="006B25EE" w:rsidRPr="00930535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>порядок и условия выплаты единовременного поощрения в связи с выходом на муниципальную пенсию за выслугу лет</w:t>
      </w:r>
      <w:r w:rsidRPr="00664072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</w:t>
      </w:r>
      <w:r w:rsidRPr="00930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приложением</w:t>
      </w:r>
      <w:r w:rsidRPr="00930535">
        <w:rPr>
          <w:sz w:val="28"/>
          <w:szCs w:val="28"/>
        </w:rPr>
        <w:t xml:space="preserve"> № 1</w:t>
      </w:r>
      <w:r>
        <w:rPr>
          <w:sz w:val="28"/>
          <w:szCs w:val="28"/>
        </w:rPr>
        <w:t>2</w:t>
      </w:r>
      <w:r w:rsidRPr="00930535">
        <w:rPr>
          <w:sz w:val="28"/>
          <w:szCs w:val="28"/>
        </w:rPr>
        <w:t>;</w:t>
      </w:r>
    </w:p>
    <w:p w:rsidR="006B25EE" w:rsidRPr="00930535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>порядок и условия предоставления дополнительных гарантий муниципальным служащим</w:t>
      </w:r>
      <w:r w:rsidRPr="00664072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 приложением</w:t>
      </w:r>
      <w:r w:rsidRPr="00930535">
        <w:rPr>
          <w:sz w:val="28"/>
          <w:szCs w:val="28"/>
        </w:rPr>
        <w:t xml:space="preserve"> № 1</w:t>
      </w:r>
      <w:r>
        <w:rPr>
          <w:sz w:val="28"/>
          <w:szCs w:val="28"/>
        </w:rPr>
        <w:t>3;</w:t>
      </w:r>
    </w:p>
    <w:p w:rsidR="006B25EE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>порядок формирования фонда оплаты труда муниципальных служащих</w:t>
      </w:r>
      <w:r>
        <w:rPr>
          <w:sz w:val="28"/>
          <w:szCs w:val="28"/>
        </w:rPr>
        <w:t xml:space="preserve"> в соответствии с приложением</w:t>
      </w:r>
      <w:r w:rsidRPr="00930535">
        <w:rPr>
          <w:sz w:val="28"/>
          <w:szCs w:val="28"/>
        </w:rPr>
        <w:t xml:space="preserve"> № 1</w:t>
      </w:r>
      <w:r>
        <w:rPr>
          <w:sz w:val="28"/>
          <w:szCs w:val="28"/>
        </w:rPr>
        <w:t>4</w:t>
      </w:r>
      <w:r w:rsidRPr="00930535">
        <w:rPr>
          <w:sz w:val="28"/>
          <w:szCs w:val="28"/>
        </w:rPr>
        <w:t>.</w:t>
      </w:r>
    </w:p>
    <w:p w:rsidR="006B25EE" w:rsidRPr="00430F70" w:rsidRDefault="006B25EE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F70">
        <w:rPr>
          <w:rFonts w:ascii="Times New Roman" w:hAnsi="Times New Roman" w:cs="Times New Roman"/>
          <w:sz w:val="28"/>
          <w:szCs w:val="28"/>
        </w:rPr>
        <w:t>3. Установить, что размеры должностных окладов муниципальных служащих, а также размеры ежемесячных и иных дополнительных надбавок и выплат подлежат округлению до целого рубля в сторону увеличения.</w:t>
      </w:r>
    </w:p>
    <w:p w:rsidR="006B25EE" w:rsidRPr="00C013CA" w:rsidRDefault="006B25EE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F70">
        <w:rPr>
          <w:rFonts w:ascii="Times New Roman" w:hAnsi="Times New Roman" w:cs="Times New Roman"/>
          <w:sz w:val="28"/>
          <w:szCs w:val="28"/>
        </w:rPr>
        <w:t xml:space="preserve">5. </w:t>
      </w:r>
      <w:r w:rsidRPr="00C013CA">
        <w:rPr>
          <w:rFonts w:ascii="Times New Roman" w:hAnsi="Times New Roman" w:cs="Times New Roman"/>
          <w:sz w:val="28"/>
          <w:szCs w:val="28"/>
        </w:rPr>
        <w:t>Признать утратившими силу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13CA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Городищенского сельского поселения </w:t>
      </w:r>
      <w:r w:rsidRPr="00C013CA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Татарстан:</w:t>
      </w:r>
    </w:p>
    <w:p w:rsidR="006B25EE" w:rsidRPr="00C013CA" w:rsidRDefault="006B25EE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августа  2007</w:t>
      </w:r>
      <w:r w:rsidRPr="00C013C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013C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13CA">
        <w:rPr>
          <w:rFonts w:ascii="Times New Roman" w:hAnsi="Times New Roman" w:cs="Times New Roman"/>
          <w:sz w:val="28"/>
          <w:szCs w:val="28"/>
        </w:rPr>
        <w:t xml:space="preserve"> «</w:t>
      </w:r>
      <w:r w:rsidRPr="000B6C08">
        <w:rPr>
          <w:rFonts w:ascii="Times New Roman" w:hAnsi="Times New Roman" w:cs="Times New Roman"/>
          <w:sz w:val="28"/>
          <w:szCs w:val="28"/>
        </w:rPr>
        <w:t>Об установлении ежемесячн</w:t>
      </w:r>
      <w:r>
        <w:rPr>
          <w:rFonts w:ascii="Times New Roman" w:hAnsi="Times New Roman" w:cs="Times New Roman"/>
          <w:sz w:val="28"/>
          <w:szCs w:val="28"/>
        </w:rPr>
        <w:t xml:space="preserve">ого денежного вознаграждения главе поселения, </w:t>
      </w:r>
      <w:r w:rsidRPr="000B6C08">
        <w:rPr>
          <w:rFonts w:ascii="Times New Roman" w:hAnsi="Times New Roman" w:cs="Times New Roman"/>
          <w:sz w:val="28"/>
          <w:szCs w:val="28"/>
        </w:rPr>
        <w:t xml:space="preserve">муниципальным служащим,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B6C08">
        <w:rPr>
          <w:rFonts w:ascii="Times New Roman" w:hAnsi="Times New Roman" w:cs="Times New Roman"/>
          <w:sz w:val="28"/>
          <w:szCs w:val="28"/>
        </w:rPr>
        <w:t xml:space="preserve">работникам </w:t>
      </w:r>
      <w:r>
        <w:rPr>
          <w:rFonts w:ascii="Times New Roman" w:hAnsi="Times New Roman" w:cs="Times New Roman"/>
          <w:sz w:val="28"/>
          <w:szCs w:val="28"/>
        </w:rPr>
        <w:t>Исполнительного комитета Городищенского сельского поселения Дрожжановского муниципального района РТ</w:t>
      </w:r>
      <w:r w:rsidRPr="00C013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25EE" w:rsidRPr="000B6C08" w:rsidRDefault="006B25EE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C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01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C013CA">
        <w:rPr>
          <w:rFonts w:ascii="Times New Roman" w:hAnsi="Times New Roman" w:cs="Times New Roman"/>
          <w:sz w:val="28"/>
          <w:szCs w:val="28"/>
        </w:rPr>
        <w:t xml:space="preserve"> 2008 года №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013C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13CA">
        <w:rPr>
          <w:rFonts w:ascii="Times New Roman" w:hAnsi="Times New Roman" w:cs="Times New Roman"/>
          <w:sz w:val="28"/>
          <w:szCs w:val="28"/>
        </w:rPr>
        <w:t xml:space="preserve"> «</w:t>
      </w:r>
      <w:r w:rsidRPr="000B6C08">
        <w:rPr>
          <w:rFonts w:ascii="Times New Roman" w:hAnsi="Times New Roman" w:cs="Times New Roman"/>
          <w:sz w:val="28"/>
          <w:szCs w:val="28"/>
        </w:rPr>
        <w:t xml:space="preserve">Об индексации размера ежемесячного </w:t>
      </w:r>
      <w:r>
        <w:rPr>
          <w:rFonts w:ascii="Times New Roman" w:hAnsi="Times New Roman" w:cs="Times New Roman"/>
          <w:sz w:val="28"/>
          <w:szCs w:val="28"/>
        </w:rPr>
        <w:t>денежного вознаграждения Главы и</w:t>
      </w:r>
      <w:r w:rsidRPr="000B6C08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6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ежемесячных выплат  муниципальных служащих</w:t>
      </w:r>
      <w:r w:rsidRPr="000B6C08">
        <w:rPr>
          <w:rFonts w:ascii="Times New Roman" w:hAnsi="Times New Roman" w:cs="Times New Roman"/>
          <w:sz w:val="28"/>
          <w:szCs w:val="28"/>
        </w:rPr>
        <w:t xml:space="preserve">  сельского поселения»;</w:t>
      </w:r>
    </w:p>
    <w:p w:rsidR="006B25EE" w:rsidRPr="00C013CA" w:rsidRDefault="006B25EE" w:rsidP="000B6C0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013CA">
        <w:rPr>
          <w:sz w:val="28"/>
          <w:szCs w:val="28"/>
        </w:rPr>
        <w:t>от 2</w:t>
      </w:r>
      <w:r>
        <w:rPr>
          <w:sz w:val="28"/>
          <w:szCs w:val="28"/>
        </w:rPr>
        <w:t xml:space="preserve">8  февраля </w:t>
      </w:r>
      <w:r w:rsidRPr="00C013CA">
        <w:rPr>
          <w:sz w:val="28"/>
          <w:szCs w:val="28"/>
        </w:rPr>
        <w:t xml:space="preserve"> 20</w:t>
      </w:r>
      <w:r>
        <w:rPr>
          <w:sz w:val="28"/>
          <w:szCs w:val="28"/>
        </w:rPr>
        <w:t>11</w:t>
      </w:r>
      <w:r w:rsidRPr="00C013C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</w:t>
      </w:r>
      <w:r w:rsidRPr="00C013C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013CA">
        <w:rPr>
          <w:sz w:val="28"/>
          <w:szCs w:val="28"/>
        </w:rPr>
        <w:t xml:space="preserve"> «</w:t>
      </w:r>
      <w:r w:rsidRPr="000B6C08">
        <w:rPr>
          <w:sz w:val="28"/>
          <w:szCs w:val="28"/>
        </w:rPr>
        <w:t xml:space="preserve">О внесении изменений в   решение Совета </w:t>
      </w:r>
      <w:r>
        <w:rPr>
          <w:sz w:val="28"/>
          <w:szCs w:val="28"/>
        </w:rPr>
        <w:t>Городищенского</w:t>
      </w:r>
      <w:r w:rsidRPr="000B6C08">
        <w:rPr>
          <w:sz w:val="28"/>
          <w:szCs w:val="28"/>
        </w:rPr>
        <w:t xml:space="preserve">   сельского поселения Дрожжановского муниципального района</w:t>
      </w:r>
      <w:r>
        <w:rPr>
          <w:sz w:val="28"/>
          <w:szCs w:val="28"/>
        </w:rPr>
        <w:t xml:space="preserve"> </w:t>
      </w:r>
      <w:r w:rsidRPr="000B6C08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 xml:space="preserve"> от 14</w:t>
      </w:r>
      <w:r w:rsidRPr="000B6C08">
        <w:rPr>
          <w:sz w:val="28"/>
          <w:szCs w:val="28"/>
        </w:rPr>
        <w:t>.03.2008 г. № 2</w:t>
      </w:r>
      <w:r>
        <w:rPr>
          <w:sz w:val="28"/>
          <w:szCs w:val="28"/>
        </w:rPr>
        <w:t>6</w:t>
      </w:r>
      <w:r w:rsidRPr="000B6C08">
        <w:rPr>
          <w:sz w:val="28"/>
          <w:szCs w:val="28"/>
        </w:rPr>
        <w:t>/</w:t>
      </w:r>
      <w:r>
        <w:rPr>
          <w:sz w:val="28"/>
          <w:szCs w:val="28"/>
        </w:rPr>
        <w:t>4</w:t>
      </w:r>
      <w:r w:rsidRPr="000B6C08">
        <w:rPr>
          <w:sz w:val="28"/>
          <w:szCs w:val="28"/>
        </w:rPr>
        <w:t xml:space="preserve"> «Об индексации размера ежемесячного денежного вознаграждения  Главы  и установление ежемесячных выплат муниципальных  служащих сельского поселения»</w:t>
      </w:r>
      <w:r>
        <w:rPr>
          <w:sz w:val="28"/>
          <w:szCs w:val="28"/>
        </w:rPr>
        <w:t>;</w:t>
      </w:r>
    </w:p>
    <w:p w:rsidR="006B25EE" w:rsidRPr="00C013CA" w:rsidRDefault="006B25EE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</w:t>
      </w:r>
      <w:r w:rsidRPr="00C01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2012</w:t>
      </w:r>
      <w:r w:rsidRPr="00C013C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16/1</w:t>
      </w:r>
      <w:r w:rsidRPr="00C013CA">
        <w:rPr>
          <w:rFonts w:ascii="Times New Roman" w:hAnsi="Times New Roman" w:cs="Times New Roman"/>
          <w:sz w:val="28"/>
          <w:szCs w:val="28"/>
        </w:rPr>
        <w:t xml:space="preserve"> «</w:t>
      </w:r>
      <w:r w:rsidRPr="00D77C8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</w:t>
      </w:r>
      <w:r>
        <w:rPr>
          <w:rFonts w:ascii="Times New Roman" w:hAnsi="Times New Roman" w:cs="Times New Roman"/>
          <w:sz w:val="28"/>
          <w:szCs w:val="28"/>
        </w:rPr>
        <w:t>Городищенского</w:t>
      </w:r>
      <w:r w:rsidRPr="00D77C89">
        <w:rPr>
          <w:rFonts w:ascii="Times New Roman" w:hAnsi="Times New Roman" w:cs="Times New Roman"/>
          <w:sz w:val="28"/>
          <w:szCs w:val="28"/>
        </w:rPr>
        <w:t xml:space="preserve">  сельского поселения Дрожжановс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 от  14</w:t>
      </w:r>
      <w:r w:rsidRPr="00D77C89">
        <w:rPr>
          <w:rFonts w:ascii="Times New Roman" w:hAnsi="Times New Roman" w:cs="Times New Roman"/>
          <w:sz w:val="28"/>
          <w:szCs w:val="28"/>
        </w:rPr>
        <w:t xml:space="preserve">  марта  </w:t>
      </w:r>
      <w:smartTag w:uri="urn:schemas-microsoft-com:office:smarttags" w:element="metricconverter">
        <w:smartTagPr>
          <w:attr w:name="ProductID" w:val="2008 г"/>
        </w:smartTagPr>
        <w:r w:rsidRPr="00D77C89"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>. № 26</w:t>
      </w:r>
      <w:r w:rsidRPr="00D77C8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7C89">
        <w:rPr>
          <w:rFonts w:ascii="Times New Roman" w:hAnsi="Times New Roman" w:cs="Times New Roman"/>
          <w:sz w:val="28"/>
          <w:szCs w:val="28"/>
        </w:rPr>
        <w:t xml:space="preserve"> «Об индексации размера ежемесячного денежного вознаграждения Главы, установление ежемесячных выплат  муниципального служащего  сельского поселения»</w:t>
      </w:r>
      <w:r w:rsidRPr="00C013CA">
        <w:rPr>
          <w:rFonts w:ascii="Times New Roman" w:hAnsi="Times New Roman" w:cs="Times New Roman"/>
          <w:sz w:val="28"/>
          <w:szCs w:val="28"/>
        </w:rPr>
        <w:t>;</w:t>
      </w:r>
    </w:p>
    <w:p w:rsidR="006B25EE" w:rsidRPr="00C013CA" w:rsidRDefault="006B25EE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013CA">
        <w:rPr>
          <w:rFonts w:ascii="Times New Roman" w:hAnsi="Times New Roman" w:cs="Times New Roman"/>
          <w:sz w:val="28"/>
          <w:szCs w:val="28"/>
        </w:rPr>
        <w:t>. Неурегулированные настоящим решением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3CA">
        <w:rPr>
          <w:rFonts w:ascii="Times New Roman" w:hAnsi="Times New Roman" w:cs="Times New Roman"/>
          <w:sz w:val="28"/>
          <w:szCs w:val="28"/>
        </w:rPr>
        <w:t>осуществляются в соответствии с действующим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3CA">
        <w:rPr>
          <w:rFonts w:ascii="Times New Roman" w:hAnsi="Times New Roman" w:cs="Times New Roman"/>
          <w:sz w:val="28"/>
          <w:szCs w:val="28"/>
        </w:rPr>
        <w:t>Федерации и Республики Татарстан.</w:t>
      </w:r>
    </w:p>
    <w:p w:rsidR="006B25EE" w:rsidRPr="00706E17" w:rsidRDefault="006B25EE" w:rsidP="00706E1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7. Обнародовать настоящее решение  </w:t>
      </w:r>
      <w:r w:rsidRPr="00706E17">
        <w:rPr>
          <w:sz w:val="28"/>
          <w:szCs w:val="28"/>
        </w:rPr>
        <w:t xml:space="preserve">на специальных информационных стендах, расположенных на территории населенного  пункта: </w:t>
      </w:r>
      <w:r w:rsidRPr="00706E17">
        <w:rPr>
          <w:sz w:val="28"/>
          <w:szCs w:val="28"/>
          <w:lang w:eastAsia="en-US"/>
        </w:rPr>
        <w:t xml:space="preserve">здание  </w:t>
      </w:r>
      <w:r>
        <w:rPr>
          <w:sz w:val="28"/>
          <w:szCs w:val="28"/>
          <w:lang w:eastAsia="en-US"/>
        </w:rPr>
        <w:t>Городищенского</w:t>
      </w:r>
      <w:r w:rsidRPr="00706E17">
        <w:rPr>
          <w:sz w:val="28"/>
          <w:szCs w:val="28"/>
          <w:lang w:eastAsia="en-US"/>
        </w:rPr>
        <w:t xml:space="preserve"> сельского дома культуры , находящееся по улице </w:t>
      </w:r>
      <w:r>
        <w:rPr>
          <w:sz w:val="28"/>
          <w:szCs w:val="28"/>
          <w:lang w:eastAsia="en-US"/>
        </w:rPr>
        <w:t>Клубная дом № 6</w:t>
      </w:r>
      <w:r w:rsidRPr="00706E17">
        <w:rPr>
          <w:sz w:val="28"/>
          <w:szCs w:val="28"/>
          <w:lang w:eastAsia="en-US"/>
        </w:rPr>
        <w:t xml:space="preserve"> а, здание </w:t>
      </w:r>
      <w:r>
        <w:rPr>
          <w:sz w:val="28"/>
          <w:szCs w:val="28"/>
          <w:lang w:eastAsia="en-US"/>
        </w:rPr>
        <w:t>Новочекурского</w:t>
      </w:r>
      <w:r w:rsidRPr="00706E17">
        <w:rPr>
          <w:sz w:val="28"/>
          <w:szCs w:val="28"/>
          <w:lang w:eastAsia="en-US"/>
        </w:rPr>
        <w:t xml:space="preserve"> сельского </w:t>
      </w:r>
      <w:r>
        <w:rPr>
          <w:sz w:val="28"/>
          <w:szCs w:val="28"/>
          <w:lang w:eastAsia="en-US"/>
        </w:rPr>
        <w:t>клуба</w:t>
      </w:r>
      <w:r w:rsidRPr="00706E17">
        <w:rPr>
          <w:sz w:val="28"/>
          <w:szCs w:val="28"/>
          <w:lang w:eastAsia="en-US"/>
        </w:rPr>
        <w:t xml:space="preserve">, находящееся по улице  </w:t>
      </w:r>
      <w:r>
        <w:rPr>
          <w:sz w:val="28"/>
          <w:szCs w:val="28"/>
          <w:lang w:eastAsia="en-US"/>
        </w:rPr>
        <w:t>Центральная</w:t>
      </w:r>
      <w:r w:rsidRPr="00706E17">
        <w:rPr>
          <w:sz w:val="28"/>
          <w:szCs w:val="28"/>
          <w:lang w:eastAsia="en-US"/>
        </w:rPr>
        <w:t xml:space="preserve">,  дом № </w:t>
      </w:r>
      <w:r>
        <w:rPr>
          <w:sz w:val="28"/>
          <w:szCs w:val="28"/>
          <w:lang w:eastAsia="en-US"/>
        </w:rPr>
        <w:t>2</w:t>
      </w:r>
      <w:r w:rsidRPr="00706E17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б</w:t>
      </w:r>
      <w:r w:rsidRPr="00706E17">
        <w:rPr>
          <w:sz w:val="28"/>
          <w:szCs w:val="28"/>
          <w:lang w:eastAsia="en-US"/>
        </w:rPr>
        <w:t xml:space="preserve"> и разместить на официальном сайте </w:t>
      </w:r>
      <w:r>
        <w:rPr>
          <w:sz w:val="28"/>
          <w:szCs w:val="28"/>
          <w:lang w:eastAsia="en-US"/>
        </w:rPr>
        <w:t>Городищенского</w:t>
      </w:r>
      <w:r w:rsidRPr="00706E17">
        <w:rPr>
          <w:sz w:val="28"/>
          <w:szCs w:val="28"/>
          <w:lang w:eastAsia="en-US"/>
        </w:rPr>
        <w:t xml:space="preserve"> сельского поселения.</w:t>
      </w:r>
    </w:p>
    <w:p w:rsidR="006B25EE" w:rsidRPr="00C013CA" w:rsidRDefault="006B25EE" w:rsidP="00706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</w:t>
      </w:r>
      <w:r w:rsidRPr="00C013C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B25EE" w:rsidRDefault="006B25EE" w:rsidP="00706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</w:t>
      </w:r>
      <w:r w:rsidRPr="00C013CA">
        <w:rPr>
          <w:rFonts w:ascii="Times New Roman" w:hAnsi="Times New Roman" w:cs="Times New Roman"/>
          <w:sz w:val="28"/>
          <w:szCs w:val="28"/>
        </w:rPr>
        <w:t>. Настоящее решение вступает в силу с 1 апреля 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5EE" w:rsidRPr="00C013CA" w:rsidRDefault="006B25EE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5EE" w:rsidRDefault="006B25EE" w:rsidP="00AE7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25EE" w:rsidRDefault="006B25EE" w:rsidP="003266A6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Городищенского сельского поселения </w:t>
      </w:r>
    </w:p>
    <w:p w:rsidR="006B25EE" w:rsidRDefault="006B25EE" w:rsidP="003266A6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6B25EE" w:rsidRPr="00D77C89" w:rsidRDefault="006B25EE" w:rsidP="00D77C89">
      <w:pPr>
        <w:rPr>
          <w:sz w:val="28"/>
        </w:rPr>
      </w:pPr>
      <w:r w:rsidRPr="003266A6">
        <w:rPr>
          <w:sz w:val="28"/>
        </w:rPr>
        <w:t>Республики</w:t>
      </w:r>
      <w:r>
        <w:rPr>
          <w:sz w:val="28"/>
        </w:rPr>
        <w:t xml:space="preserve">  Татарстан: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 Салифанов</w:t>
      </w:r>
    </w:p>
    <w:p w:rsidR="006B25EE" w:rsidRPr="00C013CA" w:rsidRDefault="006B25EE" w:rsidP="00AE7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25EE" w:rsidRDefault="006B25EE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5EE" w:rsidRDefault="006B25EE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5EE" w:rsidRDefault="006B25EE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5EE" w:rsidRDefault="006B25EE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5EE" w:rsidRDefault="006B25EE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5EE" w:rsidRDefault="006B25EE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5EE" w:rsidRDefault="006B25EE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5EE" w:rsidRDefault="006B25EE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5EE" w:rsidRDefault="006B25EE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5EE" w:rsidRDefault="006B25EE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5EE" w:rsidRDefault="006B25EE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5EE" w:rsidRDefault="006B25EE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5EE" w:rsidRDefault="006B25EE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5EE" w:rsidRDefault="006B25EE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5EE" w:rsidRDefault="006B25EE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5EE" w:rsidRDefault="006B25EE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5EE" w:rsidRDefault="006B25EE" w:rsidP="00824AFE">
      <w:pPr>
        <w:pStyle w:val="ConsPlusNormal"/>
        <w:ind w:left="6521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B25EE" w:rsidRPr="00430F70" w:rsidRDefault="006B25EE" w:rsidP="00824AFE">
      <w:pPr>
        <w:pStyle w:val="ConsPlusNormal"/>
        <w:ind w:left="652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B25EE" w:rsidRPr="00430F70" w:rsidRDefault="006B25EE" w:rsidP="00824AF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 Городищенского сельского поселения Дрожжановского муниципального района Республики Татарстан </w:t>
      </w:r>
    </w:p>
    <w:p w:rsidR="006B25EE" w:rsidRDefault="006B25EE" w:rsidP="00824AF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15575">
        <w:rPr>
          <w:sz w:val="28"/>
          <w:szCs w:val="28"/>
        </w:rPr>
        <w:t xml:space="preserve">от </w:t>
      </w:r>
      <w:r>
        <w:rPr>
          <w:sz w:val="28"/>
          <w:szCs w:val="28"/>
        </w:rPr>
        <w:t>26.04.2018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>
        <w:rPr>
          <w:sz w:val="28"/>
          <w:szCs w:val="28"/>
        </w:rPr>
        <w:t>29/1</w:t>
      </w:r>
    </w:p>
    <w:p w:rsidR="006B25EE" w:rsidRPr="00430F70" w:rsidRDefault="006B25EE" w:rsidP="00AE79B8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Pr="00CB222E" w:rsidRDefault="006B25EE" w:rsidP="002905B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222E">
        <w:rPr>
          <w:b/>
          <w:bCs/>
        </w:rPr>
        <w:t>РАЗМЕРЫ</w:t>
      </w:r>
      <w:r>
        <w:rPr>
          <w:b/>
          <w:bCs/>
        </w:rPr>
        <w:t xml:space="preserve"> И УСЛОВИЯ ОПЛАТЫ ТРУДА </w:t>
      </w:r>
      <w:r w:rsidRPr="00CB222E">
        <w:rPr>
          <w:b/>
          <w:bCs/>
        </w:rPr>
        <w:t>ЛИЦАМ, ЗАМЕЩАЮЩИМ МУНИЦИПАЛЬНЫЕ ДОЛЖНОСТИ НА ПОСТОЯННОЙ ОСНОВЕ</w:t>
      </w:r>
      <w:r>
        <w:rPr>
          <w:b/>
          <w:bCs/>
        </w:rPr>
        <w:t xml:space="preserve">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18"/>
        <w:gridCol w:w="1417"/>
        <w:gridCol w:w="1418"/>
        <w:gridCol w:w="1356"/>
      </w:tblGrid>
      <w:tr w:rsidR="006B25EE" w:rsidRPr="00132786" w:rsidTr="00F94BB2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25EE" w:rsidRPr="00132786" w:rsidRDefault="006B25EE" w:rsidP="00F94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132786" w:rsidRDefault="006B25EE" w:rsidP="00F94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6B25EE" w:rsidRPr="00132786" w:rsidTr="00F94BB2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132786" w:rsidRDefault="006B25EE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5EE" w:rsidRPr="00132786" w:rsidRDefault="006B25EE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5EE" w:rsidRPr="00132786" w:rsidRDefault="006B25EE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32786">
              <w:rPr>
                <w:sz w:val="28"/>
                <w:szCs w:val="28"/>
              </w:rPr>
              <w:t xml:space="preserve">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132786" w:rsidRDefault="006B25EE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132786" w:rsidRDefault="006B25EE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12 группа</w:t>
            </w:r>
          </w:p>
        </w:tc>
      </w:tr>
      <w:tr w:rsidR="006B25EE" w:rsidRPr="00132786" w:rsidTr="00F94BB2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132786" w:rsidRDefault="006B25EE" w:rsidP="00303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5EE" w:rsidRPr="00132786" w:rsidRDefault="006B25EE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5EE" w:rsidRPr="00A9267D" w:rsidRDefault="006B25EE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323FC3" w:rsidRDefault="006B25EE" w:rsidP="00303A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323FC3" w:rsidRDefault="006B25EE" w:rsidP="00303A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11 701</w:t>
            </w:r>
          </w:p>
        </w:tc>
      </w:tr>
    </w:tbl>
    <w:p w:rsidR="006B25EE" w:rsidRDefault="006B25EE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5EE" w:rsidRPr="004473E8" w:rsidRDefault="006B25EE" w:rsidP="00323F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73E8">
        <w:rPr>
          <w:sz w:val="28"/>
          <w:szCs w:val="28"/>
        </w:rPr>
        <w:t>Для определения размер</w:t>
      </w:r>
      <w:r>
        <w:rPr>
          <w:sz w:val="28"/>
          <w:szCs w:val="28"/>
        </w:rPr>
        <w:t>а</w:t>
      </w:r>
      <w:r w:rsidRPr="004473E8">
        <w:rPr>
          <w:sz w:val="28"/>
          <w:szCs w:val="28"/>
        </w:rPr>
        <w:t xml:space="preserve"> денежного вознаграждения глав</w:t>
      </w:r>
      <w:r>
        <w:rPr>
          <w:sz w:val="28"/>
          <w:szCs w:val="28"/>
        </w:rPr>
        <w:t>ы</w:t>
      </w:r>
      <w:r w:rsidRPr="004473E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473E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4473E8">
        <w:rPr>
          <w:sz w:val="28"/>
          <w:szCs w:val="28"/>
        </w:rPr>
        <w:t>, депутатов, членов выборных органов местного самоуправления, осуществляющих свои полномочия на постоянной основе,</w:t>
      </w:r>
      <w:r>
        <w:rPr>
          <w:sz w:val="28"/>
          <w:szCs w:val="28"/>
        </w:rPr>
        <w:t xml:space="preserve"> </w:t>
      </w:r>
      <w:r w:rsidRPr="004473E8">
        <w:rPr>
          <w:sz w:val="28"/>
          <w:szCs w:val="28"/>
        </w:rPr>
        <w:t>и должностных окладов муниципальных служащих вводятся показатели отнесения муниципальных образований Республики Татарстан к группам оплаты труда в зависимости от статуса соответствующего муниципального образования и численности постоянно проживающего на его территории населения.</w:t>
      </w:r>
    </w:p>
    <w:p w:rsidR="006B25EE" w:rsidRDefault="006B25EE" w:rsidP="00BE2F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473E8">
        <w:rPr>
          <w:sz w:val="28"/>
          <w:szCs w:val="28"/>
        </w:rPr>
        <w:t xml:space="preserve">В зависимости от указанных показателей </w:t>
      </w:r>
      <w:r>
        <w:rPr>
          <w:sz w:val="28"/>
          <w:szCs w:val="28"/>
        </w:rPr>
        <w:t xml:space="preserve">Городищенское сельское поселение относится </w:t>
      </w:r>
      <w:r w:rsidRPr="002456BF">
        <w:rPr>
          <w:sz w:val="28"/>
          <w:szCs w:val="28"/>
        </w:rPr>
        <w:t>к двенадцатой группе - муниципальные образования с численностью на</w:t>
      </w:r>
      <w:r>
        <w:rPr>
          <w:sz w:val="28"/>
          <w:szCs w:val="28"/>
        </w:rPr>
        <w:t xml:space="preserve">селения до 1,5 тыс. человек. </w:t>
      </w:r>
    </w:p>
    <w:p w:rsidR="006B25EE" w:rsidRPr="00132786" w:rsidRDefault="006B25EE" w:rsidP="00245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Лицу, замещающему муниципальную должность на постоянной основе, помимо ежемесячного денежного вознаграждения устанавливаются:</w:t>
      </w:r>
    </w:p>
    <w:p w:rsidR="006B25EE" w:rsidRDefault="006B25EE" w:rsidP="002456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1) ежемесячное денежное поощрение;</w:t>
      </w:r>
    </w:p>
    <w:p w:rsidR="006B25EE" w:rsidRPr="00132786" w:rsidRDefault="006B25EE" w:rsidP="002456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2) единовременная выплата при предоставлении ежегодного оплачиваемого отпуска;</w:t>
      </w:r>
    </w:p>
    <w:p w:rsidR="006B25EE" w:rsidRPr="00132786" w:rsidRDefault="006B25EE" w:rsidP="002456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3) премия по результатам работы;</w:t>
      </w:r>
    </w:p>
    <w:p w:rsidR="006B25EE" w:rsidRPr="00132786" w:rsidRDefault="006B25EE" w:rsidP="002456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4) </w:t>
      </w:r>
      <w:r>
        <w:rPr>
          <w:sz w:val="28"/>
          <w:szCs w:val="28"/>
        </w:rPr>
        <w:t>иные выплаты в соответствии с муниципальными правовыми актами</w:t>
      </w:r>
      <w:r w:rsidRPr="00132786">
        <w:rPr>
          <w:sz w:val="28"/>
          <w:szCs w:val="28"/>
        </w:rPr>
        <w:t>.</w:t>
      </w:r>
    </w:p>
    <w:p w:rsidR="006B25EE" w:rsidRDefault="006B25EE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Глав</w:t>
      </w:r>
      <w:r>
        <w:rPr>
          <w:sz w:val="28"/>
          <w:szCs w:val="28"/>
        </w:rPr>
        <w:t>е</w:t>
      </w:r>
      <w:r w:rsidRPr="00132786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</w:t>
      </w:r>
      <w:r w:rsidRPr="00C5722D">
        <w:rPr>
          <w:sz w:val="28"/>
          <w:szCs w:val="28"/>
        </w:rPr>
        <w:t xml:space="preserve"> </w:t>
      </w:r>
      <w:r w:rsidRPr="00132786">
        <w:rPr>
          <w:sz w:val="28"/>
          <w:szCs w:val="28"/>
        </w:rPr>
        <w:t xml:space="preserve">помимо ежемесячного денежного вознаграждения, выплачивается ежемесячное денежное поощрение в размере, не превышающем </w:t>
      </w:r>
      <w:r>
        <w:rPr>
          <w:sz w:val="28"/>
          <w:szCs w:val="28"/>
        </w:rPr>
        <w:t>одиннадцати</w:t>
      </w:r>
      <w:r w:rsidRPr="00132786">
        <w:rPr>
          <w:sz w:val="28"/>
          <w:szCs w:val="28"/>
        </w:rPr>
        <w:t xml:space="preserve"> месячных денежных вознаграждений</w:t>
      </w:r>
      <w:r>
        <w:rPr>
          <w:sz w:val="28"/>
          <w:szCs w:val="28"/>
        </w:rPr>
        <w:t xml:space="preserve"> в год</w:t>
      </w:r>
      <w:r w:rsidRPr="001327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B25EE" w:rsidRDefault="006B25EE" w:rsidP="001B4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Ежемесячная надбавка за выслугу лет к ежемесячному вознаграждению главы сельского поселения устанавливается в размерах, не превышающих:</w:t>
      </w:r>
    </w:p>
    <w:p w:rsidR="006B25EE" w:rsidRDefault="006B25EE" w:rsidP="001B497C">
      <w:pPr>
        <w:jc w:val="both"/>
        <w:rPr>
          <w:sz w:val="28"/>
          <w:szCs w:val="28"/>
        </w:rPr>
      </w:pPr>
    </w:p>
    <w:p w:rsidR="006B25EE" w:rsidRDefault="006B25EE" w:rsidP="001B497C">
      <w:pPr>
        <w:jc w:val="both"/>
        <w:rPr>
          <w:sz w:val="28"/>
          <w:szCs w:val="28"/>
        </w:rPr>
      </w:pPr>
    </w:p>
    <w:p w:rsidR="006B25EE" w:rsidRPr="001A7C7D" w:rsidRDefault="006B25EE" w:rsidP="001B497C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  <w:gridCol w:w="5139"/>
      </w:tblGrid>
      <w:tr w:rsidR="006B25EE" w:rsidTr="00F96A88">
        <w:trPr>
          <w:trHeight w:val="525"/>
        </w:trPr>
        <w:tc>
          <w:tcPr>
            <w:tcW w:w="4500" w:type="dxa"/>
          </w:tcPr>
          <w:p w:rsidR="006B25EE" w:rsidRPr="00397B74" w:rsidRDefault="006B25EE" w:rsidP="001B4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97B74">
              <w:rPr>
                <w:sz w:val="28"/>
                <w:szCs w:val="28"/>
              </w:rPr>
              <w:t xml:space="preserve">ри стаже </w:t>
            </w:r>
            <w:r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5139" w:type="dxa"/>
          </w:tcPr>
          <w:p w:rsidR="006B25EE" w:rsidRPr="00397B74" w:rsidRDefault="006B25EE" w:rsidP="001B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97B74">
              <w:rPr>
                <w:sz w:val="28"/>
                <w:szCs w:val="28"/>
              </w:rPr>
              <w:t>редельный размер</w:t>
            </w:r>
            <w:r>
              <w:rPr>
                <w:sz w:val="28"/>
                <w:szCs w:val="28"/>
              </w:rPr>
              <w:t xml:space="preserve"> надбавки, в %</w:t>
            </w:r>
          </w:p>
        </w:tc>
      </w:tr>
      <w:tr w:rsidR="006B25EE" w:rsidTr="00F96A88">
        <w:trPr>
          <w:trHeight w:val="360"/>
        </w:trPr>
        <w:tc>
          <w:tcPr>
            <w:tcW w:w="4500" w:type="dxa"/>
          </w:tcPr>
          <w:p w:rsidR="006B25EE" w:rsidRPr="00362C02" w:rsidRDefault="006B25EE" w:rsidP="001B49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года до 5 лет</w:t>
            </w:r>
          </w:p>
        </w:tc>
        <w:tc>
          <w:tcPr>
            <w:tcW w:w="5139" w:type="dxa"/>
          </w:tcPr>
          <w:p w:rsidR="006B25EE" w:rsidRPr="00362C02" w:rsidRDefault="006B25EE" w:rsidP="001B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B25EE" w:rsidTr="00F96A88">
        <w:trPr>
          <w:trHeight w:val="165"/>
        </w:trPr>
        <w:tc>
          <w:tcPr>
            <w:tcW w:w="4500" w:type="dxa"/>
          </w:tcPr>
          <w:p w:rsidR="006B25EE" w:rsidRPr="00362C02" w:rsidRDefault="006B25EE" w:rsidP="001B49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62C02">
              <w:rPr>
                <w:sz w:val="28"/>
                <w:szCs w:val="28"/>
              </w:rPr>
              <w:t>т 5 до 10 лет</w:t>
            </w:r>
          </w:p>
        </w:tc>
        <w:tc>
          <w:tcPr>
            <w:tcW w:w="5139" w:type="dxa"/>
          </w:tcPr>
          <w:p w:rsidR="006B25EE" w:rsidRPr="00362C02" w:rsidRDefault="006B25EE" w:rsidP="001B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B25EE" w:rsidTr="00F96A88">
        <w:trPr>
          <w:trHeight w:val="315"/>
        </w:trPr>
        <w:tc>
          <w:tcPr>
            <w:tcW w:w="4500" w:type="dxa"/>
          </w:tcPr>
          <w:p w:rsidR="006B25EE" w:rsidRPr="00362C02" w:rsidRDefault="006B25EE" w:rsidP="001B497C">
            <w:pPr>
              <w:jc w:val="both"/>
              <w:rPr>
                <w:sz w:val="28"/>
                <w:szCs w:val="28"/>
              </w:rPr>
            </w:pPr>
            <w:r w:rsidRPr="00362C02">
              <w:rPr>
                <w:sz w:val="28"/>
                <w:szCs w:val="28"/>
              </w:rPr>
              <w:t>от 10 до 15 лет</w:t>
            </w:r>
          </w:p>
        </w:tc>
        <w:tc>
          <w:tcPr>
            <w:tcW w:w="5139" w:type="dxa"/>
          </w:tcPr>
          <w:p w:rsidR="006B25EE" w:rsidRPr="00362C02" w:rsidRDefault="006B25EE" w:rsidP="001B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B25EE" w:rsidTr="00F96A88">
        <w:trPr>
          <w:trHeight w:val="396"/>
        </w:trPr>
        <w:tc>
          <w:tcPr>
            <w:tcW w:w="4500" w:type="dxa"/>
          </w:tcPr>
          <w:p w:rsidR="006B25EE" w:rsidRPr="00362C02" w:rsidRDefault="006B25EE" w:rsidP="001B4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62C02">
              <w:rPr>
                <w:sz w:val="28"/>
                <w:szCs w:val="28"/>
              </w:rPr>
              <w:t>выше</w:t>
            </w:r>
            <w:r>
              <w:rPr>
                <w:sz w:val="28"/>
                <w:szCs w:val="28"/>
              </w:rPr>
              <w:t xml:space="preserve"> 15 лет</w:t>
            </w:r>
          </w:p>
        </w:tc>
        <w:tc>
          <w:tcPr>
            <w:tcW w:w="5139" w:type="dxa"/>
          </w:tcPr>
          <w:p w:rsidR="006B25EE" w:rsidRPr="00362C02" w:rsidRDefault="006B25EE" w:rsidP="001B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6B25EE" w:rsidRDefault="006B25EE" w:rsidP="001B497C">
      <w:pPr>
        <w:jc w:val="center"/>
        <w:rPr>
          <w:b/>
          <w:sz w:val="28"/>
          <w:szCs w:val="28"/>
        </w:rPr>
      </w:pPr>
    </w:p>
    <w:p w:rsidR="006B25EE" w:rsidRDefault="006B25EE" w:rsidP="002456BF">
      <w:pPr>
        <w:ind w:firstLine="567"/>
        <w:jc w:val="both"/>
        <w:rPr>
          <w:sz w:val="28"/>
          <w:szCs w:val="28"/>
        </w:rPr>
      </w:pPr>
      <w:r w:rsidRPr="00362C02">
        <w:rPr>
          <w:sz w:val="28"/>
          <w:szCs w:val="28"/>
        </w:rPr>
        <w:t>Ра</w:t>
      </w:r>
      <w:r>
        <w:rPr>
          <w:sz w:val="28"/>
          <w:szCs w:val="28"/>
        </w:rPr>
        <w:t>змер расходов на выплату ежемесячной надбавки за выслугу лет не может превышать норматив, составляющий три ежемесячных денежных вознаграждения по соответствующей должности в год.</w:t>
      </w:r>
    </w:p>
    <w:p w:rsidR="006B25EE" w:rsidRPr="00132786" w:rsidRDefault="006B25EE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Единовременная выплата при предоставлении ежегодного оплачиваемого отпуска главе муниципального образования, выплачивается в размере, не превышающем одного месячного денежного вознаграждения в год.</w:t>
      </w:r>
    </w:p>
    <w:p w:rsidR="006B25EE" w:rsidRPr="00132786" w:rsidRDefault="006B25EE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выплаты могут</w:t>
      </w:r>
      <w:r w:rsidRPr="00132786">
        <w:rPr>
          <w:sz w:val="28"/>
          <w:szCs w:val="28"/>
        </w:rPr>
        <w:t xml:space="preserve"> выплачиваться при рождении ребенка, к торжественной, юбилейной дате, а также при тяжелой болезни, смерти и других несчастных слу</w:t>
      </w:r>
      <w:r>
        <w:rPr>
          <w:sz w:val="28"/>
          <w:szCs w:val="28"/>
        </w:rPr>
        <w:t xml:space="preserve">чаях выборного должностного лица </w:t>
      </w:r>
      <w:r w:rsidRPr="00132786">
        <w:rPr>
          <w:sz w:val="28"/>
          <w:szCs w:val="28"/>
        </w:rPr>
        <w:t xml:space="preserve">и его близких родственников. </w:t>
      </w:r>
      <w:r>
        <w:rPr>
          <w:sz w:val="28"/>
          <w:szCs w:val="28"/>
        </w:rPr>
        <w:t>Иные в</w:t>
      </w:r>
      <w:r w:rsidRPr="00132786">
        <w:rPr>
          <w:sz w:val="28"/>
          <w:szCs w:val="28"/>
        </w:rPr>
        <w:t>ыплат</w:t>
      </w:r>
      <w:r>
        <w:rPr>
          <w:sz w:val="28"/>
          <w:szCs w:val="28"/>
        </w:rPr>
        <w:t xml:space="preserve">ы </w:t>
      </w:r>
      <w:r w:rsidRPr="00132786">
        <w:rPr>
          <w:sz w:val="28"/>
          <w:szCs w:val="28"/>
        </w:rPr>
        <w:t>производ</w:t>
      </w:r>
      <w:r>
        <w:rPr>
          <w:sz w:val="28"/>
          <w:szCs w:val="28"/>
        </w:rPr>
        <w:t>я</w:t>
      </w:r>
      <w:r w:rsidRPr="00132786">
        <w:rPr>
          <w:sz w:val="28"/>
          <w:szCs w:val="28"/>
        </w:rPr>
        <w:t>тся за счет экономии фонда оплаты труда, основанием для выплаты является правовой акт руководителя органа местного самоуправления (муниципального органа).</w:t>
      </w:r>
    </w:p>
    <w:p w:rsidR="006B25EE" w:rsidRPr="002C26F0" w:rsidRDefault="006B25EE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5EE" w:rsidRDefault="006B25EE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6B25EE" w:rsidRDefault="006B25EE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F20A7E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Городищенского сельского поселения </w:t>
      </w:r>
    </w:p>
    <w:p w:rsidR="006B25EE" w:rsidRDefault="006B25EE" w:rsidP="00F20A7E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6B25EE" w:rsidRPr="00D77C89" w:rsidRDefault="006B25EE" w:rsidP="00F20A7E">
      <w:pPr>
        <w:rPr>
          <w:sz w:val="28"/>
        </w:rPr>
      </w:pPr>
      <w:r w:rsidRPr="003266A6">
        <w:rPr>
          <w:sz w:val="28"/>
        </w:rPr>
        <w:t>Республики</w:t>
      </w:r>
      <w:r>
        <w:rPr>
          <w:sz w:val="28"/>
        </w:rPr>
        <w:t xml:space="preserve">  Татарстан: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С.А. Салифанов</w:t>
      </w:r>
    </w:p>
    <w:p w:rsidR="006B25EE" w:rsidRDefault="006B25EE" w:rsidP="00F20A7E">
      <w:pPr>
        <w:tabs>
          <w:tab w:val="left" w:pos="72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25EE" w:rsidRDefault="006B25EE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110ED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25EE" w:rsidRDefault="006B25EE" w:rsidP="00110ED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25EE" w:rsidRDefault="006B25EE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F94BB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25EE" w:rsidRDefault="006B25EE" w:rsidP="00824AFE">
      <w:pPr>
        <w:pStyle w:val="ConsPlusNormal"/>
        <w:ind w:left="652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B25EE" w:rsidRPr="00430F70" w:rsidRDefault="006B25EE" w:rsidP="00824AFE">
      <w:pPr>
        <w:pStyle w:val="ConsPlusNormal"/>
        <w:ind w:left="6521"/>
        <w:outlineLvl w:val="0"/>
        <w:rPr>
          <w:rFonts w:ascii="Times New Roman" w:hAnsi="Times New Roman" w:cs="Times New Roman"/>
          <w:sz w:val="28"/>
          <w:szCs w:val="28"/>
        </w:rPr>
      </w:pPr>
      <w:r w:rsidRPr="00430F70">
        <w:rPr>
          <w:rFonts w:ascii="Times New Roman" w:hAnsi="Times New Roman" w:cs="Times New Roman"/>
          <w:sz w:val="28"/>
          <w:szCs w:val="28"/>
        </w:rPr>
        <w:t>Утверждены</w:t>
      </w:r>
    </w:p>
    <w:p w:rsidR="006B25EE" w:rsidRPr="00430F70" w:rsidRDefault="006B25EE" w:rsidP="00824AF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Городищенского сельского поселения Дрожжановского муниципального района Республики Татарстан </w:t>
      </w:r>
    </w:p>
    <w:p w:rsidR="006B25EE" w:rsidRDefault="006B25EE" w:rsidP="00824AF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15575">
        <w:rPr>
          <w:sz w:val="28"/>
          <w:szCs w:val="28"/>
        </w:rPr>
        <w:t xml:space="preserve">от </w:t>
      </w:r>
      <w:r>
        <w:rPr>
          <w:sz w:val="28"/>
          <w:szCs w:val="28"/>
        </w:rPr>
        <w:t>26.04.2018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>
        <w:rPr>
          <w:sz w:val="28"/>
          <w:szCs w:val="28"/>
        </w:rPr>
        <w:t>29/1</w:t>
      </w:r>
    </w:p>
    <w:p w:rsidR="006B25EE" w:rsidRDefault="006B25EE" w:rsidP="00BC300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B25EE" w:rsidRDefault="006B25EE" w:rsidP="00BC300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B25EE" w:rsidRPr="000E51FA" w:rsidRDefault="006B25EE" w:rsidP="000E51F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E51FA">
        <w:rPr>
          <w:b/>
          <w:bCs/>
          <w:szCs w:val="28"/>
        </w:rPr>
        <w:t xml:space="preserve">РАЗМЕРЫ </w:t>
      </w:r>
    </w:p>
    <w:p w:rsidR="006B25EE" w:rsidRDefault="006B25EE" w:rsidP="000E51F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E51FA">
        <w:rPr>
          <w:b/>
          <w:bCs/>
          <w:szCs w:val="28"/>
        </w:rPr>
        <w:t>ДОЛЖНОСТН</w:t>
      </w:r>
      <w:r>
        <w:rPr>
          <w:b/>
          <w:bCs/>
          <w:szCs w:val="28"/>
        </w:rPr>
        <w:t xml:space="preserve">ОГО </w:t>
      </w:r>
      <w:r w:rsidRPr="000E51FA">
        <w:rPr>
          <w:b/>
          <w:bCs/>
          <w:szCs w:val="28"/>
        </w:rPr>
        <w:t>ОКЛАД</w:t>
      </w:r>
      <w:r>
        <w:rPr>
          <w:b/>
          <w:bCs/>
          <w:szCs w:val="28"/>
        </w:rPr>
        <w:t xml:space="preserve">А </w:t>
      </w:r>
      <w:r w:rsidRPr="000E51FA">
        <w:rPr>
          <w:b/>
          <w:bCs/>
          <w:szCs w:val="28"/>
        </w:rPr>
        <w:t xml:space="preserve"> МУНИЦИПАЛЬН</w:t>
      </w:r>
      <w:r>
        <w:rPr>
          <w:b/>
          <w:bCs/>
          <w:szCs w:val="28"/>
        </w:rPr>
        <w:t>ОГО  СЛУЖАЩЕГО</w:t>
      </w:r>
      <w:r w:rsidRPr="000E51FA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ГОРОДИЩЕНСКОГО </w:t>
      </w:r>
      <w:r w:rsidRPr="000E51FA">
        <w:rPr>
          <w:b/>
          <w:bCs/>
          <w:szCs w:val="28"/>
        </w:rPr>
        <w:t>СЕЛЬСК</w:t>
      </w:r>
      <w:r>
        <w:rPr>
          <w:b/>
          <w:bCs/>
          <w:szCs w:val="28"/>
        </w:rPr>
        <w:t xml:space="preserve">ОГО </w:t>
      </w:r>
      <w:r w:rsidRPr="000E51FA">
        <w:rPr>
          <w:b/>
          <w:bCs/>
          <w:szCs w:val="28"/>
        </w:rPr>
        <w:t>ПОСЕЛЕНИ</w:t>
      </w:r>
      <w:r>
        <w:rPr>
          <w:b/>
          <w:bCs/>
          <w:szCs w:val="28"/>
        </w:rPr>
        <w:t xml:space="preserve">Я </w:t>
      </w:r>
      <w:r w:rsidRPr="000E51FA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ДРОЖЖАНОВСКОГО </w:t>
      </w:r>
      <w:r w:rsidRPr="000E51FA">
        <w:rPr>
          <w:b/>
          <w:bCs/>
          <w:szCs w:val="28"/>
        </w:rPr>
        <w:t>МУНИЦИПАЛЬНОГО РАЙОНА РЕСПУБЛИКИ ТАТАРСТАН</w:t>
      </w:r>
    </w:p>
    <w:p w:rsidR="006B25EE" w:rsidRPr="000E51FA" w:rsidRDefault="006B25EE" w:rsidP="000E51FA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6B25EE" w:rsidRDefault="006B25EE" w:rsidP="00804BAD">
      <w:pPr>
        <w:autoSpaceDE w:val="0"/>
        <w:autoSpaceDN w:val="0"/>
        <w:adjustRightInd w:val="0"/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827"/>
        <w:gridCol w:w="1701"/>
        <w:gridCol w:w="1701"/>
        <w:gridCol w:w="1640"/>
      </w:tblGrid>
      <w:tr w:rsidR="006B25EE" w:rsidTr="00824AFE">
        <w:trPr>
          <w:trHeight w:val="447"/>
        </w:trPr>
        <w:tc>
          <w:tcPr>
            <w:tcW w:w="851" w:type="dxa"/>
            <w:vMerge w:val="restart"/>
          </w:tcPr>
          <w:p w:rsidR="006B25EE" w:rsidRDefault="006B25EE" w:rsidP="00303ABD">
            <w:pPr>
              <w:autoSpaceDE w:val="0"/>
              <w:autoSpaceDN w:val="0"/>
              <w:adjustRightInd w:val="0"/>
              <w:jc w:val="center"/>
            </w:pPr>
          </w:p>
          <w:p w:rsidR="006B25EE" w:rsidRDefault="006B25EE" w:rsidP="00303ABD">
            <w:pPr>
              <w:autoSpaceDE w:val="0"/>
              <w:autoSpaceDN w:val="0"/>
              <w:adjustRightInd w:val="0"/>
              <w:jc w:val="center"/>
            </w:pPr>
          </w:p>
          <w:p w:rsidR="006B25EE" w:rsidRDefault="006B25EE" w:rsidP="00303A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vMerge w:val="restart"/>
          </w:tcPr>
          <w:p w:rsidR="006B25EE" w:rsidRPr="000E51FA" w:rsidRDefault="006B25EE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B25EE" w:rsidRPr="000E51FA" w:rsidRDefault="006B25EE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Наименование должностей</w:t>
            </w:r>
          </w:p>
          <w:p w:rsidR="006B25EE" w:rsidRPr="000E51FA" w:rsidRDefault="006B25EE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  <w:gridSpan w:val="3"/>
          </w:tcPr>
          <w:p w:rsidR="006B25EE" w:rsidRPr="000E51FA" w:rsidRDefault="006B25EE" w:rsidP="00303ABD">
            <w:pPr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Должностной оклад</w:t>
            </w:r>
          </w:p>
        </w:tc>
      </w:tr>
      <w:tr w:rsidR="006B25EE" w:rsidTr="00824AFE">
        <w:trPr>
          <w:trHeight w:val="300"/>
        </w:trPr>
        <w:tc>
          <w:tcPr>
            <w:tcW w:w="851" w:type="dxa"/>
            <w:vMerge/>
          </w:tcPr>
          <w:p w:rsidR="006B25EE" w:rsidRDefault="006B25EE" w:rsidP="00303A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vMerge/>
          </w:tcPr>
          <w:p w:rsidR="006B25EE" w:rsidRPr="000E51FA" w:rsidRDefault="006B25EE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25EE" w:rsidRPr="000E51FA" w:rsidRDefault="006B25EE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</w:tcPr>
          <w:p w:rsidR="006B25EE" w:rsidRPr="000E51FA" w:rsidRDefault="006B25EE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</w:tcPr>
          <w:p w:rsidR="006B25EE" w:rsidRPr="000E51FA" w:rsidRDefault="006B25EE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12 группа</w:t>
            </w:r>
          </w:p>
        </w:tc>
      </w:tr>
      <w:tr w:rsidR="006B25EE" w:rsidTr="00824AFE">
        <w:trPr>
          <w:trHeight w:val="343"/>
        </w:trPr>
        <w:tc>
          <w:tcPr>
            <w:tcW w:w="851" w:type="dxa"/>
          </w:tcPr>
          <w:p w:rsidR="006B25EE" w:rsidRPr="00CC6E0C" w:rsidRDefault="006B25EE" w:rsidP="00303ABD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CC6E0C">
              <w:rPr>
                <w:sz w:val="28"/>
              </w:rPr>
              <w:t>2.</w:t>
            </w:r>
          </w:p>
        </w:tc>
        <w:tc>
          <w:tcPr>
            <w:tcW w:w="3827" w:type="dxa"/>
          </w:tcPr>
          <w:p w:rsidR="006B25EE" w:rsidRPr="0051795E" w:rsidRDefault="006B25EE" w:rsidP="00CC6E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И</w:t>
            </w:r>
            <w:r w:rsidRPr="0051795E">
              <w:rPr>
                <w:sz w:val="28"/>
                <w:szCs w:val="28"/>
              </w:rPr>
              <w:t>сполнительного комитета</w:t>
            </w:r>
          </w:p>
        </w:tc>
        <w:tc>
          <w:tcPr>
            <w:tcW w:w="1701" w:type="dxa"/>
          </w:tcPr>
          <w:p w:rsidR="006B25EE" w:rsidRPr="00F32A62" w:rsidRDefault="006B25EE" w:rsidP="00303A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B25EE" w:rsidRPr="00255887" w:rsidRDefault="006B25EE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6B25EE" w:rsidRPr="00255887" w:rsidRDefault="006B25EE" w:rsidP="00303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14 847</w:t>
            </w:r>
          </w:p>
          <w:p w:rsidR="006B25EE" w:rsidRPr="00255887" w:rsidRDefault="006B25EE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B25EE" w:rsidRDefault="006B25EE" w:rsidP="00804BAD">
      <w:pPr>
        <w:autoSpaceDE w:val="0"/>
        <w:autoSpaceDN w:val="0"/>
        <w:adjustRightInd w:val="0"/>
        <w:jc w:val="center"/>
      </w:pPr>
    </w:p>
    <w:p w:rsidR="006B25EE" w:rsidRDefault="006B25EE" w:rsidP="00804BAD">
      <w:pPr>
        <w:autoSpaceDE w:val="0"/>
        <w:autoSpaceDN w:val="0"/>
        <w:adjustRightInd w:val="0"/>
        <w:jc w:val="center"/>
        <w:rPr>
          <w:b/>
        </w:rPr>
      </w:pPr>
    </w:p>
    <w:p w:rsidR="006B25EE" w:rsidRDefault="006B25EE" w:rsidP="00804BAD">
      <w:pPr>
        <w:autoSpaceDE w:val="0"/>
        <w:autoSpaceDN w:val="0"/>
        <w:adjustRightInd w:val="0"/>
        <w:jc w:val="center"/>
      </w:pPr>
    </w:p>
    <w:p w:rsidR="006B25EE" w:rsidRDefault="006B25EE" w:rsidP="00F20A7E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Городищенского сельского поселения </w:t>
      </w:r>
    </w:p>
    <w:p w:rsidR="006B25EE" w:rsidRDefault="006B25EE" w:rsidP="00F20A7E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6B25EE" w:rsidRPr="00D77C89" w:rsidRDefault="006B25EE" w:rsidP="00F20A7E">
      <w:pPr>
        <w:rPr>
          <w:sz w:val="28"/>
        </w:rPr>
      </w:pPr>
      <w:r w:rsidRPr="003266A6">
        <w:rPr>
          <w:sz w:val="28"/>
        </w:rPr>
        <w:t>Республики</w:t>
      </w:r>
      <w:r>
        <w:rPr>
          <w:sz w:val="28"/>
        </w:rPr>
        <w:t xml:space="preserve">  Татарстан: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С.А.Салифанов</w:t>
      </w:r>
    </w:p>
    <w:p w:rsidR="006B25EE" w:rsidRPr="007C2671" w:rsidRDefault="006B25EE" w:rsidP="007C267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25EE" w:rsidRPr="007C2671" w:rsidRDefault="006B25EE" w:rsidP="00446B54">
      <w:pPr>
        <w:autoSpaceDE w:val="0"/>
        <w:autoSpaceDN w:val="0"/>
        <w:adjustRightInd w:val="0"/>
        <w:jc w:val="center"/>
      </w:pPr>
    </w:p>
    <w:p w:rsidR="006B25EE" w:rsidRPr="007C2671" w:rsidRDefault="006B25EE" w:rsidP="00446B54">
      <w:pPr>
        <w:autoSpaceDE w:val="0"/>
        <w:autoSpaceDN w:val="0"/>
        <w:adjustRightInd w:val="0"/>
        <w:jc w:val="center"/>
      </w:pPr>
    </w:p>
    <w:p w:rsidR="006B25EE" w:rsidRPr="007C2671" w:rsidRDefault="006B25EE" w:rsidP="00446B54">
      <w:pPr>
        <w:autoSpaceDE w:val="0"/>
        <w:autoSpaceDN w:val="0"/>
        <w:adjustRightInd w:val="0"/>
        <w:jc w:val="center"/>
      </w:pPr>
    </w:p>
    <w:p w:rsidR="006B25EE" w:rsidRDefault="006B25EE" w:rsidP="00446B54">
      <w:pPr>
        <w:autoSpaceDE w:val="0"/>
        <w:autoSpaceDN w:val="0"/>
        <w:adjustRightInd w:val="0"/>
        <w:jc w:val="center"/>
      </w:pPr>
    </w:p>
    <w:p w:rsidR="006B25EE" w:rsidRDefault="006B25EE" w:rsidP="00446B54">
      <w:pPr>
        <w:autoSpaceDE w:val="0"/>
        <w:autoSpaceDN w:val="0"/>
        <w:adjustRightInd w:val="0"/>
        <w:jc w:val="center"/>
      </w:pPr>
    </w:p>
    <w:p w:rsidR="006B25EE" w:rsidRDefault="006B25EE" w:rsidP="00446B54">
      <w:pPr>
        <w:autoSpaceDE w:val="0"/>
        <w:autoSpaceDN w:val="0"/>
        <w:adjustRightInd w:val="0"/>
        <w:jc w:val="center"/>
      </w:pPr>
    </w:p>
    <w:p w:rsidR="006B25EE" w:rsidRDefault="006B25EE" w:rsidP="00446B54">
      <w:pPr>
        <w:autoSpaceDE w:val="0"/>
        <w:autoSpaceDN w:val="0"/>
        <w:adjustRightInd w:val="0"/>
        <w:jc w:val="center"/>
      </w:pPr>
    </w:p>
    <w:p w:rsidR="006B25EE" w:rsidRDefault="006B25EE" w:rsidP="00446B54">
      <w:pPr>
        <w:autoSpaceDE w:val="0"/>
        <w:autoSpaceDN w:val="0"/>
        <w:adjustRightInd w:val="0"/>
        <w:jc w:val="center"/>
      </w:pPr>
    </w:p>
    <w:p w:rsidR="006B25EE" w:rsidRDefault="006B25EE" w:rsidP="00446B54">
      <w:pPr>
        <w:autoSpaceDE w:val="0"/>
        <w:autoSpaceDN w:val="0"/>
        <w:adjustRightInd w:val="0"/>
        <w:jc w:val="center"/>
      </w:pPr>
    </w:p>
    <w:p w:rsidR="006B25EE" w:rsidRDefault="006B25EE" w:rsidP="00446B54">
      <w:pPr>
        <w:autoSpaceDE w:val="0"/>
        <w:autoSpaceDN w:val="0"/>
        <w:adjustRightInd w:val="0"/>
        <w:jc w:val="center"/>
      </w:pPr>
    </w:p>
    <w:p w:rsidR="006B25EE" w:rsidRDefault="006B25EE" w:rsidP="00446B54">
      <w:pPr>
        <w:autoSpaceDE w:val="0"/>
        <w:autoSpaceDN w:val="0"/>
        <w:adjustRightInd w:val="0"/>
        <w:jc w:val="center"/>
      </w:pPr>
    </w:p>
    <w:p w:rsidR="006B25EE" w:rsidRDefault="006B25EE" w:rsidP="00446B54">
      <w:pPr>
        <w:autoSpaceDE w:val="0"/>
        <w:autoSpaceDN w:val="0"/>
        <w:adjustRightInd w:val="0"/>
        <w:jc w:val="center"/>
      </w:pPr>
    </w:p>
    <w:p w:rsidR="006B25EE" w:rsidRDefault="006B25EE" w:rsidP="00446B54">
      <w:pPr>
        <w:autoSpaceDE w:val="0"/>
        <w:autoSpaceDN w:val="0"/>
        <w:adjustRightInd w:val="0"/>
        <w:jc w:val="center"/>
      </w:pPr>
    </w:p>
    <w:p w:rsidR="006B25EE" w:rsidRDefault="006B25EE" w:rsidP="00446B54">
      <w:pPr>
        <w:autoSpaceDE w:val="0"/>
        <w:autoSpaceDN w:val="0"/>
        <w:adjustRightInd w:val="0"/>
        <w:jc w:val="center"/>
      </w:pPr>
    </w:p>
    <w:p w:rsidR="006B25EE" w:rsidRDefault="006B25EE" w:rsidP="00446B54">
      <w:pPr>
        <w:autoSpaceDE w:val="0"/>
        <w:autoSpaceDN w:val="0"/>
        <w:adjustRightInd w:val="0"/>
        <w:jc w:val="center"/>
      </w:pPr>
    </w:p>
    <w:p w:rsidR="006B25EE" w:rsidRDefault="006B25EE" w:rsidP="00446B54">
      <w:pPr>
        <w:autoSpaceDE w:val="0"/>
        <w:autoSpaceDN w:val="0"/>
        <w:adjustRightInd w:val="0"/>
        <w:jc w:val="center"/>
      </w:pPr>
    </w:p>
    <w:p w:rsidR="006B25EE" w:rsidRDefault="006B25EE" w:rsidP="00446B54">
      <w:pPr>
        <w:autoSpaceDE w:val="0"/>
        <w:autoSpaceDN w:val="0"/>
        <w:adjustRightInd w:val="0"/>
        <w:jc w:val="center"/>
      </w:pPr>
    </w:p>
    <w:p w:rsidR="006B25EE" w:rsidRDefault="006B25EE" w:rsidP="00446B54">
      <w:pPr>
        <w:autoSpaceDE w:val="0"/>
        <w:autoSpaceDN w:val="0"/>
        <w:adjustRightInd w:val="0"/>
        <w:jc w:val="center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6B25EE" w:rsidRDefault="006B25EE" w:rsidP="00015575">
      <w:pPr>
        <w:pStyle w:val="ConsPlusNormal"/>
        <w:ind w:left="666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B25EE" w:rsidRPr="00430F70" w:rsidRDefault="006B25EE" w:rsidP="00824AFE">
      <w:pPr>
        <w:pStyle w:val="ConsPlusNormal"/>
        <w:ind w:left="6663"/>
        <w:outlineLvl w:val="0"/>
        <w:rPr>
          <w:rFonts w:ascii="Times New Roman" w:hAnsi="Times New Roman" w:cs="Times New Roman"/>
          <w:sz w:val="28"/>
          <w:szCs w:val="28"/>
        </w:rPr>
      </w:pPr>
      <w:r w:rsidRPr="00430F70">
        <w:rPr>
          <w:rFonts w:ascii="Times New Roman" w:hAnsi="Times New Roman" w:cs="Times New Roman"/>
          <w:sz w:val="28"/>
          <w:szCs w:val="28"/>
        </w:rPr>
        <w:t>Утверждены</w:t>
      </w:r>
    </w:p>
    <w:p w:rsidR="006B25EE" w:rsidRPr="00430F70" w:rsidRDefault="006B25EE" w:rsidP="00824AFE">
      <w:pPr>
        <w:pStyle w:val="ConsPlusNormal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Городищенского сельского поселения Дрожжановского муниципального района Республики Татарстан </w:t>
      </w:r>
    </w:p>
    <w:p w:rsidR="006B25EE" w:rsidRDefault="006B25EE" w:rsidP="00824AF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15575">
        <w:rPr>
          <w:sz w:val="28"/>
          <w:szCs w:val="28"/>
        </w:rPr>
        <w:t xml:space="preserve">от </w:t>
      </w:r>
      <w:r>
        <w:rPr>
          <w:sz w:val="28"/>
          <w:szCs w:val="28"/>
        </w:rPr>
        <w:t>26.04.2018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>
        <w:rPr>
          <w:sz w:val="28"/>
          <w:szCs w:val="28"/>
        </w:rPr>
        <w:t>29/1</w:t>
      </w:r>
    </w:p>
    <w:p w:rsidR="006B25EE" w:rsidRDefault="006B25EE" w:rsidP="00015575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</w:p>
    <w:p w:rsidR="006B25EE" w:rsidRPr="000C0CCC" w:rsidRDefault="006B25EE" w:rsidP="00015575">
      <w:pPr>
        <w:autoSpaceDE w:val="0"/>
        <w:autoSpaceDN w:val="0"/>
        <w:adjustRightInd w:val="0"/>
        <w:ind w:left="6663"/>
        <w:jc w:val="center"/>
        <w:outlineLvl w:val="0"/>
      </w:pPr>
    </w:p>
    <w:p w:rsidR="006B25EE" w:rsidRPr="000C0CCC" w:rsidRDefault="006B25EE" w:rsidP="00446B54">
      <w:pPr>
        <w:pStyle w:val="ConsPlusTitle"/>
        <w:widowControl/>
        <w:jc w:val="center"/>
      </w:pPr>
      <w:r w:rsidRPr="000C0CCC">
        <w:t>РАЗМЕРЫ И ПОРЯДОК</w:t>
      </w:r>
    </w:p>
    <w:p w:rsidR="006B25EE" w:rsidRPr="000C0CCC" w:rsidRDefault="006B25EE" w:rsidP="00446B54">
      <w:pPr>
        <w:pStyle w:val="ConsPlusTitle"/>
        <w:widowControl/>
        <w:jc w:val="center"/>
      </w:pPr>
      <w:r w:rsidRPr="000C0CCC">
        <w:t>ОСУЩЕСТВЛЕНИЯ ВЫПЛАТЫ ЕЖЕМЕСЯЧНОЙ НАДБАВКИ</w:t>
      </w:r>
    </w:p>
    <w:p w:rsidR="006B25EE" w:rsidRPr="000C0CCC" w:rsidRDefault="006B25EE" w:rsidP="00446B54">
      <w:pPr>
        <w:pStyle w:val="ConsPlusTitle"/>
        <w:widowControl/>
        <w:jc w:val="center"/>
      </w:pPr>
      <w:r w:rsidRPr="000C0CCC">
        <w:t>К ДОЛЖНОСТНОМУ ОКЛАДУ ЗА ВЫСЛУГУ ЛЕТ</w:t>
      </w:r>
      <w:r>
        <w:t xml:space="preserve"> МУНИЦИПАЛЬНЫМ СЛУЖАЩИМ ГОРОДИЩЕНСКОГО СЕЛЬСКОГО ПОСЕЛЕНИЯ</w:t>
      </w:r>
    </w:p>
    <w:p w:rsidR="006B25EE" w:rsidRPr="00132786" w:rsidRDefault="006B25EE" w:rsidP="00446B54">
      <w:pPr>
        <w:autoSpaceDE w:val="0"/>
        <w:autoSpaceDN w:val="0"/>
        <w:adjustRightInd w:val="0"/>
        <w:rPr>
          <w:sz w:val="28"/>
          <w:szCs w:val="28"/>
        </w:rPr>
      </w:pP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1. Ежемесячная надбавка к должностному окладу за выслугу лет на муниципальной службе выплачивается в зависимости от стажа муниципальной службы в следующих размерах: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4253"/>
      </w:tblGrid>
      <w:tr w:rsidR="006B25EE" w:rsidRPr="00132786" w:rsidTr="007F383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132786" w:rsidRDefault="006B25EE" w:rsidP="000155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786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132786" w:rsidRDefault="006B25EE" w:rsidP="000155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786">
              <w:rPr>
                <w:rFonts w:ascii="Times New Roman" w:hAnsi="Times New Roman" w:cs="Times New Roman"/>
                <w:sz w:val="28"/>
                <w:szCs w:val="28"/>
              </w:rPr>
              <w:t>предельный размер надбавки, в %</w:t>
            </w:r>
          </w:p>
        </w:tc>
      </w:tr>
      <w:tr w:rsidR="006B25EE" w:rsidRPr="00132786" w:rsidTr="007F383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132786" w:rsidRDefault="006B25EE" w:rsidP="007F38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78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132786" w:rsidRDefault="006B25EE" w:rsidP="00446B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25EE" w:rsidRPr="00132786" w:rsidTr="007F383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132786" w:rsidRDefault="006B25EE" w:rsidP="007F38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786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132786" w:rsidRDefault="006B25EE" w:rsidP="00446B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B25EE" w:rsidRPr="00132786" w:rsidTr="007F383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132786" w:rsidRDefault="006B25EE" w:rsidP="007F38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786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132786" w:rsidRDefault="006B25EE" w:rsidP="00446B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B25EE" w:rsidRPr="00132786" w:rsidTr="007F383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132786" w:rsidRDefault="006B25EE" w:rsidP="007F38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786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132786" w:rsidRDefault="006B25EE" w:rsidP="00446B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2. Стаж муниципальной службы для назначения ежемесячной надбавки к должностному окладу за выслугу лет устанавливается актом органа местного самоуправления (муниципального органа), в котором муниципальный служащий замещает должность муниципальной службы, на основании решения комиссии по установлению стажа муниципальной службы.</w:t>
      </w:r>
    </w:p>
    <w:p w:rsidR="006B25EE" w:rsidRDefault="006B25EE" w:rsidP="00446B5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B25EE" w:rsidRDefault="006B25EE" w:rsidP="00F20A7E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Городищенского сельского поселения </w:t>
      </w:r>
    </w:p>
    <w:p w:rsidR="006B25EE" w:rsidRDefault="006B25EE" w:rsidP="00F20A7E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6B25EE" w:rsidRPr="00D77C89" w:rsidRDefault="006B25EE" w:rsidP="00F20A7E">
      <w:pPr>
        <w:rPr>
          <w:sz w:val="28"/>
        </w:rPr>
      </w:pPr>
      <w:r w:rsidRPr="003266A6">
        <w:rPr>
          <w:sz w:val="28"/>
        </w:rPr>
        <w:t>Республики</w:t>
      </w:r>
      <w:r>
        <w:rPr>
          <w:sz w:val="28"/>
        </w:rPr>
        <w:t xml:space="preserve">  Татарстан: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 Салифанов</w:t>
      </w:r>
    </w:p>
    <w:p w:rsidR="006B25EE" w:rsidRDefault="006B25EE" w:rsidP="00446B5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Pr="00015575" w:rsidRDefault="006B25EE" w:rsidP="00824AF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6B25EE" w:rsidRPr="00015575" w:rsidRDefault="006B25EE" w:rsidP="00824AF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Утверждены</w:t>
      </w:r>
    </w:p>
    <w:p w:rsidR="006B25EE" w:rsidRPr="00015575" w:rsidRDefault="006B25EE" w:rsidP="00824AF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 xml:space="preserve">Городищенского сельского поселения </w:t>
      </w:r>
      <w:r w:rsidRPr="00015575">
        <w:rPr>
          <w:sz w:val="28"/>
          <w:szCs w:val="28"/>
        </w:rPr>
        <w:t xml:space="preserve">Дрожжановского муниципального района Республики Татарстан </w:t>
      </w:r>
    </w:p>
    <w:p w:rsidR="006B25EE" w:rsidRDefault="006B25EE" w:rsidP="00824AF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>
        <w:rPr>
          <w:sz w:val="28"/>
          <w:szCs w:val="28"/>
        </w:rPr>
        <w:t>26.04.2018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>
        <w:rPr>
          <w:sz w:val="28"/>
          <w:szCs w:val="28"/>
        </w:rPr>
        <w:t>29/1</w:t>
      </w:r>
    </w:p>
    <w:p w:rsidR="006B25EE" w:rsidRDefault="006B25EE" w:rsidP="00015575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</w:p>
    <w:p w:rsidR="006B25EE" w:rsidRDefault="006B25EE" w:rsidP="00015575">
      <w:pPr>
        <w:autoSpaceDE w:val="0"/>
        <w:autoSpaceDN w:val="0"/>
        <w:adjustRightInd w:val="0"/>
        <w:ind w:left="6237"/>
        <w:jc w:val="both"/>
        <w:outlineLvl w:val="0"/>
      </w:pPr>
    </w:p>
    <w:p w:rsidR="006B25EE" w:rsidRPr="000C0CCC" w:rsidRDefault="006B25EE" w:rsidP="00446B54">
      <w:pPr>
        <w:pStyle w:val="ConsPlusTitle"/>
        <w:widowControl/>
        <w:jc w:val="center"/>
      </w:pPr>
      <w:r w:rsidRPr="000C0CCC">
        <w:t>РАЗМЕРЫ И ПОРЯДОК</w:t>
      </w:r>
    </w:p>
    <w:p w:rsidR="006B25EE" w:rsidRDefault="006B25EE" w:rsidP="00446B54">
      <w:pPr>
        <w:pStyle w:val="ConsPlusTitle"/>
        <w:widowControl/>
        <w:jc w:val="center"/>
      </w:pPr>
      <w:r w:rsidRPr="000C0CCC">
        <w:t>ОСУЩЕСТВЛЕНИЯ ЕЖЕМЕСЯЧНОЙ НАДБАВКИ К ДОЛЖНОСТНОМУ ОКЛАДУ</w:t>
      </w:r>
      <w:r>
        <w:t xml:space="preserve"> </w:t>
      </w:r>
      <w:r w:rsidRPr="000C0CCC">
        <w:t>ЗА ОСОБ</w:t>
      </w:r>
      <w:r>
        <w:t>ЫЕ УСЛОВИЯ МУНИЦИПАЛЬНОЙ СЛУЖБЫ</w:t>
      </w:r>
    </w:p>
    <w:p w:rsidR="006B25EE" w:rsidRPr="00B25BE0" w:rsidRDefault="006B25EE" w:rsidP="00446B54">
      <w:pPr>
        <w:pStyle w:val="ConsPlusTitle"/>
        <w:widowControl/>
        <w:jc w:val="center"/>
      </w:pP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Ежемесячная надбавка к должностному окладу за особые условия муниципальной службы (сложность, напряженность, высокие достижения в труде, специальный режим работы) устанавливается муниципальному служащему в зависимости от группы замещаемой им должности муниципальной службы актом представителя нанимателя (работодателем) в размерах не превышающих: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по высшим должностям муниципальной службы </w:t>
      </w:r>
      <w:r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132786">
        <w:rPr>
          <w:sz w:val="28"/>
          <w:szCs w:val="28"/>
        </w:rPr>
        <w:t xml:space="preserve"> процентов должностного оклада;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по главным должностям муниципальной службы </w:t>
      </w:r>
      <w:r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132786">
        <w:rPr>
          <w:sz w:val="28"/>
          <w:szCs w:val="28"/>
        </w:rPr>
        <w:t xml:space="preserve"> процентов должностного оклада;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по ведущим должностям муниципальной службы </w:t>
      </w:r>
      <w:r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132786">
        <w:rPr>
          <w:sz w:val="28"/>
          <w:szCs w:val="28"/>
        </w:rPr>
        <w:t>процентов должностного оклада;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по старшим должностям муниципальной службы </w:t>
      </w:r>
      <w:r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32786">
        <w:rPr>
          <w:sz w:val="28"/>
          <w:szCs w:val="28"/>
        </w:rPr>
        <w:t xml:space="preserve"> процентов должностного оклада;</w:t>
      </w:r>
    </w:p>
    <w:p w:rsidR="006B25EE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по младшим должностям муниципальной службы </w:t>
      </w:r>
      <w:r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32786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132786">
        <w:rPr>
          <w:sz w:val="28"/>
          <w:szCs w:val="28"/>
        </w:rPr>
        <w:t xml:space="preserve"> должностного оклада.</w:t>
      </w:r>
    </w:p>
    <w:p w:rsidR="006B25EE" w:rsidRDefault="006B25EE" w:rsidP="00446B54">
      <w:pPr>
        <w:autoSpaceDE w:val="0"/>
        <w:autoSpaceDN w:val="0"/>
        <w:adjustRightInd w:val="0"/>
        <w:jc w:val="right"/>
      </w:pPr>
    </w:p>
    <w:p w:rsidR="006B25EE" w:rsidRDefault="006B25EE" w:rsidP="00446B54">
      <w:pPr>
        <w:autoSpaceDE w:val="0"/>
        <w:autoSpaceDN w:val="0"/>
        <w:adjustRightInd w:val="0"/>
        <w:jc w:val="right"/>
      </w:pPr>
    </w:p>
    <w:p w:rsidR="006B25EE" w:rsidRDefault="006B25EE" w:rsidP="00F20A7E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Городищенского сельского поселения </w:t>
      </w:r>
    </w:p>
    <w:p w:rsidR="006B25EE" w:rsidRDefault="006B25EE" w:rsidP="00F20A7E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6B25EE" w:rsidRPr="00D77C89" w:rsidRDefault="006B25EE" w:rsidP="00F20A7E">
      <w:pPr>
        <w:rPr>
          <w:sz w:val="28"/>
        </w:rPr>
      </w:pPr>
      <w:r w:rsidRPr="003266A6">
        <w:rPr>
          <w:sz w:val="28"/>
        </w:rPr>
        <w:t>Республики</w:t>
      </w:r>
      <w:r>
        <w:rPr>
          <w:sz w:val="28"/>
        </w:rPr>
        <w:t xml:space="preserve">  Татарстан: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 Салифанов</w:t>
      </w:r>
    </w:p>
    <w:p w:rsidR="006B25EE" w:rsidRPr="007C2671" w:rsidRDefault="006B25EE" w:rsidP="00446B54">
      <w:pPr>
        <w:autoSpaceDE w:val="0"/>
        <w:autoSpaceDN w:val="0"/>
        <w:adjustRightInd w:val="0"/>
        <w:jc w:val="right"/>
      </w:pPr>
    </w:p>
    <w:p w:rsidR="006B25EE" w:rsidRPr="007C2671" w:rsidRDefault="006B25EE" w:rsidP="00446B54">
      <w:pPr>
        <w:autoSpaceDE w:val="0"/>
        <w:autoSpaceDN w:val="0"/>
        <w:adjustRightInd w:val="0"/>
        <w:jc w:val="right"/>
      </w:pPr>
    </w:p>
    <w:p w:rsidR="006B25EE" w:rsidRPr="007C2671" w:rsidRDefault="006B25EE" w:rsidP="00446B54">
      <w:pPr>
        <w:autoSpaceDE w:val="0"/>
        <w:autoSpaceDN w:val="0"/>
        <w:adjustRightInd w:val="0"/>
        <w:jc w:val="right"/>
      </w:pPr>
    </w:p>
    <w:p w:rsidR="006B25EE" w:rsidRPr="007C2671" w:rsidRDefault="006B25EE" w:rsidP="00446B54">
      <w:pPr>
        <w:autoSpaceDE w:val="0"/>
        <w:autoSpaceDN w:val="0"/>
        <w:adjustRightInd w:val="0"/>
        <w:jc w:val="right"/>
      </w:pPr>
    </w:p>
    <w:p w:rsidR="006B25EE" w:rsidRPr="007C2671" w:rsidRDefault="006B25EE" w:rsidP="00446B54">
      <w:pPr>
        <w:autoSpaceDE w:val="0"/>
        <w:autoSpaceDN w:val="0"/>
        <w:adjustRightInd w:val="0"/>
        <w:jc w:val="right"/>
      </w:pPr>
    </w:p>
    <w:p w:rsidR="006B25EE" w:rsidRDefault="006B25EE" w:rsidP="00446B54">
      <w:pPr>
        <w:autoSpaceDE w:val="0"/>
        <w:autoSpaceDN w:val="0"/>
        <w:adjustRightInd w:val="0"/>
        <w:jc w:val="right"/>
      </w:pPr>
    </w:p>
    <w:p w:rsidR="006B25EE" w:rsidRDefault="006B25EE" w:rsidP="00446B54">
      <w:pPr>
        <w:autoSpaceDE w:val="0"/>
        <w:autoSpaceDN w:val="0"/>
        <w:adjustRightInd w:val="0"/>
        <w:jc w:val="right"/>
      </w:pPr>
    </w:p>
    <w:p w:rsidR="006B25EE" w:rsidRDefault="006B25EE" w:rsidP="00446B54">
      <w:pPr>
        <w:autoSpaceDE w:val="0"/>
        <w:autoSpaceDN w:val="0"/>
        <w:adjustRightInd w:val="0"/>
        <w:jc w:val="right"/>
      </w:pPr>
    </w:p>
    <w:p w:rsidR="006B25EE" w:rsidRDefault="006B25EE" w:rsidP="00446B54">
      <w:pPr>
        <w:autoSpaceDE w:val="0"/>
        <w:autoSpaceDN w:val="0"/>
        <w:adjustRightInd w:val="0"/>
        <w:jc w:val="right"/>
      </w:pPr>
    </w:p>
    <w:p w:rsidR="006B25EE" w:rsidRDefault="006B25EE" w:rsidP="00446B54">
      <w:pPr>
        <w:autoSpaceDE w:val="0"/>
        <w:autoSpaceDN w:val="0"/>
        <w:adjustRightInd w:val="0"/>
        <w:jc w:val="right"/>
      </w:pPr>
    </w:p>
    <w:p w:rsidR="006B25EE" w:rsidRDefault="006B25EE" w:rsidP="00446B54">
      <w:pPr>
        <w:autoSpaceDE w:val="0"/>
        <w:autoSpaceDN w:val="0"/>
        <w:adjustRightInd w:val="0"/>
        <w:jc w:val="right"/>
      </w:pPr>
    </w:p>
    <w:p w:rsidR="006B25EE" w:rsidRDefault="006B25EE" w:rsidP="00446B54">
      <w:pPr>
        <w:autoSpaceDE w:val="0"/>
        <w:autoSpaceDN w:val="0"/>
        <w:adjustRightInd w:val="0"/>
        <w:jc w:val="right"/>
      </w:pPr>
    </w:p>
    <w:p w:rsidR="006B25EE" w:rsidRDefault="006B25EE" w:rsidP="00446B54">
      <w:pPr>
        <w:autoSpaceDE w:val="0"/>
        <w:autoSpaceDN w:val="0"/>
        <w:adjustRightInd w:val="0"/>
        <w:jc w:val="right"/>
      </w:pPr>
    </w:p>
    <w:p w:rsidR="006B25EE" w:rsidRPr="00015575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6B25EE" w:rsidRPr="00015575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Утверждены</w:t>
      </w:r>
    </w:p>
    <w:p w:rsidR="006B25EE" w:rsidRPr="00015575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 xml:space="preserve">Городищенского сельского поселения </w:t>
      </w:r>
      <w:r w:rsidRPr="00015575">
        <w:rPr>
          <w:sz w:val="28"/>
          <w:szCs w:val="28"/>
        </w:rPr>
        <w:t xml:space="preserve">Дрожжановского муниципального района Республики Татарстан </w:t>
      </w:r>
    </w:p>
    <w:p w:rsidR="006B25EE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>
        <w:rPr>
          <w:sz w:val="28"/>
          <w:szCs w:val="28"/>
        </w:rPr>
        <w:t>26.04.2018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>
        <w:rPr>
          <w:sz w:val="28"/>
          <w:szCs w:val="28"/>
        </w:rPr>
        <w:t>29/1</w:t>
      </w:r>
    </w:p>
    <w:p w:rsidR="006B25EE" w:rsidRDefault="006B25EE" w:rsidP="00446B54">
      <w:pPr>
        <w:autoSpaceDE w:val="0"/>
        <w:autoSpaceDN w:val="0"/>
        <w:adjustRightInd w:val="0"/>
        <w:jc w:val="right"/>
      </w:pPr>
    </w:p>
    <w:p w:rsidR="006B25EE" w:rsidRDefault="006B25EE" w:rsidP="00446B54">
      <w:pPr>
        <w:autoSpaceDE w:val="0"/>
        <w:autoSpaceDN w:val="0"/>
        <w:adjustRightInd w:val="0"/>
        <w:jc w:val="right"/>
      </w:pPr>
    </w:p>
    <w:p w:rsidR="006B25EE" w:rsidRPr="00446B54" w:rsidRDefault="006B25EE" w:rsidP="00446B54">
      <w:pPr>
        <w:pStyle w:val="ConsPlusTitle"/>
        <w:widowControl/>
        <w:jc w:val="center"/>
      </w:pPr>
      <w:r w:rsidRPr="00446B54">
        <w:t>РАЗМЕРЫ И ПОРЯДОК</w:t>
      </w:r>
    </w:p>
    <w:p w:rsidR="006B25EE" w:rsidRPr="00446B54" w:rsidRDefault="006B25EE" w:rsidP="00446B54">
      <w:pPr>
        <w:pStyle w:val="ConsPlusTitle"/>
        <w:widowControl/>
        <w:jc w:val="center"/>
      </w:pPr>
      <w:r w:rsidRPr="00446B54">
        <w:t>ОСУЩЕСТВЛЕНИЯ ВЫПЛАТЫ ПРЕМИЙ</w:t>
      </w:r>
    </w:p>
    <w:p w:rsidR="006B25EE" w:rsidRPr="00446B54" w:rsidRDefault="006B25EE" w:rsidP="00446B54">
      <w:pPr>
        <w:pStyle w:val="ConsPlusTitle"/>
        <w:widowControl/>
        <w:jc w:val="center"/>
      </w:pPr>
      <w:r w:rsidRPr="00446B54">
        <w:t>ЗА ВЫПОЛНЕНИЕ ОСОБО ВАЖНЫХ И СЛОЖНЫХ ЗАДАНИЙ</w:t>
      </w:r>
    </w:p>
    <w:p w:rsidR="006B25EE" w:rsidRPr="00446B54" w:rsidRDefault="006B25EE" w:rsidP="00446B54">
      <w:pPr>
        <w:autoSpaceDE w:val="0"/>
        <w:autoSpaceDN w:val="0"/>
        <w:adjustRightInd w:val="0"/>
        <w:ind w:firstLine="540"/>
        <w:jc w:val="both"/>
      </w:pP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1. В целях повышения эффективности деятельности муниципальных служащих, уровня их ответственности за выполнение возложенных на органы местного самоуправления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муниципальным служащим выплачивается премия за выполнение ими особо важных и сложных заданий.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2. Выплата премий муниципальным служащим за выполнение особо важных и сложных заданий (далее </w:t>
      </w:r>
      <w:r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премии)</w:t>
      </w:r>
      <w:r w:rsidRPr="00303ABD">
        <w:rPr>
          <w:sz w:val="28"/>
          <w:szCs w:val="28"/>
        </w:rPr>
        <w:t>, не ограниченные максимальным размером, в пределах установленного фонда оплаты труда</w:t>
      </w:r>
      <w:r>
        <w:rPr>
          <w:sz w:val="28"/>
          <w:szCs w:val="28"/>
        </w:rPr>
        <w:t>,</w:t>
      </w:r>
      <w:r w:rsidRPr="00132786">
        <w:rPr>
          <w:sz w:val="28"/>
          <w:szCs w:val="28"/>
        </w:rPr>
        <w:t xml:space="preserve"> производится с учетом обеспечения задач и функций соответствующего органа местного самоуправления и муниципального органа ежемесячно</w:t>
      </w:r>
      <w:r w:rsidRPr="00303ABD">
        <w:rPr>
          <w:sz w:val="28"/>
          <w:szCs w:val="28"/>
        </w:rPr>
        <w:t xml:space="preserve"> </w:t>
      </w:r>
      <w:r w:rsidRPr="00132786">
        <w:rPr>
          <w:sz w:val="28"/>
          <w:szCs w:val="28"/>
        </w:rPr>
        <w:t>и по результатам работы в течение года по решению руководителя органа местного самоуправления (муниципального органа), принятому в соответствии с настоящим Порядком.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3. Основанием выплаты премии является правовой акт руководителя органа местного самоуправления (муниципального органа).</w:t>
      </w:r>
    </w:p>
    <w:p w:rsidR="006B25EE" w:rsidRPr="00132786" w:rsidRDefault="006B25EE" w:rsidP="00446B5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jc w:val="right"/>
      </w:pPr>
    </w:p>
    <w:p w:rsidR="006B25EE" w:rsidRDefault="006B25EE" w:rsidP="00446B54">
      <w:pPr>
        <w:autoSpaceDE w:val="0"/>
        <w:autoSpaceDN w:val="0"/>
        <w:adjustRightInd w:val="0"/>
        <w:jc w:val="right"/>
      </w:pPr>
    </w:p>
    <w:p w:rsidR="006B25EE" w:rsidRDefault="006B25EE" w:rsidP="00F20A7E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Городищенского сельского поселения </w:t>
      </w:r>
    </w:p>
    <w:p w:rsidR="006B25EE" w:rsidRDefault="006B25EE" w:rsidP="00F20A7E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6B25EE" w:rsidRPr="00D77C89" w:rsidRDefault="006B25EE" w:rsidP="00F20A7E">
      <w:pPr>
        <w:rPr>
          <w:sz w:val="28"/>
        </w:rPr>
      </w:pPr>
      <w:r w:rsidRPr="003266A6">
        <w:rPr>
          <w:sz w:val="28"/>
        </w:rPr>
        <w:t>Республики</w:t>
      </w:r>
      <w:r>
        <w:rPr>
          <w:sz w:val="28"/>
        </w:rPr>
        <w:t xml:space="preserve">  Татарстан: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С.А.Салифанов</w:t>
      </w:r>
    </w:p>
    <w:p w:rsidR="006B25EE" w:rsidRPr="007C2671" w:rsidRDefault="006B25EE" w:rsidP="007C2671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B25EE" w:rsidRDefault="006B25EE" w:rsidP="00446B54">
      <w:pPr>
        <w:autoSpaceDE w:val="0"/>
        <w:autoSpaceDN w:val="0"/>
        <w:adjustRightInd w:val="0"/>
        <w:jc w:val="right"/>
      </w:pPr>
    </w:p>
    <w:p w:rsidR="006B25EE" w:rsidRPr="007C2671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BF5130">
      <w:pPr>
        <w:autoSpaceDE w:val="0"/>
        <w:autoSpaceDN w:val="0"/>
        <w:adjustRightInd w:val="0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Pr="00015575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6B25EE" w:rsidRPr="00015575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Утверждены</w:t>
      </w:r>
    </w:p>
    <w:p w:rsidR="006B25EE" w:rsidRPr="00015575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 xml:space="preserve">Городищенского сельского поселения </w:t>
      </w:r>
      <w:r w:rsidRPr="00015575">
        <w:rPr>
          <w:sz w:val="28"/>
          <w:szCs w:val="28"/>
        </w:rPr>
        <w:t xml:space="preserve">Дрожжановского муниципального района Республики Татарстан </w:t>
      </w:r>
    </w:p>
    <w:p w:rsidR="006B25EE" w:rsidRDefault="006B25EE" w:rsidP="00B5129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>
        <w:rPr>
          <w:sz w:val="28"/>
          <w:szCs w:val="28"/>
        </w:rPr>
        <w:t>26.04.2018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>
        <w:rPr>
          <w:sz w:val="28"/>
          <w:szCs w:val="28"/>
        </w:rPr>
        <w:t>29/1</w:t>
      </w:r>
    </w:p>
    <w:p w:rsidR="006B25EE" w:rsidRDefault="006B25EE" w:rsidP="00446B54">
      <w:pPr>
        <w:pStyle w:val="ConsPlusTitle"/>
        <w:widowControl/>
        <w:jc w:val="center"/>
      </w:pPr>
    </w:p>
    <w:p w:rsidR="006B25EE" w:rsidRPr="004038ED" w:rsidRDefault="006B25EE" w:rsidP="00446B54">
      <w:pPr>
        <w:pStyle w:val="ConsPlusTitle"/>
        <w:widowControl/>
        <w:jc w:val="center"/>
      </w:pPr>
      <w:r w:rsidRPr="004038ED">
        <w:t>РАЗМЕРЫ И ПОРЯДОК</w:t>
      </w:r>
    </w:p>
    <w:p w:rsidR="006B25EE" w:rsidRPr="000C0CCC" w:rsidRDefault="006B25EE" w:rsidP="00446B54">
      <w:pPr>
        <w:pStyle w:val="ConsPlusTitle"/>
        <w:widowControl/>
        <w:jc w:val="center"/>
      </w:pPr>
      <w:r w:rsidRPr="004038ED">
        <w:t xml:space="preserve">ОСУЩЕСТВЛЕНИЯ ВЫПЛАТЫ ЕЖЕМЕСЯЧНОГО ДЕНЕЖНОГО ПООЩРЕНИЯ МУНИЦИПАЛЬНЫМ СЛУЖАЩИМ </w:t>
      </w:r>
      <w:r>
        <w:t>МУНИЦИПАЛЬНОГО РАЙОНА</w:t>
      </w:r>
    </w:p>
    <w:p w:rsidR="006B25EE" w:rsidRDefault="006B25EE" w:rsidP="00446B54">
      <w:pPr>
        <w:autoSpaceDE w:val="0"/>
        <w:autoSpaceDN w:val="0"/>
        <w:adjustRightInd w:val="0"/>
        <w:rPr>
          <w:sz w:val="28"/>
          <w:szCs w:val="28"/>
        </w:rPr>
      </w:pPr>
    </w:p>
    <w:p w:rsidR="006B25EE" w:rsidRPr="00132786" w:rsidRDefault="006B25EE" w:rsidP="00446B54">
      <w:pPr>
        <w:autoSpaceDE w:val="0"/>
        <w:autoSpaceDN w:val="0"/>
        <w:adjustRightInd w:val="0"/>
        <w:rPr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Ежемесячное денежное поощрение муниципальным служащим устанавливается решением руководителя органа местного самоуправления (муниципального органа) в размере, не превышающем одного </w:t>
      </w:r>
      <w:r>
        <w:rPr>
          <w:sz w:val="28"/>
          <w:szCs w:val="28"/>
        </w:rPr>
        <w:t xml:space="preserve">процента должностного </w:t>
      </w:r>
      <w:r w:rsidRPr="00132786">
        <w:rPr>
          <w:sz w:val="28"/>
          <w:szCs w:val="28"/>
        </w:rPr>
        <w:t>оклада.</w:t>
      </w:r>
    </w:p>
    <w:p w:rsidR="006B25EE" w:rsidRPr="004038ED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5EE" w:rsidRPr="00132786" w:rsidRDefault="006B25EE" w:rsidP="00446B5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jc w:val="right"/>
      </w:pPr>
    </w:p>
    <w:p w:rsidR="006B25EE" w:rsidRDefault="006B25EE" w:rsidP="00E37D59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Городищенского сельского поселения </w:t>
      </w:r>
    </w:p>
    <w:p w:rsidR="006B25EE" w:rsidRDefault="006B25EE" w:rsidP="00E37D59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6B25EE" w:rsidRPr="00D77C89" w:rsidRDefault="006B25EE" w:rsidP="00E37D59">
      <w:pPr>
        <w:rPr>
          <w:sz w:val="28"/>
        </w:rPr>
      </w:pPr>
      <w:r w:rsidRPr="003266A6">
        <w:rPr>
          <w:sz w:val="28"/>
        </w:rPr>
        <w:t>Республики</w:t>
      </w:r>
      <w:r>
        <w:rPr>
          <w:sz w:val="28"/>
        </w:rPr>
        <w:t xml:space="preserve">  Татарстан: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 Салифанов</w:t>
      </w:r>
    </w:p>
    <w:p w:rsidR="006B25EE" w:rsidRDefault="006B25EE" w:rsidP="00446B54">
      <w:pPr>
        <w:autoSpaceDE w:val="0"/>
        <w:autoSpaceDN w:val="0"/>
        <w:adjustRightInd w:val="0"/>
        <w:jc w:val="right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6D37C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6D37C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6D37C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Pr="00015575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6B25EE" w:rsidRPr="00015575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Утверждены</w:t>
      </w:r>
    </w:p>
    <w:p w:rsidR="006B25EE" w:rsidRPr="00015575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 xml:space="preserve">Городищенского сельского поселения </w:t>
      </w:r>
      <w:r w:rsidRPr="00015575">
        <w:rPr>
          <w:sz w:val="28"/>
          <w:szCs w:val="28"/>
        </w:rPr>
        <w:t xml:space="preserve">Дрожжановского муниципального района Республики Татарстан </w:t>
      </w:r>
    </w:p>
    <w:p w:rsidR="006B25EE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>
        <w:rPr>
          <w:sz w:val="28"/>
          <w:szCs w:val="28"/>
        </w:rPr>
        <w:t>26,04.2018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>
        <w:rPr>
          <w:sz w:val="28"/>
          <w:szCs w:val="28"/>
        </w:rPr>
        <w:t>29/1</w:t>
      </w:r>
    </w:p>
    <w:p w:rsidR="006B25EE" w:rsidRPr="004038ED" w:rsidRDefault="006B25EE" w:rsidP="00015575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pStyle w:val="ConsPlusTitle"/>
        <w:widowControl/>
        <w:jc w:val="center"/>
      </w:pPr>
    </w:p>
    <w:p w:rsidR="006B25EE" w:rsidRPr="004038ED" w:rsidRDefault="006B25EE" w:rsidP="00446B54">
      <w:pPr>
        <w:pStyle w:val="ConsPlusTitle"/>
        <w:widowControl/>
        <w:jc w:val="center"/>
      </w:pPr>
      <w:r w:rsidRPr="004038ED">
        <w:t>РАЗМЕРЫ И ПОРЯДОК</w:t>
      </w:r>
    </w:p>
    <w:p w:rsidR="006B25EE" w:rsidRDefault="006B25EE" w:rsidP="00446B54">
      <w:pPr>
        <w:pStyle w:val="ConsPlusTitle"/>
        <w:widowControl/>
        <w:jc w:val="center"/>
      </w:pPr>
      <w:r w:rsidRPr="004038ED">
        <w:t xml:space="preserve">ОСУЩЕСТВЛЕНИЯ ВЫПЛАТЫ ЕЖЕМЕСЯЧНОЙ НАДБАВКИ </w:t>
      </w:r>
    </w:p>
    <w:p w:rsidR="006B25EE" w:rsidRDefault="006B25EE" w:rsidP="00446B54">
      <w:pPr>
        <w:pStyle w:val="ConsPlusTitle"/>
        <w:widowControl/>
        <w:jc w:val="center"/>
      </w:pPr>
      <w:r w:rsidRPr="004038ED">
        <w:t xml:space="preserve">ЗА КЛАССНЫЙ ЧИН МУНИЦИПАЛЬНЫМ СЛУЖАЩИМ </w:t>
      </w:r>
    </w:p>
    <w:p w:rsidR="006B25EE" w:rsidRPr="00132786" w:rsidRDefault="006B25EE" w:rsidP="00446B54">
      <w:pPr>
        <w:pStyle w:val="ConsPlusTitle"/>
        <w:widowControl/>
        <w:jc w:val="center"/>
        <w:rPr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1. Ежемесячная надбавка за классный чин устанавливается муниципальному служащему в соответствии с присвоенным классным чином в следующих размерах: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2835"/>
      </w:tblGrid>
      <w:tr w:rsidR="006B25EE" w:rsidRPr="00132786" w:rsidTr="007F3831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132786" w:rsidRDefault="006B25EE" w:rsidP="007F38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786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132786" w:rsidRDefault="006B25EE" w:rsidP="007F38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786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  </w:t>
            </w:r>
            <w:r w:rsidRPr="0013278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(в процентах от   </w:t>
            </w:r>
            <w:r w:rsidRPr="00132786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должностного оклада)</w:t>
            </w:r>
          </w:p>
        </w:tc>
      </w:tr>
      <w:tr w:rsidR="006B25EE" w:rsidRPr="00132786" w:rsidTr="007F3831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FA0FC4" w:rsidRDefault="006B25EE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Действительный муниципальный советник I класса</w:t>
            </w:r>
          </w:p>
          <w:p w:rsidR="006B25EE" w:rsidRPr="00FA0FC4" w:rsidRDefault="006B25EE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советник I класса</w:t>
            </w:r>
          </w:p>
          <w:p w:rsidR="006B25EE" w:rsidRPr="00FA0FC4" w:rsidRDefault="006B25EE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Советник муниципальной службы I класса</w:t>
            </w:r>
          </w:p>
          <w:p w:rsidR="006B25EE" w:rsidRPr="00FA0FC4" w:rsidRDefault="006B25EE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Референт муниципальной службы I класса</w:t>
            </w:r>
          </w:p>
          <w:p w:rsidR="006B25EE" w:rsidRPr="00132786" w:rsidRDefault="006B25EE" w:rsidP="000155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муниципальной службы I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132786" w:rsidRDefault="006B25EE" w:rsidP="000155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B25EE" w:rsidRPr="00132786" w:rsidTr="007F3831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FA0FC4" w:rsidRDefault="006B25EE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Действительный муниципальный советник II класса</w:t>
            </w:r>
          </w:p>
          <w:p w:rsidR="006B25EE" w:rsidRPr="00FA0FC4" w:rsidRDefault="006B25EE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советник II класса</w:t>
            </w:r>
          </w:p>
          <w:p w:rsidR="006B25EE" w:rsidRPr="00FA0FC4" w:rsidRDefault="006B25EE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Советник муниципальной службы II класса</w:t>
            </w:r>
          </w:p>
          <w:p w:rsidR="006B25EE" w:rsidRPr="00FA0FC4" w:rsidRDefault="006B25EE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Референт муниципальной службы II класса</w:t>
            </w:r>
          </w:p>
          <w:p w:rsidR="006B25EE" w:rsidRPr="00132786" w:rsidRDefault="006B25EE" w:rsidP="000155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муниципальной службы II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132786" w:rsidRDefault="006B25EE" w:rsidP="000155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25EE" w:rsidRPr="00132786" w:rsidTr="007F3831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FA0FC4" w:rsidRDefault="006B25EE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Действительный муниципальный советник III класса</w:t>
            </w:r>
          </w:p>
          <w:p w:rsidR="006B25EE" w:rsidRPr="00FA0FC4" w:rsidRDefault="006B25EE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советник III класса</w:t>
            </w:r>
          </w:p>
          <w:p w:rsidR="006B25EE" w:rsidRPr="00FA0FC4" w:rsidRDefault="006B25EE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Советник муниципальной службы III класса</w:t>
            </w:r>
          </w:p>
          <w:p w:rsidR="006B25EE" w:rsidRPr="00FA0FC4" w:rsidRDefault="006B25EE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Референт муниципальной службы III класса</w:t>
            </w:r>
          </w:p>
          <w:p w:rsidR="006B25EE" w:rsidRPr="00132786" w:rsidRDefault="006B25EE" w:rsidP="000155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муниципальной службы III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EE" w:rsidRPr="00132786" w:rsidRDefault="006B25EE" w:rsidP="000155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B25EE" w:rsidRDefault="006B25EE" w:rsidP="00446B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B25EE" w:rsidRDefault="006B25EE" w:rsidP="00BB46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2786">
        <w:rPr>
          <w:sz w:val="28"/>
          <w:szCs w:val="28"/>
        </w:rPr>
        <w:t>2. Ежемесячная надбавка за классный чин выплачивается муниципальному служащему со дня присвоения ему классного чина в порядке, установленном законодательством о муниципальной службе.</w:t>
      </w:r>
    </w:p>
    <w:p w:rsidR="006B25EE" w:rsidRDefault="006B25EE" w:rsidP="00E37D59">
      <w:pPr>
        <w:rPr>
          <w:sz w:val="28"/>
          <w:szCs w:val="28"/>
        </w:rPr>
      </w:pPr>
    </w:p>
    <w:p w:rsidR="006B25EE" w:rsidRDefault="006B25EE" w:rsidP="00E37D59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Городищенского сельского поселения </w:t>
      </w:r>
    </w:p>
    <w:p w:rsidR="006B25EE" w:rsidRDefault="006B25EE" w:rsidP="00E37D59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6B25EE" w:rsidRPr="00D77C89" w:rsidRDefault="006B25EE" w:rsidP="00E37D59">
      <w:pPr>
        <w:rPr>
          <w:sz w:val="28"/>
        </w:rPr>
      </w:pPr>
      <w:r w:rsidRPr="003266A6">
        <w:rPr>
          <w:sz w:val="28"/>
        </w:rPr>
        <w:t>Республики</w:t>
      </w:r>
      <w:r>
        <w:rPr>
          <w:sz w:val="28"/>
        </w:rPr>
        <w:t xml:space="preserve">  Татарстан: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 Салифанов</w:t>
      </w:r>
    </w:p>
    <w:p w:rsidR="006B25EE" w:rsidRDefault="006B25EE" w:rsidP="00015575">
      <w:pPr>
        <w:autoSpaceDE w:val="0"/>
        <w:autoSpaceDN w:val="0"/>
        <w:adjustRightInd w:val="0"/>
        <w:jc w:val="right"/>
        <w:outlineLvl w:val="0"/>
      </w:pPr>
    </w:p>
    <w:p w:rsidR="006B25EE" w:rsidRPr="00015575" w:rsidRDefault="006B25EE" w:rsidP="003F7CD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01557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</w:p>
    <w:p w:rsidR="006B25EE" w:rsidRPr="00015575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Утверждены</w:t>
      </w:r>
    </w:p>
    <w:p w:rsidR="006B25EE" w:rsidRPr="00015575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 xml:space="preserve">Городищенского сельского поселения </w:t>
      </w:r>
      <w:r w:rsidRPr="00015575">
        <w:rPr>
          <w:sz w:val="28"/>
          <w:szCs w:val="28"/>
        </w:rPr>
        <w:t xml:space="preserve">Дрожжановского муниципального района Республики Татарстан </w:t>
      </w:r>
    </w:p>
    <w:p w:rsidR="006B25EE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>
        <w:rPr>
          <w:sz w:val="28"/>
          <w:szCs w:val="28"/>
        </w:rPr>
        <w:t>26.04.2018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>
        <w:rPr>
          <w:sz w:val="28"/>
          <w:szCs w:val="28"/>
        </w:rPr>
        <w:t>29/1</w:t>
      </w:r>
    </w:p>
    <w:p w:rsidR="006B25EE" w:rsidRPr="007B2C43" w:rsidRDefault="006B25EE" w:rsidP="00446B54">
      <w:pPr>
        <w:autoSpaceDE w:val="0"/>
        <w:autoSpaceDN w:val="0"/>
        <w:adjustRightInd w:val="0"/>
        <w:jc w:val="center"/>
      </w:pPr>
    </w:p>
    <w:p w:rsidR="006B25EE" w:rsidRDefault="006B25EE" w:rsidP="00446B54">
      <w:pPr>
        <w:pStyle w:val="ConsPlusTitle"/>
        <w:widowControl/>
        <w:jc w:val="center"/>
      </w:pPr>
    </w:p>
    <w:p w:rsidR="006B25EE" w:rsidRPr="007B2C43" w:rsidRDefault="006B25EE" w:rsidP="00446B54">
      <w:pPr>
        <w:pStyle w:val="ConsPlusTitle"/>
        <w:widowControl/>
        <w:jc w:val="center"/>
      </w:pPr>
      <w:r w:rsidRPr="007B2C43">
        <w:t>РАЗМЕРЫ И ПОРЯДОК</w:t>
      </w:r>
    </w:p>
    <w:p w:rsidR="006B25EE" w:rsidRPr="007B2C43" w:rsidRDefault="006B25EE" w:rsidP="00446B54">
      <w:pPr>
        <w:pStyle w:val="ConsPlusTitle"/>
        <w:widowControl/>
        <w:jc w:val="center"/>
      </w:pPr>
      <w:r w:rsidRPr="007B2C43">
        <w:t>ОСУЩЕСТВЛЕНИЯ ЕДИНОВРЕМЕННОЙ ВЫПЛАТЫ</w:t>
      </w:r>
    </w:p>
    <w:p w:rsidR="006B25EE" w:rsidRPr="007B2C43" w:rsidRDefault="006B25EE" w:rsidP="00446B54">
      <w:pPr>
        <w:pStyle w:val="ConsPlusTitle"/>
        <w:widowControl/>
        <w:jc w:val="center"/>
      </w:pPr>
      <w:r w:rsidRPr="007B2C43">
        <w:t>ПРИ ПРЕДОСТАВЛЕНИИ ЕЖЕГОДНОГО ОПЛАЧИВАЕМОГО ОТПУСКА</w:t>
      </w:r>
    </w:p>
    <w:p w:rsidR="006B25EE" w:rsidRPr="007B2C43" w:rsidRDefault="006B25EE" w:rsidP="00446B54">
      <w:pPr>
        <w:autoSpaceDE w:val="0"/>
        <w:autoSpaceDN w:val="0"/>
        <w:adjustRightInd w:val="0"/>
        <w:jc w:val="center"/>
      </w:pPr>
    </w:p>
    <w:p w:rsidR="006B25EE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1. При предоставлении муниципальным служащим ежегодного оплачиваемого отпуска производится единовременная выплата в размере, не превышающем </w:t>
      </w:r>
      <w:r>
        <w:rPr>
          <w:sz w:val="28"/>
          <w:szCs w:val="28"/>
        </w:rPr>
        <w:t>1,2</w:t>
      </w:r>
      <w:r w:rsidRPr="00132786">
        <w:rPr>
          <w:sz w:val="28"/>
          <w:szCs w:val="28"/>
        </w:rPr>
        <w:t xml:space="preserve"> должностных окладов</w:t>
      </w:r>
      <w:r>
        <w:rPr>
          <w:sz w:val="28"/>
          <w:szCs w:val="28"/>
        </w:rPr>
        <w:t>.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2. В случае если ежегодный оплачиваемый отпуск предоставляется муниципальному служащему по частям, единовременная выплата производится при предоставлении одной из частей отпуска по выбору муниципального служащего, составляющей не менее 14 календарных дней.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3. Единовременная выплата производится на основании заявления муниципального служащего о предоставлении ежегодного оплачиваемого отпуска (его части) один раз в текущем финансовом году.</w:t>
      </w:r>
    </w:p>
    <w:p w:rsidR="006B25EE" w:rsidRDefault="006B25EE" w:rsidP="00446B54">
      <w:pPr>
        <w:autoSpaceDE w:val="0"/>
        <w:autoSpaceDN w:val="0"/>
        <w:adjustRightInd w:val="0"/>
        <w:jc w:val="right"/>
      </w:pPr>
    </w:p>
    <w:p w:rsidR="006B25EE" w:rsidRDefault="006B25EE" w:rsidP="007C2671">
      <w:pPr>
        <w:autoSpaceDE w:val="0"/>
        <w:autoSpaceDN w:val="0"/>
        <w:adjustRightInd w:val="0"/>
      </w:pPr>
    </w:p>
    <w:p w:rsidR="006B25EE" w:rsidRDefault="006B25EE" w:rsidP="00D9438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25EE" w:rsidRDefault="006B25EE" w:rsidP="00E37D59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Городищенского сельского поселения </w:t>
      </w:r>
    </w:p>
    <w:p w:rsidR="006B25EE" w:rsidRDefault="006B25EE" w:rsidP="00E37D59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6B25EE" w:rsidRPr="00D77C89" w:rsidRDefault="006B25EE" w:rsidP="00E37D59">
      <w:pPr>
        <w:rPr>
          <w:sz w:val="28"/>
        </w:rPr>
      </w:pPr>
      <w:r w:rsidRPr="003266A6">
        <w:rPr>
          <w:sz w:val="28"/>
        </w:rPr>
        <w:t>Республики</w:t>
      </w:r>
      <w:r>
        <w:rPr>
          <w:sz w:val="28"/>
        </w:rPr>
        <w:t xml:space="preserve">  Татарстан: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 Салифанов</w:t>
      </w:r>
    </w:p>
    <w:p w:rsidR="006B25EE" w:rsidRDefault="006B25EE" w:rsidP="00446B54">
      <w:pPr>
        <w:autoSpaceDE w:val="0"/>
        <w:autoSpaceDN w:val="0"/>
        <w:adjustRightInd w:val="0"/>
        <w:jc w:val="right"/>
      </w:pPr>
    </w:p>
    <w:p w:rsidR="006B25EE" w:rsidRDefault="006B25EE" w:rsidP="00446B54">
      <w:pPr>
        <w:autoSpaceDE w:val="0"/>
        <w:autoSpaceDN w:val="0"/>
        <w:adjustRightInd w:val="0"/>
        <w:jc w:val="right"/>
      </w:pPr>
    </w:p>
    <w:p w:rsidR="006B25EE" w:rsidRDefault="006B25EE" w:rsidP="00446B54">
      <w:pPr>
        <w:autoSpaceDE w:val="0"/>
        <w:autoSpaceDN w:val="0"/>
        <w:adjustRightInd w:val="0"/>
        <w:jc w:val="right"/>
      </w:pPr>
    </w:p>
    <w:p w:rsidR="006B25EE" w:rsidRDefault="006B25EE" w:rsidP="00446B54">
      <w:pPr>
        <w:autoSpaceDE w:val="0"/>
        <w:autoSpaceDN w:val="0"/>
        <w:adjustRightInd w:val="0"/>
        <w:jc w:val="right"/>
      </w:pPr>
    </w:p>
    <w:p w:rsidR="006B25EE" w:rsidRDefault="006B25EE" w:rsidP="00446B54">
      <w:pPr>
        <w:autoSpaceDE w:val="0"/>
        <w:autoSpaceDN w:val="0"/>
        <w:adjustRightInd w:val="0"/>
        <w:jc w:val="right"/>
      </w:pPr>
    </w:p>
    <w:p w:rsidR="006B25EE" w:rsidRDefault="006B25EE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6B25EE" w:rsidRDefault="006B25EE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25EE" w:rsidRDefault="006B25EE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25EE" w:rsidRDefault="006B25EE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25EE" w:rsidRDefault="006B25EE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25EE" w:rsidRDefault="006B25EE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25EE" w:rsidRDefault="006B25EE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25EE" w:rsidRDefault="006B25EE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25EE" w:rsidRDefault="006B25EE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25EE" w:rsidRDefault="006B25EE" w:rsidP="007E022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Pr="00015575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</w:p>
    <w:p w:rsidR="006B25EE" w:rsidRPr="00015575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Утверждены</w:t>
      </w:r>
    </w:p>
    <w:p w:rsidR="006B25EE" w:rsidRPr="00015575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 xml:space="preserve">Городищенского сельского поселения </w:t>
      </w:r>
      <w:r w:rsidRPr="00015575">
        <w:rPr>
          <w:sz w:val="28"/>
          <w:szCs w:val="28"/>
        </w:rPr>
        <w:t xml:space="preserve">Дрожжановского муниципального района Республики Татарстан </w:t>
      </w:r>
    </w:p>
    <w:p w:rsidR="006B25EE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>
        <w:rPr>
          <w:sz w:val="28"/>
          <w:szCs w:val="28"/>
        </w:rPr>
        <w:t>26.04.2018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>
        <w:rPr>
          <w:sz w:val="28"/>
          <w:szCs w:val="28"/>
        </w:rPr>
        <w:t>29/1</w:t>
      </w:r>
    </w:p>
    <w:p w:rsidR="006B25EE" w:rsidRDefault="006B25EE" w:rsidP="00446B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25EE" w:rsidRPr="004038ED" w:rsidRDefault="006B25EE" w:rsidP="00446B54">
      <w:pPr>
        <w:autoSpaceDE w:val="0"/>
        <w:autoSpaceDN w:val="0"/>
        <w:adjustRightInd w:val="0"/>
        <w:jc w:val="center"/>
      </w:pPr>
    </w:p>
    <w:p w:rsidR="006B25EE" w:rsidRPr="004038ED" w:rsidRDefault="006B25EE" w:rsidP="00446B54">
      <w:pPr>
        <w:pStyle w:val="ConsPlusTitle"/>
        <w:widowControl/>
        <w:jc w:val="center"/>
      </w:pPr>
      <w:r w:rsidRPr="004038ED">
        <w:t>РАЗМЕРЫ И ПОРЯДОК</w:t>
      </w:r>
    </w:p>
    <w:p w:rsidR="006B25EE" w:rsidRPr="004038ED" w:rsidRDefault="006B25EE" w:rsidP="003074DC">
      <w:pPr>
        <w:pStyle w:val="ConsPlusTitle"/>
        <w:widowControl/>
        <w:jc w:val="center"/>
      </w:pPr>
      <w:r w:rsidRPr="004038ED">
        <w:t xml:space="preserve">ОСУЩЕСТВЛЕНИЯ ВЫПЛАТЫ МАТЕРИАЛЬНОЙ ПОМОЩИ МУНИЦИПАЛЬНЫМ СЛУЖАЩИМ </w:t>
      </w:r>
      <w:r>
        <w:t xml:space="preserve">ГОРОДИЩЕНСКОГО СЕЛЬСКОГО ПОСЕЛЕНИЯ 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2786">
        <w:rPr>
          <w:sz w:val="28"/>
          <w:szCs w:val="28"/>
        </w:rPr>
        <w:t>1. Материальная помощь может выплачиваться по усмотрению руководителя органа местного самоуправления (муниципального органа) при рождении ребенка, к торжественной, юбилейной дате, а также при тяжелой болезни, смерти и других несчастных случаях служащего и его близких родственников.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2. Выплата материальной помощи производится за счет экономии фонда оплаты труда, основанием для выплаты является правовой акт руководителя органа местного самоуправления (муниципального органа).</w:t>
      </w:r>
    </w:p>
    <w:p w:rsidR="006B25EE" w:rsidRDefault="006B25EE" w:rsidP="007C2671">
      <w:pPr>
        <w:autoSpaceDE w:val="0"/>
        <w:autoSpaceDN w:val="0"/>
        <w:adjustRightInd w:val="0"/>
        <w:jc w:val="center"/>
      </w:pPr>
    </w:p>
    <w:p w:rsidR="006B25EE" w:rsidRDefault="006B25EE" w:rsidP="00446B54">
      <w:pPr>
        <w:autoSpaceDE w:val="0"/>
        <w:autoSpaceDN w:val="0"/>
        <w:adjustRightInd w:val="0"/>
        <w:jc w:val="right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A7542A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Городищенского сельского поселения </w:t>
      </w:r>
    </w:p>
    <w:p w:rsidR="006B25EE" w:rsidRDefault="006B25EE" w:rsidP="00A7542A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6B25EE" w:rsidRPr="00D77C89" w:rsidRDefault="006B25EE" w:rsidP="00A7542A">
      <w:pPr>
        <w:rPr>
          <w:sz w:val="28"/>
        </w:rPr>
      </w:pPr>
      <w:r w:rsidRPr="003266A6">
        <w:rPr>
          <w:sz w:val="28"/>
        </w:rPr>
        <w:t>Республики</w:t>
      </w:r>
      <w:r>
        <w:rPr>
          <w:sz w:val="28"/>
        </w:rPr>
        <w:t xml:space="preserve">  Татарстан: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 Салифанов</w:t>
      </w: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7E022E">
      <w:pPr>
        <w:autoSpaceDE w:val="0"/>
        <w:autoSpaceDN w:val="0"/>
        <w:adjustRightInd w:val="0"/>
        <w:outlineLvl w:val="0"/>
      </w:pPr>
    </w:p>
    <w:p w:rsidR="006B25EE" w:rsidRPr="00015575" w:rsidRDefault="006B25EE" w:rsidP="007E022E">
      <w:pPr>
        <w:autoSpaceDE w:val="0"/>
        <w:autoSpaceDN w:val="0"/>
        <w:adjustRightInd w:val="0"/>
        <w:ind w:left="5529" w:firstLine="708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10</w:t>
      </w:r>
    </w:p>
    <w:p w:rsidR="006B25EE" w:rsidRPr="00015575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</w:t>
      </w:r>
    </w:p>
    <w:p w:rsidR="006B25EE" w:rsidRPr="00015575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 xml:space="preserve">Городищенского сельского поселения </w:t>
      </w:r>
      <w:r w:rsidRPr="00015575">
        <w:rPr>
          <w:sz w:val="28"/>
          <w:szCs w:val="28"/>
        </w:rPr>
        <w:t xml:space="preserve">Дрожжановского муниципального района Республики Татарстан </w:t>
      </w:r>
    </w:p>
    <w:p w:rsidR="006B25EE" w:rsidRDefault="006B25EE" w:rsidP="007E022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>
        <w:rPr>
          <w:sz w:val="28"/>
          <w:szCs w:val="28"/>
        </w:rPr>
        <w:t>26.04.2018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>
        <w:rPr>
          <w:sz w:val="28"/>
          <w:szCs w:val="28"/>
        </w:rPr>
        <w:t>29/1</w:t>
      </w:r>
    </w:p>
    <w:p w:rsidR="006B25EE" w:rsidRDefault="006B25EE" w:rsidP="00446B54">
      <w:pPr>
        <w:pStyle w:val="ConsPlusTitle"/>
        <w:widowControl/>
        <w:jc w:val="center"/>
        <w:rPr>
          <w:sz w:val="28"/>
          <w:szCs w:val="28"/>
        </w:rPr>
      </w:pPr>
    </w:p>
    <w:p w:rsidR="006B25EE" w:rsidRPr="00062E41" w:rsidRDefault="006B25EE" w:rsidP="00446B54">
      <w:pPr>
        <w:pStyle w:val="ConsPlusTitle"/>
        <w:widowControl/>
        <w:jc w:val="center"/>
      </w:pPr>
      <w:r w:rsidRPr="00062E41">
        <w:t>ПОРЯДОК</w:t>
      </w:r>
    </w:p>
    <w:p w:rsidR="006B25EE" w:rsidRPr="00062E41" w:rsidRDefault="006B25EE" w:rsidP="00446B54">
      <w:pPr>
        <w:pStyle w:val="ConsPlusTitle"/>
        <w:widowControl/>
        <w:jc w:val="center"/>
      </w:pPr>
      <w:r w:rsidRPr="00062E41">
        <w:t>УСТАНОВЛЕНИЯ ЕЖЕМЕСЯЧНОЙ НАДБАВКИ К ДОЛЖНОСТНОМУ ОКЛАДУ</w:t>
      </w:r>
    </w:p>
    <w:p w:rsidR="006B25EE" w:rsidRPr="00062E41" w:rsidRDefault="006B25EE" w:rsidP="00446B54">
      <w:pPr>
        <w:pStyle w:val="ConsPlusTitle"/>
        <w:widowControl/>
        <w:jc w:val="center"/>
      </w:pPr>
      <w:r w:rsidRPr="00062E41">
        <w:t>ЗА ПРОФИЛЬНУЮ УЧЕНУЮ СТЕПЕНЬ КАНДИДАТА НАУК,</w:t>
      </w:r>
    </w:p>
    <w:p w:rsidR="006B25EE" w:rsidRPr="00062E41" w:rsidRDefault="006B25EE" w:rsidP="007E022E">
      <w:pPr>
        <w:pStyle w:val="ConsPlusTitle"/>
        <w:widowControl/>
        <w:jc w:val="center"/>
      </w:pPr>
      <w:r w:rsidRPr="00062E41">
        <w:t>УЧЕНУЮ СТЕПЕНЬ ДОКТОРА НАУК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1. Основанием для установления надбавки является наличие у </w:t>
      </w:r>
      <w:r w:rsidRPr="00C82B05">
        <w:rPr>
          <w:sz w:val="28"/>
          <w:szCs w:val="28"/>
        </w:rPr>
        <w:t>муниципального служащего профильной ученой степени, подтвержденной соответствующим документом, утвержденным Высшей Аттестационной Комиссией (ВАК) при Министерстве образования и науки Российской Федерации, научными и образовательными организациями, которым предоставлено право самостоятельно присуждать ученую степень кандидата и доктора наук.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Требования по профильности ученой степени определяются функциями органов местного самоуправления (муниципального органа) и устанавливаются правовыми актами руководителей органов местного самоуправления (работодателя).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2. Надбавка за ученую степень муниципальному служащему, имеющему право на ее получение по нескольким основаниям, устанавливается по одному основанию по выбору муниципального служащего. Надбавка устанавливается в следующих размерах: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- за ученую степень кандидата наук </w:t>
      </w:r>
      <w:r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до </w:t>
      </w:r>
      <w:r>
        <w:rPr>
          <w:sz w:val="28"/>
          <w:szCs w:val="28"/>
        </w:rPr>
        <w:t>1,5</w:t>
      </w:r>
      <w:r w:rsidRPr="00132786">
        <w:rPr>
          <w:sz w:val="28"/>
          <w:szCs w:val="28"/>
        </w:rPr>
        <w:t xml:space="preserve"> процентов должностного оклада;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- за ученую степень доктора наук </w:t>
      </w:r>
      <w:r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до </w:t>
      </w:r>
      <w:r>
        <w:rPr>
          <w:sz w:val="28"/>
          <w:szCs w:val="28"/>
        </w:rPr>
        <w:t>2</w:t>
      </w:r>
      <w:r w:rsidRPr="00132786">
        <w:rPr>
          <w:sz w:val="28"/>
          <w:szCs w:val="28"/>
        </w:rPr>
        <w:t xml:space="preserve"> процентов должностного оклада.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3. Начисление надбавки производится ежемесячно и выплачивается вместе с денежным содержанием за счет средств фонда оплаты труда органа местного самоуправления (муниципального органа).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4. Надбавка устанавливается с 1-го числа месяца, следующего за месяцем представления документа, подтверждающего присвоение ученой степени. Действие акта о назначении надбавки муниципальному служащему распространяется на весь период его работы в должности, по которой она назначена, при условии действия настоящего решения.</w:t>
      </w:r>
    </w:p>
    <w:p w:rsidR="006B25EE" w:rsidRDefault="006B25EE" w:rsidP="007E02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5. Решение об установлении данной выплаты муниципальным служащим принимается руководителем органа местного самоуправления (муниципаль</w:t>
      </w:r>
      <w:r>
        <w:rPr>
          <w:sz w:val="28"/>
          <w:szCs w:val="28"/>
        </w:rPr>
        <w:t>ного органа).</w:t>
      </w:r>
    </w:p>
    <w:p w:rsidR="006B25EE" w:rsidRDefault="006B25EE" w:rsidP="007E022E">
      <w:pPr>
        <w:autoSpaceDE w:val="0"/>
        <w:autoSpaceDN w:val="0"/>
        <w:adjustRightInd w:val="0"/>
        <w:jc w:val="both"/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Городищенского сельского поселения </w:t>
      </w:r>
    </w:p>
    <w:p w:rsidR="006B25EE" w:rsidRDefault="006B25EE" w:rsidP="00F97688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>муниципального района</w:t>
      </w:r>
    </w:p>
    <w:p w:rsidR="006B25EE" w:rsidRPr="0094247E" w:rsidRDefault="006B25EE" w:rsidP="0094247E">
      <w:pPr>
        <w:rPr>
          <w:sz w:val="28"/>
        </w:rPr>
      </w:pPr>
      <w:r w:rsidRPr="003266A6">
        <w:rPr>
          <w:sz w:val="28"/>
        </w:rPr>
        <w:t xml:space="preserve"> Республики</w:t>
      </w:r>
      <w:r>
        <w:rPr>
          <w:sz w:val="28"/>
        </w:rPr>
        <w:t xml:space="preserve">  Татарстан: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 Салифанов</w:t>
      </w:r>
      <w:r>
        <w:rPr>
          <w:sz w:val="28"/>
          <w:szCs w:val="28"/>
        </w:rPr>
        <w:t xml:space="preserve">                                                                </w:t>
      </w:r>
    </w:p>
    <w:p w:rsidR="006B25EE" w:rsidRPr="00015575" w:rsidRDefault="006B25EE" w:rsidP="003266A6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11</w:t>
      </w:r>
    </w:p>
    <w:p w:rsidR="006B25EE" w:rsidRPr="00015575" w:rsidRDefault="006B25EE" w:rsidP="003266A6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</w:t>
      </w:r>
    </w:p>
    <w:p w:rsidR="006B25EE" w:rsidRPr="00015575" w:rsidRDefault="006B25EE" w:rsidP="003266A6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 xml:space="preserve">Городищенского сельского поселения </w:t>
      </w:r>
      <w:r w:rsidRPr="00015575">
        <w:rPr>
          <w:sz w:val="28"/>
          <w:szCs w:val="28"/>
        </w:rPr>
        <w:t xml:space="preserve">Дрожжановского муниципального района Республики Татарстан </w:t>
      </w:r>
    </w:p>
    <w:p w:rsidR="006B25EE" w:rsidRDefault="006B25EE" w:rsidP="003266A6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>
        <w:rPr>
          <w:sz w:val="28"/>
          <w:szCs w:val="28"/>
        </w:rPr>
        <w:t>26.04.2018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>
        <w:rPr>
          <w:sz w:val="28"/>
          <w:szCs w:val="28"/>
        </w:rPr>
        <w:t>29/1</w:t>
      </w:r>
    </w:p>
    <w:p w:rsidR="006B25EE" w:rsidRDefault="006B25EE" w:rsidP="00446B54">
      <w:pPr>
        <w:autoSpaceDE w:val="0"/>
        <w:autoSpaceDN w:val="0"/>
        <w:adjustRightInd w:val="0"/>
        <w:ind w:firstLine="540"/>
        <w:jc w:val="right"/>
      </w:pPr>
    </w:p>
    <w:p w:rsidR="006B25EE" w:rsidRDefault="006B25EE" w:rsidP="00446B54">
      <w:pPr>
        <w:pStyle w:val="ConsPlusTitle"/>
        <w:widowControl/>
        <w:rPr>
          <w:sz w:val="28"/>
          <w:szCs w:val="28"/>
        </w:rPr>
      </w:pPr>
    </w:p>
    <w:p w:rsidR="006B25EE" w:rsidRPr="00062E41" w:rsidRDefault="006B25EE" w:rsidP="00446B54">
      <w:pPr>
        <w:pStyle w:val="ConsPlusTitle"/>
        <w:widowControl/>
        <w:jc w:val="center"/>
      </w:pPr>
      <w:r w:rsidRPr="00062E41">
        <w:t>ПОРЯДОК</w:t>
      </w:r>
    </w:p>
    <w:p w:rsidR="006B25EE" w:rsidRPr="00062E41" w:rsidRDefault="006B25EE" w:rsidP="00446B54">
      <w:pPr>
        <w:pStyle w:val="ConsPlusTitle"/>
        <w:widowControl/>
        <w:jc w:val="center"/>
      </w:pPr>
      <w:r w:rsidRPr="00062E41">
        <w:t>УСТАНОВЛЕНИЯ ЕЖЕМЕСЯЧНОЙ НАДБАВКИ К ДОЛЖНОСТНОМУ ОКЛАДУ ЗА ПОЧЕТНЫЕ ЗВАНИЯ</w:t>
      </w:r>
    </w:p>
    <w:p w:rsidR="006B25EE" w:rsidRPr="00062E41" w:rsidRDefault="006B25EE" w:rsidP="00446B54">
      <w:pPr>
        <w:autoSpaceDE w:val="0"/>
        <w:autoSpaceDN w:val="0"/>
        <w:adjustRightInd w:val="0"/>
        <w:ind w:firstLine="540"/>
        <w:jc w:val="both"/>
      </w:pP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1. Основанием для установления надбавки является наличие у муниципального служащего почетного звания Республики Татарстан, подтвержден</w:t>
      </w:r>
      <w:r>
        <w:rPr>
          <w:sz w:val="28"/>
          <w:szCs w:val="28"/>
        </w:rPr>
        <w:t xml:space="preserve">ного соответствующим документом </w:t>
      </w:r>
      <w:r w:rsidRPr="00C82B05">
        <w:rPr>
          <w:sz w:val="28"/>
          <w:szCs w:val="28"/>
        </w:rPr>
        <w:t>(Указом Президента Республики Татарстан «О присвоении почетного звания»).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2. Надбавка муниципальным служащим, имеющим почетное звание Республики Татарстан, устанавливается в размере </w:t>
      </w:r>
      <w:r>
        <w:rPr>
          <w:sz w:val="28"/>
          <w:szCs w:val="28"/>
        </w:rPr>
        <w:t>5,0</w:t>
      </w:r>
      <w:r w:rsidRPr="00132786">
        <w:rPr>
          <w:sz w:val="28"/>
          <w:szCs w:val="28"/>
        </w:rPr>
        <w:t xml:space="preserve"> процентов должностного оклада.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Надбавка за почетное звание Республики Татарстан муниципальному служащему, имеющему право на ее получение по нескольким основаниям, устанавливается по одному из оснований по выбору муниципального служащего.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3. Начисление надбавки производится ежемесячно и выплачивается вместе с денежным содержанием за счет средств фонда оплаты труда органа местного самоуправления (муниципального органа).</w:t>
      </w:r>
    </w:p>
    <w:p w:rsidR="006B25EE" w:rsidRPr="007C2671" w:rsidRDefault="006B25EE" w:rsidP="007C26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4. Решение об установлении данной выплаты муниципальным служащим принимается руководителем органа местного самоупр</w:t>
      </w:r>
      <w:r>
        <w:rPr>
          <w:sz w:val="28"/>
          <w:szCs w:val="28"/>
        </w:rPr>
        <w:t>авления (муниципального органа).</w:t>
      </w: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8F04F9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Городищенского сельского поселения </w:t>
      </w:r>
    </w:p>
    <w:p w:rsidR="006B25EE" w:rsidRDefault="006B25EE" w:rsidP="008F04F9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6B25EE" w:rsidRPr="00D77C89" w:rsidRDefault="006B25EE" w:rsidP="008F04F9">
      <w:pPr>
        <w:rPr>
          <w:sz w:val="28"/>
        </w:rPr>
      </w:pPr>
      <w:r w:rsidRPr="003266A6">
        <w:rPr>
          <w:sz w:val="28"/>
        </w:rPr>
        <w:t>Республики</w:t>
      </w:r>
      <w:r>
        <w:rPr>
          <w:sz w:val="28"/>
        </w:rPr>
        <w:t xml:space="preserve">  Татарстан: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 Салифанов</w:t>
      </w: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7C2671">
      <w:pPr>
        <w:autoSpaceDE w:val="0"/>
        <w:autoSpaceDN w:val="0"/>
        <w:adjustRightInd w:val="0"/>
        <w:outlineLvl w:val="0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0D654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25EE" w:rsidRDefault="006B25EE" w:rsidP="000D654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25EE" w:rsidRDefault="006B25EE" w:rsidP="000D654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25EE" w:rsidRDefault="006B25EE" w:rsidP="000D654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25EE" w:rsidRDefault="006B25EE" w:rsidP="000D654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25EE" w:rsidRPr="00015575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01557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12</w:t>
      </w:r>
    </w:p>
    <w:p w:rsidR="006B25EE" w:rsidRPr="00015575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6B25EE" w:rsidRPr="00015575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 xml:space="preserve">Городищенского сельского поселения </w:t>
      </w:r>
      <w:r w:rsidRPr="00015575">
        <w:rPr>
          <w:sz w:val="28"/>
          <w:szCs w:val="28"/>
        </w:rPr>
        <w:t xml:space="preserve">Дрожжановского муниципального района Республики Татарстан </w:t>
      </w:r>
    </w:p>
    <w:p w:rsidR="006B25EE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>
        <w:rPr>
          <w:sz w:val="28"/>
          <w:szCs w:val="28"/>
        </w:rPr>
        <w:t>26.04.2018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>
        <w:rPr>
          <w:sz w:val="28"/>
          <w:szCs w:val="28"/>
        </w:rPr>
        <w:t>29/1</w:t>
      </w:r>
    </w:p>
    <w:p w:rsidR="006B25EE" w:rsidRDefault="006B25EE" w:rsidP="00446B54">
      <w:pPr>
        <w:pStyle w:val="ConsPlusTitle"/>
        <w:widowControl/>
        <w:jc w:val="center"/>
        <w:rPr>
          <w:sz w:val="28"/>
          <w:szCs w:val="28"/>
        </w:rPr>
      </w:pPr>
    </w:p>
    <w:p w:rsidR="006B25EE" w:rsidRDefault="006B25EE" w:rsidP="00446B54">
      <w:pPr>
        <w:pStyle w:val="ConsPlusTitle"/>
        <w:widowControl/>
        <w:jc w:val="center"/>
        <w:rPr>
          <w:sz w:val="28"/>
          <w:szCs w:val="28"/>
        </w:rPr>
      </w:pPr>
    </w:p>
    <w:p w:rsidR="006B25EE" w:rsidRPr="00062E41" w:rsidRDefault="006B25EE" w:rsidP="00446B54">
      <w:pPr>
        <w:pStyle w:val="ConsPlusTitle"/>
        <w:widowControl/>
        <w:jc w:val="center"/>
      </w:pPr>
      <w:r w:rsidRPr="00062E41">
        <w:t>ПОРЯДОК</w:t>
      </w:r>
    </w:p>
    <w:p w:rsidR="006B25EE" w:rsidRDefault="006B25EE" w:rsidP="00211301">
      <w:pPr>
        <w:pStyle w:val="ConsPlusTitle"/>
        <w:widowControl/>
        <w:jc w:val="center"/>
      </w:pPr>
      <w:r w:rsidRPr="00062E41">
        <w:t>И УСЛОВИЯ ВЫПЛАТЫ ЕДИНОВРЕМЕННОГО ПООЩРЕНИЯ</w:t>
      </w:r>
    </w:p>
    <w:p w:rsidR="006B25EE" w:rsidRPr="00062E41" w:rsidRDefault="006B25EE" w:rsidP="00211301">
      <w:pPr>
        <w:pStyle w:val="ConsPlusTitle"/>
        <w:widowControl/>
      </w:pPr>
      <w:r w:rsidRPr="00062E41">
        <w:t xml:space="preserve"> В СВЯЗИ С ВЫХОДОМ НА МУНИЦИПАЛЬНУЮ ПЕНСИЮ ЗА ВЫСЛУГУ ЛЕТ</w:t>
      </w:r>
    </w:p>
    <w:p w:rsidR="006B25EE" w:rsidRPr="00062E41" w:rsidRDefault="006B25EE" w:rsidP="00446B54">
      <w:pPr>
        <w:autoSpaceDE w:val="0"/>
        <w:autoSpaceDN w:val="0"/>
        <w:adjustRightInd w:val="0"/>
        <w:ind w:firstLine="540"/>
        <w:jc w:val="both"/>
      </w:pP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1. Лицу, замещающему муниципальную должность на постоянной основе, муниципальному служащему при увольнении с муниципальной должности и  муниципальной службы в связи с выходом на муниципальную пенсию за выслугу лет при наличии права доплаты к муниципальной пенсии выплачивается единовременное поощрение. 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Лицу, замещающему муниципальную должность на постоянной основе, единовременное поощрение выплачивается в размере десятикратного месячного денежного вознаграждения, установленного по замещаемой должности.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Муниципальному служащему единовременное поощрение выплачивается в пятикратном размере его месячного денежного содержания по должности муниципальной службы, занимаемой на день увольнения, при наличии стажа муниципальной службы 15 лет и за каждый последующий полный год муниципальной службы </w:t>
      </w:r>
      <w:r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дополнительно по 0,5 ежемесячного денежного содержания, но не более десяти размеров ежемесячного денежного содержания. 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Стаж муниципальной службы определяется на день увольнения с муниципальной должности или муниципальной службы.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Для целей настоящей статьи под выходом на муниципальную пенсию за выслугу лет понимается увольнение с муниципальной должности или муниципальной службы по достижении возраста, дающего право на получение трудовой пенсии по старости, или назначение пенсии по инвалидности в соответствии с Федеральным законом "О трудовых пенсиях в Российской Федерации", за исключением увольнения в связи с виновными действиями лица, замещающего муниципальную должность на постоянной основе или муниципального служащего, и при наличии стажа муниципальной службы, необходимого для получения муниципальной пенсии за выслугу лет.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2. В состав месячного денежного содержания муниципального служащего, учитываемого при определении размера единовременного поощрения, включаются должностной оклад, оклад за классный чин, </w:t>
      </w:r>
      <w:r>
        <w:rPr>
          <w:sz w:val="28"/>
          <w:szCs w:val="28"/>
        </w:rPr>
        <w:t>и ежемесячная надбавка к должностному окладу за особые условия муниципальной службы</w:t>
      </w:r>
      <w:r w:rsidRPr="00132786">
        <w:rPr>
          <w:sz w:val="28"/>
          <w:szCs w:val="28"/>
        </w:rPr>
        <w:t>. В состав месячного денежного содержания включается также 1/12 размера единовременной выплаты при предоставлении ежегодного оплачиваемого отпуска.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3. Решение о выплате единовременного поощрения, предусмотренного настоящей статьей, оформляется одновременно с решением об увольнении в связи с выходом на муниципальную пенсию за выслугу лет.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4. Единовременное поощрение в связи с выходом на муниципальную пенсию за выслугу лет выплачивается органом, в котором муниципальный служащий проходит службу непосредственно перед увольнением, не позднее дня увольнения (последнего дня работы) муниципального служащего.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5. Единовременное поощрение в связи с выходом на муниципальную пенсию за выслугу лет выплачивается один раз. При поступлении гражданина на муниципальную службу после выхода на муниципальную пенсию за выслугу лет и последующим прекращением муниципальной службы единовременное поощрение, предусмотренное настоящей статьей, повторно не выплачивается.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6. Выплата единовременного поощрения осуществляется из средств местного бюджета.</w:t>
      </w:r>
    </w:p>
    <w:p w:rsidR="006B25EE" w:rsidRDefault="006B25EE" w:rsidP="007C2671">
      <w:pPr>
        <w:autoSpaceDE w:val="0"/>
        <w:autoSpaceDN w:val="0"/>
        <w:adjustRightInd w:val="0"/>
        <w:jc w:val="both"/>
      </w:pPr>
    </w:p>
    <w:p w:rsidR="006B25EE" w:rsidRDefault="006B25EE" w:rsidP="007C2671">
      <w:pPr>
        <w:autoSpaceDE w:val="0"/>
        <w:autoSpaceDN w:val="0"/>
        <w:adjustRightInd w:val="0"/>
        <w:jc w:val="both"/>
      </w:pPr>
    </w:p>
    <w:p w:rsidR="006B25EE" w:rsidRDefault="006B25EE" w:rsidP="000D6546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Городищенского сельского поселения </w:t>
      </w:r>
    </w:p>
    <w:p w:rsidR="006B25EE" w:rsidRDefault="006B25EE" w:rsidP="000D6546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6B25EE" w:rsidRPr="00D77C89" w:rsidRDefault="006B25EE" w:rsidP="000D6546">
      <w:pPr>
        <w:rPr>
          <w:sz w:val="28"/>
        </w:rPr>
      </w:pPr>
      <w:r w:rsidRPr="003266A6">
        <w:rPr>
          <w:sz w:val="28"/>
        </w:rPr>
        <w:t>Республики</w:t>
      </w:r>
      <w:r>
        <w:rPr>
          <w:sz w:val="28"/>
        </w:rPr>
        <w:t xml:space="preserve">  Татарстан: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 Салифанов</w:t>
      </w:r>
    </w:p>
    <w:p w:rsidR="006B25EE" w:rsidRDefault="006B25EE" w:rsidP="00446B54">
      <w:pPr>
        <w:autoSpaceDE w:val="0"/>
        <w:autoSpaceDN w:val="0"/>
        <w:adjustRightInd w:val="0"/>
        <w:ind w:firstLine="540"/>
        <w:jc w:val="both"/>
      </w:pPr>
    </w:p>
    <w:p w:rsidR="006B25EE" w:rsidRDefault="006B25EE" w:rsidP="00446B54">
      <w:pPr>
        <w:autoSpaceDE w:val="0"/>
        <w:autoSpaceDN w:val="0"/>
        <w:adjustRightInd w:val="0"/>
        <w:ind w:firstLine="540"/>
        <w:jc w:val="both"/>
      </w:pPr>
    </w:p>
    <w:p w:rsidR="006B25EE" w:rsidRDefault="006B25EE" w:rsidP="00446B54">
      <w:pPr>
        <w:autoSpaceDE w:val="0"/>
        <w:autoSpaceDN w:val="0"/>
        <w:adjustRightInd w:val="0"/>
        <w:ind w:firstLine="540"/>
        <w:jc w:val="both"/>
      </w:pPr>
    </w:p>
    <w:p w:rsidR="006B25EE" w:rsidRDefault="006B25EE" w:rsidP="00446B54">
      <w:pPr>
        <w:autoSpaceDE w:val="0"/>
        <w:autoSpaceDN w:val="0"/>
        <w:adjustRightInd w:val="0"/>
        <w:ind w:firstLine="540"/>
        <w:jc w:val="both"/>
      </w:pPr>
    </w:p>
    <w:p w:rsidR="006B25EE" w:rsidRDefault="006B25EE" w:rsidP="00446B54">
      <w:pPr>
        <w:autoSpaceDE w:val="0"/>
        <w:autoSpaceDN w:val="0"/>
        <w:adjustRightInd w:val="0"/>
        <w:ind w:firstLine="540"/>
        <w:jc w:val="both"/>
      </w:pPr>
    </w:p>
    <w:p w:rsidR="006B25EE" w:rsidRDefault="006B25EE" w:rsidP="00446B54">
      <w:pPr>
        <w:autoSpaceDE w:val="0"/>
        <w:autoSpaceDN w:val="0"/>
        <w:adjustRightInd w:val="0"/>
        <w:ind w:firstLine="540"/>
        <w:jc w:val="both"/>
      </w:pPr>
    </w:p>
    <w:p w:rsidR="006B25EE" w:rsidRDefault="006B25EE" w:rsidP="00446B54">
      <w:pPr>
        <w:autoSpaceDE w:val="0"/>
        <w:autoSpaceDN w:val="0"/>
        <w:adjustRightInd w:val="0"/>
        <w:ind w:firstLine="540"/>
        <w:jc w:val="both"/>
      </w:pPr>
    </w:p>
    <w:p w:rsidR="006B25EE" w:rsidRDefault="006B25EE" w:rsidP="00446B54">
      <w:pPr>
        <w:autoSpaceDE w:val="0"/>
        <w:autoSpaceDN w:val="0"/>
        <w:adjustRightInd w:val="0"/>
        <w:ind w:firstLine="540"/>
        <w:jc w:val="both"/>
      </w:pPr>
    </w:p>
    <w:p w:rsidR="006B25EE" w:rsidRDefault="006B25EE" w:rsidP="00446B54">
      <w:pPr>
        <w:autoSpaceDE w:val="0"/>
        <w:autoSpaceDN w:val="0"/>
        <w:adjustRightInd w:val="0"/>
        <w:ind w:firstLine="540"/>
        <w:jc w:val="both"/>
      </w:pPr>
    </w:p>
    <w:p w:rsidR="006B25EE" w:rsidRDefault="006B25EE" w:rsidP="007C2671">
      <w:pPr>
        <w:autoSpaceDE w:val="0"/>
        <w:autoSpaceDN w:val="0"/>
        <w:adjustRightInd w:val="0"/>
        <w:jc w:val="both"/>
      </w:pPr>
    </w:p>
    <w:p w:rsidR="006B25EE" w:rsidRDefault="006B25EE" w:rsidP="00446B54">
      <w:pPr>
        <w:autoSpaceDE w:val="0"/>
        <w:autoSpaceDN w:val="0"/>
        <w:adjustRightInd w:val="0"/>
        <w:ind w:firstLine="540"/>
        <w:jc w:val="both"/>
      </w:pPr>
    </w:p>
    <w:p w:rsidR="006B25EE" w:rsidRDefault="006B25EE" w:rsidP="00446B54">
      <w:pPr>
        <w:autoSpaceDE w:val="0"/>
        <w:autoSpaceDN w:val="0"/>
        <w:adjustRightInd w:val="0"/>
        <w:ind w:firstLine="540"/>
        <w:jc w:val="both"/>
      </w:pPr>
    </w:p>
    <w:p w:rsidR="006B25EE" w:rsidRDefault="006B25EE" w:rsidP="00446B54">
      <w:pPr>
        <w:autoSpaceDE w:val="0"/>
        <w:autoSpaceDN w:val="0"/>
        <w:adjustRightInd w:val="0"/>
        <w:ind w:firstLine="540"/>
        <w:jc w:val="both"/>
      </w:pPr>
    </w:p>
    <w:p w:rsidR="006B25EE" w:rsidRDefault="006B25EE" w:rsidP="00446B54">
      <w:pPr>
        <w:autoSpaceDE w:val="0"/>
        <w:autoSpaceDN w:val="0"/>
        <w:adjustRightInd w:val="0"/>
        <w:ind w:firstLine="540"/>
        <w:jc w:val="both"/>
      </w:pPr>
    </w:p>
    <w:p w:rsidR="006B25EE" w:rsidRDefault="006B25EE" w:rsidP="00446B54">
      <w:pPr>
        <w:autoSpaceDE w:val="0"/>
        <w:autoSpaceDN w:val="0"/>
        <w:adjustRightInd w:val="0"/>
        <w:ind w:firstLine="540"/>
        <w:jc w:val="both"/>
      </w:pPr>
    </w:p>
    <w:p w:rsidR="006B25EE" w:rsidRDefault="006B25EE" w:rsidP="00446B54">
      <w:pPr>
        <w:autoSpaceDE w:val="0"/>
        <w:autoSpaceDN w:val="0"/>
        <w:adjustRightInd w:val="0"/>
        <w:ind w:firstLine="540"/>
        <w:jc w:val="both"/>
      </w:pPr>
    </w:p>
    <w:p w:rsidR="006B25EE" w:rsidRDefault="006B25EE" w:rsidP="00446B54">
      <w:pPr>
        <w:autoSpaceDE w:val="0"/>
        <w:autoSpaceDN w:val="0"/>
        <w:adjustRightInd w:val="0"/>
        <w:ind w:firstLine="540"/>
        <w:jc w:val="both"/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25EE" w:rsidRPr="00015575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13</w:t>
      </w:r>
    </w:p>
    <w:p w:rsidR="006B25EE" w:rsidRPr="00015575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6B25EE" w:rsidRPr="00015575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решением Совета</w:t>
      </w:r>
      <w:r>
        <w:rPr>
          <w:sz w:val="28"/>
          <w:szCs w:val="28"/>
        </w:rPr>
        <w:t xml:space="preserve"> Городищенского сельского поселения </w:t>
      </w:r>
      <w:r w:rsidRPr="00015575">
        <w:rPr>
          <w:sz w:val="28"/>
          <w:szCs w:val="28"/>
        </w:rPr>
        <w:t xml:space="preserve">Дрожжановского муниципального района Республики Татарстан </w:t>
      </w:r>
    </w:p>
    <w:p w:rsidR="006B25EE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>
        <w:rPr>
          <w:sz w:val="28"/>
          <w:szCs w:val="28"/>
        </w:rPr>
        <w:t>26.04.2018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>
        <w:rPr>
          <w:sz w:val="28"/>
          <w:szCs w:val="28"/>
        </w:rPr>
        <w:t>29/1</w:t>
      </w:r>
    </w:p>
    <w:p w:rsidR="006B25EE" w:rsidRDefault="006B25EE" w:rsidP="00446B54">
      <w:pPr>
        <w:pStyle w:val="ConsPlusTitle"/>
        <w:widowControl/>
        <w:jc w:val="right"/>
        <w:rPr>
          <w:sz w:val="28"/>
          <w:szCs w:val="28"/>
        </w:rPr>
      </w:pPr>
    </w:p>
    <w:p w:rsidR="006B25EE" w:rsidRDefault="006B25EE" w:rsidP="00446B54">
      <w:pPr>
        <w:pStyle w:val="ConsPlusTitle"/>
        <w:widowControl/>
        <w:jc w:val="center"/>
        <w:rPr>
          <w:sz w:val="28"/>
          <w:szCs w:val="28"/>
        </w:rPr>
      </w:pPr>
    </w:p>
    <w:p w:rsidR="006B25EE" w:rsidRPr="00062E41" w:rsidRDefault="006B25EE" w:rsidP="00446B54">
      <w:pPr>
        <w:pStyle w:val="ConsPlusTitle"/>
        <w:widowControl/>
        <w:jc w:val="center"/>
      </w:pPr>
      <w:r w:rsidRPr="00062E41">
        <w:t>ПОРЯДОК</w:t>
      </w:r>
    </w:p>
    <w:p w:rsidR="006B25EE" w:rsidRPr="00062E41" w:rsidRDefault="006B25EE" w:rsidP="00446B54">
      <w:pPr>
        <w:pStyle w:val="ConsPlusTitle"/>
        <w:widowControl/>
        <w:jc w:val="center"/>
      </w:pPr>
      <w:r w:rsidRPr="00062E41">
        <w:t>И УСЛОВИЯ ПРЕДОСТАВЛЕНИЯ ДОПОЛНИТЕЛЬНЫХ ГАРАНТИЙ</w:t>
      </w:r>
    </w:p>
    <w:p w:rsidR="006B25EE" w:rsidRPr="00B25BE0" w:rsidRDefault="006B25EE" w:rsidP="00446B54">
      <w:pPr>
        <w:pStyle w:val="ConsPlusTitle"/>
        <w:widowControl/>
        <w:jc w:val="center"/>
      </w:pPr>
      <w:r w:rsidRPr="00062E41">
        <w:t>МУНИЦИПАЛЬНЫМ СЛУЖАЩИМ</w:t>
      </w:r>
      <w:r w:rsidRPr="0063778A">
        <w:t xml:space="preserve"> </w:t>
      </w:r>
      <w:r>
        <w:t>ГОРОДИЩЕНСКОГО СЕЛЬСКОГО ПОСЕЛЕНИЯ ДРОЖЖАНОВСКОГО МУНИЦИПАЛЬНОГО РАЙОНА РЕСПУБЛИКИ ТАТАРСТАН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1. Муниципальным служащим в дополнение к муниципальным гарантиям предоставляется право на: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1) профессиональную переподготовку, повышение квалификации и стажировку с сохранением на этот период замещаемой должности муниципальной службы и денежного содержания в соответствии с федеральным законодательством, законодательством Республики Татарстан и нормативными документами муниципального района;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2) транспортное обслуживание, обеспечиваемое в связи с исполнением должностных обязанностей, в зависимости от категории и группы замещаемой должности муниципальной службы, а также компенсация за использование личного транспорта в служебных целях и возмещение расходов, связанных с его использованием, в случаях и порядке, установленных Исполнительным комитетом муниципального района;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3) замещение иной должности муниципальной службы при реорганизации или ликвидации муниципального органа либо сокращении должностей муниципальной службы в соответствии с федеральным законодательством;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4) медицинское обслуживание и медицинское обслуживание членов его семьи, в том числе после выхода муниципального служащего на пенсию, в порядке, устанавливаемом </w:t>
      </w:r>
      <w:r>
        <w:rPr>
          <w:sz w:val="28"/>
          <w:szCs w:val="28"/>
        </w:rPr>
        <w:t>органом местного самоуправления</w:t>
      </w:r>
      <w:r w:rsidRPr="00132786">
        <w:rPr>
          <w:sz w:val="28"/>
          <w:szCs w:val="28"/>
        </w:rPr>
        <w:t>.</w:t>
      </w:r>
    </w:p>
    <w:p w:rsidR="006B25EE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2. В случае смерти муниципального служащего его семье выплачивается единовременное пособие в размере годового денежного содержания по занимаемой им ранее должности. Порядок и условия выплаты указанного пособия устанавливаются </w:t>
      </w:r>
      <w:r w:rsidRPr="00A43B65">
        <w:rPr>
          <w:sz w:val="28"/>
          <w:szCs w:val="28"/>
        </w:rPr>
        <w:t>органом местного самоуправления</w:t>
      </w:r>
      <w:r w:rsidRPr="00132786">
        <w:rPr>
          <w:sz w:val="28"/>
          <w:szCs w:val="28"/>
        </w:rPr>
        <w:t>.</w:t>
      </w:r>
    </w:p>
    <w:p w:rsidR="006B25EE" w:rsidRPr="00132786" w:rsidRDefault="006B25EE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5EE" w:rsidRDefault="006B25EE" w:rsidP="00446B54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612356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Городищенского сельского поселения </w:t>
      </w:r>
    </w:p>
    <w:p w:rsidR="006B25EE" w:rsidRDefault="006B25EE" w:rsidP="00612356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6B25EE" w:rsidRPr="00D77C89" w:rsidRDefault="006B25EE" w:rsidP="00612356">
      <w:pPr>
        <w:rPr>
          <w:sz w:val="28"/>
        </w:rPr>
      </w:pPr>
      <w:r w:rsidRPr="003266A6">
        <w:rPr>
          <w:sz w:val="28"/>
        </w:rPr>
        <w:t>Республики</w:t>
      </w:r>
      <w:r>
        <w:rPr>
          <w:sz w:val="28"/>
        </w:rPr>
        <w:t xml:space="preserve">  Татарстан: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 Салифанов</w:t>
      </w:r>
    </w:p>
    <w:p w:rsidR="006B25EE" w:rsidRDefault="006B25EE" w:rsidP="007C267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25EE" w:rsidRPr="00015575" w:rsidRDefault="006B25EE" w:rsidP="0094247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01557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14</w:t>
      </w:r>
    </w:p>
    <w:p w:rsidR="006B25EE" w:rsidRPr="00015575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</w:t>
      </w:r>
    </w:p>
    <w:p w:rsidR="006B25EE" w:rsidRPr="00015575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 xml:space="preserve">Городищенского сельского поселения </w:t>
      </w:r>
      <w:r w:rsidRPr="00015575">
        <w:rPr>
          <w:sz w:val="28"/>
          <w:szCs w:val="28"/>
        </w:rPr>
        <w:t xml:space="preserve">Дрожжановского муниципального района Республики Татарстан </w:t>
      </w:r>
    </w:p>
    <w:p w:rsidR="006B25EE" w:rsidRDefault="006B25EE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>
        <w:rPr>
          <w:sz w:val="28"/>
          <w:szCs w:val="28"/>
        </w:rPr>
        <w:t>26.04.2018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15575">
        <w:rPr>
          <w:sz w:val="28"/>
          <w:szCs w:val="28"/>
        </w:rPr>
        <w:t xml:space="preserve">№ </w:t>
      </w:r>
      <w:r>
        <w:rPr>
          <w:sz w:val="28"/>
          <w:szCs w:val="28"/>
        </w:rPr>
        <w:t>29/1</w:t>
      </w:r>
    </w:p>
    <w:p w:rsidR="006B25EE" w:rsidRDefault="006B25EE" w:rsidP="00A43B65">
      <w:pPr>
        <w:autoSpaceDE w:val="0"/>
        <w:autoSpaceDN w:val="0"/>
        <w:adjustRightInd w:val="0"/>
        <w:jc w:val="right"/>
        <w:outlineLvl w:val="0"/>
      </w:pPr>
    </w:p>
    <w:p w:rsidR="006B25EE" w:rsidRDefault="006B25EE" w:rsidP="00446B54">
      <w:pPr>
        <w:pStyle w:val="ConsPlusTitle"/>
        <w:widowControl/>
        <w:jc w:val="center"/>
      </w:pPr>
    </w:p>
    <w:p w:rsidR="006B25EE" w:rsidRPr="008D3AFC" w:rsidRDefault="006B25EE" w:rsidP="00446B54">
      <w:pPr>
        <w:pStyle w:val="ConsPlusTitle"/>
        <w:widowControl/>
        <w:jc w:val="center"/>
      </w:pPr>
    </w:p>
    <w:p w:rsidR="006B25EE" w:rsidRPr="008D3AFC" w:rsidRDefault="006B25EE" w:rsidP="00446B54">
      <w:pPr>
        <w:pStyle w:val="ConsPlusTitle"/>
        <w:widowControl/>
        <w:jc w:val="center"/>
      </w:pPr>
      <w:r w:rsidRPr="008D3AFC">
        <w:t>ПОРЯДОК</w:t>
      </w:r>
    </w:p>
    <w:p w:rsidR="006B25EE" w:rsidRPr="008D3AFC" w:rsidRDefault="006B25EE" w:rsidP="00446B54">
      <w:pPr>
        <w:pStyle w:val="ConsPlusTitle"/>
        <w:widowControl/>
        <w:jc w:val="center"/>
      </w:pPr>
      <w:r w:rsidRPr="008D3AFC">
        <w:t xml:space="preserve">ФОРМИРОВАНИЯ ФОНДА ОПЛАТЫ ТРУДА </w:t>
      </w:r>
    </w:p>
    <w:p w:rsidR="006B25EE" w:rsidRPr="008D3AFC" w:rsidRDefault="006B25EE" w:rsidP="00446B54">
      <w:pPr>
        <w:pStyle w:val="ConsPlusTitle"/>
        <w:widowControl/>
        <w:jc w:val="center"/>
      </w:pPr>
      <w:r w:rsidRPr="008D3AFC">
        <w:t>МУНИЦИПАЛЬНЫХ СЛУЖАЩИХ</w:t>
      </w:r>
      <w:r w:rsidRPr="00446B54">
        <w:t xml:space="preserve"> </w:t>
      </w:r>
      <w:r>
        <w:t xml:space="preserve">ГОРОДИЩЕНСКОГО СЕЛЬСКОГО ПОСЕЛЕНИЯ </w:t>
      </w:r>
      <w:r w:rsidRPr="00A43B65">
        <w:t>ДРОЖЖАНОВСКОГО МУНИЦИПАЛЬНОГО РАЙОНА РЕСПУБЛИКИ ТАТАРСТАН</w:t>
      </w:r>
    </w:p>
    <w:p w:rsidR="006B25EE" w:rsidRPr="008D3AFC" w:rsidRDefault="006B25EE" w:rsidP="00446B54">
      <w:pPr>
        <w:autoSpaceDE w:val="0"/>
        <w:autoSpaceDN w:val="0"/>
        <w:adjustRightInd w:val="0"/>
        <w:jc w:val="center"/>
      </w:pPr>
    </w:p>
    <w:p w:rsidR="006B25EE" w:rsidRPr="003C7DF9" w:rsidRDefault="006B25EE" w:rsidP="003C7D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C7DF9">
        <w:rPr>
          <w:sz w:val="28"/>
          <w:szCs w:val="28"/>
        </w:rPr>
        <w:t xml:space="preserve">При формировании фонда оплаты труда муниципальных служащих </w:t>
      </w:r>
      <w:r>
        <w:rPr>
          <w:sz w:val="28"/>
          <w:szCs w:val="28"/>
        </w:rPr>
        <w:t xml:space="preserve">Городищенского сельского поселения Дрожжановского </w:t>
      </w:r>
      <w:r w:rsidRPr="003C7DF9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3C7D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C7DF9">
        <w:rPr>
          <w:sz w:val="28"/>
          <w:szCs w:val="28"/>
        </w:rPr>
        <w:t>, сельских поселений сверх суммы средств, направляемых для выплаты должностных окладов, предусматриваются следующие средства для выплаты (исходя из 12 должностных окладов в расчете на год):</w:t>
      </w:r>
    </w:p>
    <w:p w:rsidR="006B25EE" w:rsidRPr="003C7DF9" w:rsidRDefault="006B25EE" w:rsidP="003C7D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C7DF9">
        <w:rPr>
          <w:sz w:val="28"/>
          <w:szCs w:val="28"/>
        </w:rPr>
        <w:t xml:space="preserve">1) ежемесячной надбавки за классный чин </w:t>
      </w:r>
      <w:r>
        <w:rPr>
          <w:sz w:val="28"/>
          <w:szCs w:val="28"/>
        </w:rPr>
        <w:t>–</w:t>
      </w:r>
      <w:r w:rsidRPr="003C7DF9">
        <w:rPr>
          <w:sz w:val="28"/>
          <w:szCs w:val="28"/>
        </w:rPr>
        <w:t xml:space="preserve"> в размере, не превышающем четырех процентов должностных окладов;</w:t>
      </w:r>
    </w:p>
    <w:p w:rsidR="006B25EE" w:rsidRPr="003C7DF9" w:rsidRDefault="006B25EE" w:rsidP="003C7D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C7DF9">
        <w:rPr>
          <w:sz w:val="28"/>
          <w:szCs w:val="28"/>
        </w:rPr>
        <w:t xml:space="preserve">2) ежемесячной надбавки за выслугу лет на муниципальной службе </w:t>
      </w:r>
      <w:r>
        <w:rPr>
          <w:sz w:val="28"/>
          <w:szCs w:val="28"/>
        </w:rPr>
        <w:t>–</w:t>
      </w:r>
      <w:r w:rsidRPr="003C7DF9">
        <w:rPr>
          <w:sz w:val="28"/>
          <w:szCs w:val="28"/>
        </w:rPr>
        <w:t xml:space="preserve"> в размере, не превышающем тринадцати процентов должностных окладов;</w:t>
      </w:r>
    </w:p>
    <w:p w:rsidR="006B25EE" w:rsidRPr="003C7DF9" w:rsidRDefault="006B25EE" w:rsidP="003C7D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C7DF9">
        <w:rPr>
          <w:sz w:val="28"/>
          <w:szCs w:val="28"/>
        </w:rPr>
        <w:t xml:space="preserve">3) ежемесячной надбавки за особые условия муниципальной службы (сложность, напряженность, высокие достижения в труде, специальный режим работы) </w:t>
      </w:r>
      <w:r>
        <w:rPr>
          <w:sz w:val="28"/>
          <w:szCs w:val="28"/>
        </w:rPr>
        <w:t>–</w:t>
      </w:r>
      <w:r w:rsidRPr="003C7DF9">
        <w:rPr>
          <w:sz w:val="28"/>
          <w:szCs w:val="28"/>
        </w:rPr>
        <w:t xml:space="preserve"> в размере, не превышающем пяти процентов должностных окладов;</w:t>
      </w:r>
    </w:p>
    <w:p w:rsidR="006B25EE" w:rsidRPr="003C7DF9" w:rsidRDefault="006B25EE" w:rsidP="003C7D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C7DF9">
        <w:rPr>
          <w:sz w:val="28"/>
          <w:szCs w:val="28"/>
        </w:rPr>
        <w:t xml:space="preserve">4) премии за выполнение особо важных и сложных заданий </w:t>
      </w:r>
      <w:r>
        <w:rPr>
          <w:sz w:val="28"/>
          <w:szCs w:val="28"/>
        </w:rPr>
        <w:t>–</w:t>
      </w:r>
      <w:r w:rsidRPr="003C7DF9">
        <w:rPr>
          <w:sz w:val="28"/>
          <w:szCs w:val="28"/>
        </w:rPr>
        <w:t xml:space="preserve"> в размере, не превышающем одного процента должностных окладов;</w:t>
      </w:r>
    </w:p>
    <w:p w:rsidR="006B25EE" w:rsidRPr="003C7DF9" w:rsidRDefault="006B25EE" w:rsidP="003C7D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C7DF9">
        <w:rPr>
          <w:sz w:val="28"/>
          <w:szCs w:val="28"/>
        </w:rPr>
        <w:t xml:space="preserve">5) единовременной выплаты при предоставлении ежегодного оплачиваемого отпуска </w:t>
      </w:r>
      <w:r>
        <w:rPr>
          <w:sz w:val="28"/>
          <w:szCs w:val="28"/>
        </w:rPr>
        <w:t>–</w:t>
      </w:r>
      <w:r w:rsidRPr="003C7DF9">
        <w:rPr>
          <w:sz w:val="28"/>
          <w:szCs w:val="28"/>
        </w:rPr>
        <w:t xml:space="preserve"> в размере, не превышающем десяти процентов должностных окладов;</w:t>
      </w:r>
    </w:p>
    <w:p w:rsidR="006B25EE" w:rsidRPr="003C7DF9" w:rsidRDefault="006B25EE" w:rsidP="003C7D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C7DF9">
        <w:rPr>
          <w:sz w:val="28"/>
          <w:szCs w:val="28"/>
        </w:rPr>
        <w:t xml:space="preserve">6) ежемесячного денежного поощрения </w:t>
      </w:r>
      <w:r>
        <w:rPr>
          <w:sz w:val="28"/>
          <w:szCs w:val="28"/>
        </w:rPr>
        <w:t>–</w:t>
      </w:r>
      <w:r w:rsidRPr="003C7DF9">
        <w:rPr>
          <w:sz w:val="28"/>
          <w:szCs w:val="28"/>
        </w:rPr>
        <w:t xml:space="preserve"> в размере, не превышающем одного процента должностных окладов.</w:t>
      </w:r>
    </w:p>
    <w:p w:rsidR="006B25EE" w:rsidRDefault="006B25EE" w:rsidP="007C267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25EE" w:rsidRDefault="006B25EE" w:rsidP="007C267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B25EE" w:rsidRDefault="006B25EE" w:rsidP="004A3FD6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Городищенского сельского поселения </w:t>
      </w:r>
    </w:p>
    <w:p w:rsidR="006B25EE" w:rsidRDefault="006B25EE" w:rsidP="004A3FD6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6B25EE" w:rsidRPr="00D77C89" w:rsidRDefault="006B25EE" w:rsidP="004A3FD6">
      <w:pPr>
        <w:rPr>
          <w:sz w:val="28"/>
        </w:rPr>
      </w:pPr>
      <w:r w:rsidRPr="003266A6">
        <w:rPr>
          <w:sz w:val="28"/>
        </w:rPr>
        <w:t>Республики</w:t>
      </w:r>
      <w:r>
        <w:rPr>
          <w:sz w:val="28"/>
        </w:rPr>
        <w:t xml:space="preserve">  Татарстан: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 Салифанов</w:t>
      </w:r>
    </w:p>
    <w:p w:rsidR="006B25EE" w:rsidRDefault="006B25EE" w:rsidP="00A43B65">
      <w:pPr>
        <w:autoSpaceDE w:val="0"/>
        <w:autoSpaceDN w:val="0"/>
        <w:adjustRightInd w:val="0"/>
        <w:outlineLvl w:val="0"/>
      </w:pPr>
    </w:p>
    <w:sectPr w:rsidR="006B25EE" w:rsidSect="003266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B54"/>
    <w:rsid w:val="00011506"/>
    <w:rsid w:val="00014477"/>
    <w:rsid w:val="00015575"/>
    <w:rsid w:val="000159C8"/>
    <w:rsid w:val="000258A8"/>
    <w:rsid w:val="00025BF2"/>
    <w:rsid w:val="00034534"/>
    <w:rsid w:val="0003533F"/>
    <w:rsid w:val="00036EF7"/>
    <w:rsid w:val="00043EC1"/>
    <w:rsid w:val="00051EA7"/>
    <w:rsid w:val="00055C3F"/>
    <w:rsid w:val="0006185B"/>
    <w:rsid w:val="00062E41"/>
    <w:rsid w:val="00066436"/>
    <w:rsid w:val="000706E7"/>
    <w:rsid w:val="00070E8F"/>
    <w:rsid w:val="0007224A"/>
    <w:rsid w:val="00073742"/>
    <w:rsid w:val="000834AD"/>
    <w:rsid w:val="00091B19"/>
    <w:rsid w:val="000A00B6"/>
    <w:rsid w:val="000B26BA"/>
    <w:rsid w:val="000B33C7"/>
    <w:rsid w:val="000B6322"/>
    <w:rsid w:val="000B6C08"/>
    <w:rsid w:val="000C0CCC"/>
    <w:rsid w:val="000D4ED1"/>
    <w:rsid w:val="000D6546"/>
    <w:rsid w:val="000E2026"/>
    <w:rsid w:val="000E42D9"/>
    <w:rsid w:val="000E51FA"/>
    <w:rsid w:val="001012B7"/>
    <w:rsid w:val="001064E6"/>
    <w:rsid w:val="00110EDF"/>
    <w:rsid w:val="00112B35"/>
    <w:rsid w:val="0011403C"/>
    <w:rsid w:val="00114465"/>
    <w:rsid w:val="00125866"/>
    <w:rsid w:val="00132786"/>
    <w:rsid w:val="0013715E"/>
    <w:rsid w:val="00140898"/>
    <w:rsid w:val="0015500E"/>
    <w:rsid w:val="00164847"/>
    <w:rsid w:val="00173005"/>
    <w:rsid w:val="00176FEF"/>
    <w:rsid w:val="00184532"/>
    <w:rsid w:val="00187A04"/>
    <w:rsid w:val="00192FF4"/>
    <w:rsid w:val="001A0ED6"/>
    <w:rsid w:val="001A20B9"/>
    <w:rsid w:val="001A30AE"/>
    <w:rsid w:val="001A7C7D"/>
    <w:rsid w:val="001B00F7"/>
    <w:rsid w:val="001B497C"/>
    <w:rsid w:val="001D67B8"/>
    <w:rsid w:val="001E0D52"/>
    <w:rsid w:val="001E1992"/>
    <w:rsid w:val="001E6A1D"/>
    <w:rsid w:val="0020600E"/>
    <w:rsid w:val="00211301"/>
    <w:rsid w:val="00211A3D"/>
    <w:rsid w:val="00212BBE"/>
    <w:rsid w:val="00214C8A"/>
    <w:rsid w:val="00222AFC"/>
    <w:rsid w:val="00227C81"/>
    <w:rsid w:val="00237545"/>
    <w:rsid w:val="00241396"/>
    <w:rsid w:val="0024329B"/>
    <w:rsid w:val="002456BF"/>
    <w:rsid w:val="00246B87"/>
    <w:rsid w:val="00253E6C"/>
    <w:rsid w:val="00255887"/>
    <w:rsid w:val="00260716"/>
    <w:rsid w:val="00266899"/>
    <w:rsid w:val="0028338B"/>
    <w:rsid w:val="00287A51"/>
    <w:rsid w:val="002905BB"/>
    <w:rsid w:val="00290B7E"/>
    <w:rsid w:val="002944D0"/>
    <w:rsid w:val="00297158"/>
    <w:rsid w:val="002B000B"/>
    <w:rsid w:val="002C26F0"/>
    <w:rsid w:val="002E618A"/>
    <w:rsid w:val="00301B74"/>
    <w:rsid w:val="003031F4"/>
    <w:rsid w:val="00303ABD"/>
    <w:rsid w:val="003074DC"/>
    <w:rsid w:val="00323FC3"/>
    <w:rsid w:val="003266A6"/>
    <w:rsid w:val="0034070B"/>
    <w:rsid w:val="00347A2B"/>
    <w:rsid w:val="00350401"/>
    <w:rsid w:val="003551E1"/>
    <w:rsid w:val="00360D08"/>
    <w:rsid w:val="00362C02"/>
    <w:rsid w:val="00370ED8"/>
    <w:rsid w:val="003857AA"/>
    <w:rsid w:val="00385B78"/>
    <w:rsid w:val="00386BFE"/>
    <w:rsid w:val="00396FA5"/>
    <w:rsid w:val="00397B74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3F7CD2"/>
    <w:rsid w:val="004038ED"/>
    <w:rsid w:val="00414648"/>
    <w:rsid w:val="0041753F"/>
    <w:rsid w:val="00420827"/>
    <w:rsid w:val="00424D9A"/>
    <w:rsid w:val="00430083"/>
    <w:rsid w:val="00430F70"/>
    <w:rsid w:val="004415DC"/>
    <w:rsid w:val="00443495"/>
    <w:rsid w:val="00446B54"/>
    <w:rsid w:val="004473E8"/>
    <w:rsid w:val="004617EC"/>
    <w:rsid w:val="00461CC3"/>
    <w:rsid w:val="004637A5"/>
    <w:rsid w:val="00493C33"/>
    <w:rsid w:val="00495E19"/>
    <w:rsid w:val="004A3FD6"/>
    <w:rsid w:val="004C5E4B"/>
    <w:rsid w:val="004D0219"/>
    <w:rsid w:val="004D3415"/>
    <w:rsid w:val="004E04A3"/>
    <w:rsid w:val="004F08E2"/>
    <w:rsid w:val="004F09F5"/>
    <w:rsid w:val="00503FF6"/>
    <w:rsid w:val="0050498E"/>
    <w:rsid w:val="00516C69"/>
    <w:rsid w:val="0051795E"/>
    <w:rsid w:val="00523319"/>
    <w:rsid w:val="0053157B"/>
    <w:rsid w:val="00534881"/>
    <w:rsid w:val="00547756"/>
    <w:rsid w:val="005478D5"/>
    <w:rsid w:val="00547B70"/>
    <w:rsid w:val="00550655"/>
    <w:rsid w:val="0055583F"/>
    <w:rsid w:val="00557065"/>
    <w:rsid w:val="00564002"/>
    <w:rsid w:val="00566F09"/>
    <w:rsid w:val="005810D3"/>
    <w:rsid w:val="00584737"/>
    <w:rsid w:val="00584893"/>
    <w:rsid w:val="005853F7"/>
    <w:rsid w:val="005A0C6E"/>
    <w:rsid w:val="005B331C"/>
    <w:rsid w:val="005B35B9"/>
    <w:rsid w:val="005C1DB2"/>
    <w:rsid w:val="005D3A69"/>
    <w:rsid w:val="005E14D0"/>
    <w:rsid w:val="005F2905"/>
    <w:rsid w:val="005F3380"/>
    <w:rsid w:val="005F6D09"/>
    <w:rsid w:val="005F7304"/>
    <w:rsid w:val="0060130D"/>
    <w:rsid w:val="006024A8"/>
    <w:rsid w:val="0060711B"/>
    <w:rsid w:val="00610017"/>
    <w:rsid w:val="0061046C"/>
    <w:rsid w:val="00612356"/>
    <w:rsid w:val="006243D6"/>
    <w:rsid w:val="006249DA"/>
    <w:rsid w:val="006343E4"/>
    <w:rsid w:val="0063778A"/>
    <w:rsid w:val="0064648C"/>
    <w:rsid w:val="006527FB"/>
    <w:rsid w:val="00656A66"/>
    <w:rsid w:val="00662338"/>
    <w:rsid w:val="00662DF3"/>
    <w:rsid w:val="00664072"/>
    <w:rsid w:val="00681059"/>
    <w:rsid w:val="006A0A81"/>
    <w:rsid w:val="006A2978"/>
    <w:rsid w:val="006B0E1F"/>
    <w:rsid w:val="006B25EE"/>
    <w:rsid w:val="006B615C"/>
    <w:rsid w:val="006D2CF3"/>
    <w:rsid w:val="006D37C1"/>
    <w:rsid w:val="006D46F7"/>
    <w:rsid w:val="006E41DF"/>
    <w:rsid w:val="00700B34"/>
    <w:rsid w:val="007023A2"/>
    <w:rsid w:val="00706E17"/>
    <w:rsid w:val="007078D9"/>
    <w:rsid w:val="00731A04"/>
    <w:rsid w:val="00731B8C"/>
    <w:rsid w:val="007507ED"/>
    <w:rsid w:val="0075119B"/>
    <w:rsid w:val="00752044"/>
    <w:rsid w:val="0076287D"/>
    <w:rsid w:val="00763133"/>
    <w:rsid w:val="00774A60"/>
    <w:rsid w:val="00780110"/>
    <w:rsid w:val="00783C3E"/>
    <w:rsid w:val="00785EDF"/>
    <w:rsid w:val="007A2593"/>
    <w:rsid w:val="007B2C43"/>
    <w:rsid w:val="007C05D9"/>
    <w:rsid w:val="007C2671"/>
    <w:rsid w:val="007C73E2"/>
    <w:rsid w:val="007D5556"/>
    <w:rsid w:val="007E022E"/>
    <w:rsid w:val="007F04BA"/>
    <w:rsid w:val="007F3831"/>
    <w:rsid w:val="00800218"/>
    <w:rsid w:val="00804BAD"/>
    <w:rsid w:val="00813211"/>
    <w:rsid w:val="008244D0"/>
    <w:rsid w:val="00824AFE"/>
    <w:rsid w:val="00832429"/>
    <w:rsid w:val="008352D2"/>
    <w:rsid w:val="00841B73"/>
    <w:rsid w:val="0084476D"/>
    <w:rsid w:val="008456E4"/>
    <w:rsid w:val="00845A76"/>
    <w:rsid w:val="008469A4"/>
    <w:rsid w:val="0085123A"/>
    <w:rsid w:val="008570FA"/>
    <w:rsid w:val="00864D00"/>
    <w:rsid w:val="0087571B"/>
    <w:rsid w:val="008813B0"/>
    <w:rsid w:val="008813B6"/>
    <w:rsid w:val="008820E9"/>
    <w:rsid w:val="008846D7"/>
    <w:rsid w:val="008872D6"/>
    <w:rsid w:val="00891500"/>
    <w:rsid w:val="008B3621"/>
    <w:rsid w:val="008C17D3"/>
    <w:rsid w:val="008C62DB"/>
    <w:rsid w:val="008D3AFC"/>
    <w:rsid w:val="008D4E1B"/>
    <w:rsid w:val="008D694A"/>
    <w:rsid w:val="008E0575"/>
    <w:rsid w:val="008F04F9"/>
    <w:rsid w:val="008F3843"/>
    <w:rsid w:val="008F7A1D"/>
    <w:rsid w:val="00902C4F"/>
    <w:rsid w:val="009044BA"/>
    <w:rsid w:val="009049F6"/>
    <w:rsid w:val="00910725"/>
    <w:rsid w:val="00914EAB"/>
    <w:rsid w:val="00923C31"/>
    <w:rsid w:val="00930535"/>
    <w:rsid w:val="00934CF9"/>
    <w:rsid w:val="00936DA5"/>
    <w:rsid w:val="0094247E"/>
    <w:rsid w:val="009461E3"/>
    <w:rsid w:val="00951E79"/>
    <w:rsid w:val="00965137"/>
    <w:rsid w:val="00966AF2"/>
    <w:rsid w:val="00967924"/>
    <w:rsid w:val="009729D7"/>
    <w:rsid w:val="009876DB"/>
    <w:rsid w:val="009879C1"/>
    <w:rsid w:val="009956B5"/>
    <w:rsid w:val="00996EB1"/>
    <w:rsid w:val="009A203F"/>
    <w:rsid w:val="009A72D1"/>
    <w:rsid w:val="009A7D28"/>
    <w:rsid w:val="009B37C1"/>
    <w:rsid w:val="009B62E0"/>
    <w:rsid w:val="009C2E5C"/>
    <w:rsid w:val="009C4DC7"/>
    <w:rsid w:val="009C7178"/>
    <w:rsid w:val="009D2EC7"/>
    <w:rsid w:val="009E4857"/>
    <w:rsid w:val="009F6E89"/>
    <w:rsid w:val="00A03646"/>
    <w:rsid w:val="00A03D34"/>
    <w:rsid w:val="00A07196"/>
    <w:rsid w:val="00A16F79"/>
    <w:rsid w:val="00A20518"/>
    <w:rsid w:val="00A21499"/>
    <w:rsid w:val="00A365CD"/>
    <w:rsid w:val="00A36646"/>
    <w:rsid w:val="00A3792C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735D3"/>
    <w:rsid w:val="00A7542A"/>
    <w:rsid w:val="00A76DBA"/>
    <w:rsid w:val="00A84348"/>
    <w:rsid w:val="00A9267D"/>
    <w:rsid w:val="00A962A5"/>
    <w:rsid w:val="00AA03B0"/>
    <w:rsid w:val="00AA45E0"/>
    <w:rsid w:val="00AA5711"/>
    <w:rsid w:val="00AA5848"/>
    <w:rsid w:val="00AA59A0"/>
    <w:rsid w:val="00AB519F"/>
    <w:rsid w:val="00AC5B79"/>
    <w:rsid w:val="00AC6A17"/>
    <w:rsid w:val="00AE6842"/>
    <w:rsid w:val="00AE79B8"/>
    <w:rsid w:val="00AF14D6"/>
    <w:rsid w:val="00B1349F"/>
    <w:rsid w:val="00B25BE0"/>
    <w:rsid w:val="00B3650F"/>
    <w:rsid w:val="00B4060E"/>
    <w:rsid w:val="00B465F5"/>
    <w:rsid w:val="00B5129E"/>
    <w:rsid w:val="00B52026"/>
    <w:rsid w:val="00B5649C"/>
    <w:rsid w:val="00B64017"/>
    <w:rsid w:val="00B72808"/>
    <w:rsid w:val="00B75717"/>
    <w:rsid w:val="00BA07B8"/>
    <w:rsid w:val="00BA2D3E"/>
    <w:rsid w:val="00BB10F0"/>
    <w:rsid w:val="00BB46E0"/>
    <w:rsid w:val="00BB5FEE"/>
    <w:rsid w:val="00BC0585"/>
    <w:rsid w:val="00BC3007"/>
    <w:rsid w:val="00BD1E97"/>
    <w:rsid w:val="00BD4BE0"/>
    <w:rsid w:val="00BD6EE0"/>
    <w:rsid w:val="00BE2FE4"/>
    <w:rsid w:val="00BF4D02"/>
    <w:rsid w:val="00BF5130"/>
    <w:rsid w:val="00C00D75"/>
    <w:rsid w:val="00C013CA"/>
    <w:rsid w:val="00C16E46"/>
    <w:rsid w:val="00C26A63"/>
    <w:rsid w:val="00C344F4"/>
    <w:rsid w:val="00C34C06"/>
    <w:rsid w:val="00C35790"/>
    <w:rsid w:val="00C3732D"/>
    <w:rsid w:val="00C37363"/>
    <w:rsid w:val="00C40DB4"/>
    <w:rsid w:val="00C44498"/>
    <w:rsid w:val="00C45082"/>
    <w:rsid w:val="00C52AA2"/>
    <w:rsid w:val="00C5457F"/>
    <w:rsid w:val="00C549EF"/>
    <w:rsid w:val="00C54A33"/>
    <w:rsid w:val="00C5722D"/>
    <w:rsid w:val="00C61FB1"/>
    <w:rsid w:val="00C77056"/>
    <w:rsid w:val="00C82B05"/>
    <w:rsid w:val="00C82CA4"/>
    <w:rsid w:val="00C847B4"/>
    <w:rsid w:val="00C862DC"/>
    <w:rsid w:val="00C87EC2"/>
    <w:rsid w:val="00C93CE9"/>
    <w:rsid w:val="00CA31A0"/>
    <w:rsid w:val="00CA42FD"/>
    <w:rsid w:val="00CB1ACF"/>
    <w:rsid w:val="00CB222E"/>
    <w:rsid w:val="00CB5DD4"/>
    <w:rsid w:val="00CC2677"/>
    <w:rsid w:val="00CC6061"/>
    <w:rsid w:val="00CC6E0C"/>
    <w:rsid w:val="00CD05FD"/>
    <w:rsid w:val="00CD6408"/>
    <w:rsid w:val="00CE0AA5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77C89"/>
    <w:rsid w:val="00D9438B"/>
    <w:rsid w:val="00D96707"/>
    <w:rsid w:val="00DA0756"/>
    <w:rsid w:val="00DB60B0"/>
    <w:rsid w:val="00DB6586"/>
    <w:rsid w:val="00DB79E7"/>
    <w:rsid w:val="00DC0622"/>
    <w:rsid w:val="00DC1252"/>
    <w:rsid w:val="00DC213E"/>
    <w:rsid w:val="00DD38A6"/>
    <w:rsid w:val="00DE3574"/>
    <w:rsid w:val="00DE7B2A"/>
    <w:rsid w:val="00DF583F"/>
    <w:rsid w:val="00E0127D"/>
    <w:rsid w:val="00E01A07"/>
    <w:rsid w:val="00E17B0E"/>
    <w:rsid w:val="00E23CCA"/>
    <w:rsid w:val="00E2658B"/>
    <w:rsid w:val="00E270A3"/>
    <w:rsid w:val="00E31C6E"/>
    <w:rsid w:val="00E35D13"/>
    <w:rsid w:val="00E37D59"/>
    <w:rsid w:val="00E551EB"/>
    <w:rsid w:val="00E64D37"/>
    <w:rsid w:val="00E71FD7"/>
    <w:rsid w:val="00E834D2"/>
    <w:rsid w:val="00E8429A"/>
    <w:rsid w:val="00E849D0"/>
    <w:rsid w:val="00E91C21"/>
    <w:rsid w:val="00EB6DBA"/>
    <w:rsid w:val="00EC17A6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101E6"/>
    <w:rsid w:val="00F12377"/>
    <w:rsid w:val="00F14789"/>
    <w:rsid w:val="00F14F6A"/>
    <w:rsid w:val="00F16934"/>
    <w:rsid w:val="00F20A7E"/>
    <w:rsid w:val="00F21155"/>
    <w:rsid w:val="00F27A77"/>
    <w:rsid w:val="00F30CDC"/>
    <w:rsid w:val="00F32A62"/>
    <w:rsid w:val="00F3360C"/>
    <w:rsid w:val="00F35489"/>
    <w:rsid w:val="00F37F67"/>
    <w:rsid w:val="00F5772E"/>
    <w:rsid w:val="00F6098D"/>
    <w:rsid w:val="00F61A84"/>
    <w:rsid w:val="00F80C70"/>
    <w:rsid w:val="00F8396E"/>
    <w:rsid w:val="00F859EF"/>
    <w:rsid w:val="00F94BB2"/>
    <w:rsid w:val="00F94D08"/>
    <w:rsid w:val="00F96A88"/>
    <w:rsid w:val="00F97688"/>
    <w:rsid w:val="00FA0FC4"/>
    <w:rsid w:val="00FA4345"/>
    <w:rsid w:val="00FB6EF6"/>
    <w:rsid w:val="00FD68FD"/>
    <w:rsid w:val="00FE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F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446B5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46B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446B54"/>
    <w:pPr>
      <w:ind w:right="19772" w:firstLine="720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Normal"/>
    <w:uiPriority w:val="99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uiPriority w:val="99"/>
    <w:rsid w:val="0020600E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NoSpacing">
    <w:name w:val="No Spacing"/>
    <w:uiPriority w:val="99"/>
    <w:qFormat/>
    <w:rsid w:val="00A16F79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rsid w:val="001A2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581</TotalTime>
  <Pages>19</Pages>
  <Words>4187</Words>
  <Characters>23872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салават</dc:creator>
  <cp:keywords/>
  <dc:description/>
  <cp:lastModifiedBy>СП Городище</cp:lastModifiedBy>
  <cp:revision>79</cp:revision>
  <cp:lastPrinted>2018-04-20T14:55:00Z</cp:lastPrinted>
  <dcterms:created xsi:type="dcterms:W3CDTF">2018-04-19T12:21:00Z</dcterms:created>
  <dcterms:modified xsi:type="dcterms:W3CDTF">2018-05-03T06:13:00Z</dcterms:modified>
</cp:coreProperties>
</file>